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45" w:rsidRPr="002F4047" w:rsidRDefault="00594945" w:rsidP="00453D21">
      <w:pPr>
        <w:pStyle w:val="text"/>
        <w:outlineLvl w:val="0"/>
        <w:divId w:val="616912647"/>
        <w:rPr>
          <w:color w:val="7030A0"/>
        </w:rPr>
      </w:pPr>
      <w:proofErr w:type="gramStart"/>
      <w:r>
        <w:t>Принят</w:t>
      </w:r>
      <w:proofErr w:type="gramEnd"/>
      <w:r>
        <w:t xml:space="preserve"> решением </w:t>
      </w:r>
    </w:p>
    <w:p w:rsidR="00594945" w:rsidRDefault="00594945">
      <w:pPr>
        <w:pStyle w:val="text"/>
        <w:divId w:val="616912647"/>
      </w:pPr>
      <w:r>
        <w:t xml:space="preserve">Думы </w:t>
      </w:r>
      <w:proofErr w:type="spellStart"/>
      <w:r>
        <w:t>Юрьянского</w:t>
      </w:r>
      <w:proofErr w:type="spellEnd"/>
      <w:r>
        <w:t xml:space="preserve"> </w:t>
      </w:r>
    </w:p>
    <w:p w:rsidR="00594945" w:rsidRDefault="00594945">
      <w:pPr>
        <w:pStyle w:val="text"/>
        <w:divId w:val="616912647"/>
      </w:pPr>
      <w:r>
        <w:t>городского поселения</w:t>
      </w:r>
    </w:p>
    <w:p w:rsidR="00594945" w:rsidRDefault="00594945">
      <w:pPr>
        <w:pStyle w:val="text"/>
        <w:divId w:val="616912647"/>
      </w:pPr>
      <w:r>
        <w:t>от 22 декабря 2005 № 4/4</w:t>
      </w:r>
    </w:p>
    <w:p w:rsidR="00EF7C70" w:rsidRDefault="00EF7C70">
      <w:pPr>
        <w:pStyle w:val="text"/>
        <w:divId w:val="616912647"/>
      </w:pPr>
    </w:p>
    <w:p w:rsidR="00594945" w:rsidRDefault="00594945" w:rsidP="00A0124F">
      <w:pPr>
        <w:pStyle w:val="a3"/>
        <w:ind w:firstLine="0"/>
        <w:outlineLvl w:val="0"/>
        <w:divId w:val="616912647"/>
      </w:pPr>
      <w:r>
        <w:t>УСТАВ</w:t>
      </w:r>
    </w:p>
    <w:p w:rsidR="00594945" w:rsidRDefault="00594945" w:rsidP="00A0124F">
      <w:pPr>
        <w:pStyle w:val="a3"/>
        <w:ind w:firstLine="0"/>
        <w:divId w:val="616912647"/>
      </w:pPr>
      <w:r>
        <w:t>МУНИЦИПАЛЬНОГО ОБРАЗОВАНИЯ ЮРЬЯНСКОЕ ГОРОДСКОЕ ПОСЕЛЕНИЕ ЮРЬЯНСКОГО РАЙОНА КИРОВСКОЙ ОБЛАСТИ</w:t>
      </w:r>
    </w:p>
    <w:p w:rsidR="006D4600" w:rsidRPr="006D4600" w:rsidRDefault="00594945" w:rsidP="006D4600">
      <w:pPr>
        <w:pStyle w:val="a3"/>
        <w:spacing w:before="0" w:after="0"/>
        <w:jc w:val="both"/>
        <w:divId w:val="616912647"/>
        <w:rPr>
          <w:b w:val="0"/>
          <w:bCs w:val="0"/>
          <w:sz w:val="28"/>
          <w:szCs w:val="28"/>
        </w:rPr>
      </w:pPr>
      <w:proofErr w:type="gramStart"/>
      <w:r w:rsidRPr="006D4600">
        <w:rPr>
          <w:sz w:val="28"/>
          <w:szCs w:val="28"/>
        </w:rPr>
        <w:t xml:space="preserve">(в редакции решений Думы </w:t>
      </w:r>
      <w:proofErr w:type="spellStart"/>
      <w:r w:rsidRPr="006D4600">
        <w:rPr>
          <w:sz w:val="28"/>
          <w:szCs w:val="28"/>
        </w:rPr>
        <w:t>Юрьянского</w:t>
      </w:r>
      <w:proofErr w:type="spellEnd"/>
      <w:r w:rsidRPr="006D4600">
        <w:rPr>
          <w:sz w:val="28"/>
          <w:szCs w:val="28"/>
        </w:rPr>
        <w:t xml:space="preserve"> городского поселения от </w:t>
      </w:r>
      <w:hyperlink r:id="rId6" w:history="1">
        <w:r w:rsidRPr="006D4600">
          <w:rPr>
            <w:rStyle w:val="a5"/>
            <w:sz w:val="28"/>
            <w:szCs w:val="28"/>
          </w:rPr>
          <w:t>27.04.2006 № 7/2</w:t>
        </w:r>
      </w:hyperlink>
      <w:r w:rsidRPr="006D4600">
        <w:rPr>
          <w:sz w:val="28"/>
          <w:szCs w:val="28"/>
        </w:rPr>
        <w:t xml:space="preserve">, от </w:t>
      </w:r>
      <w:hyperlink r:id="rId7" w:history="1">
        <w:r w:rsidRPr="006D4600">
          <w:rPr>
            <w:rStyle w:val="a5"/>
            <w:sz w:val="28"/>
            <w:szCs w:val="28"/>
          </w:rPr>
          <w:t>30.10.2007 № 21/2</w:t>
        </w:r>
      </w:hyperlink>
      <w:r w:rsidRPr="006D4600">
        <w:rPr>
          <w:sz w:val="28"/>
          <w:szCs w:val="28"/>
        </w:rPr>
        <w:t xml:space="preserve">, от </w:t>
      </w:r>
      <w:hyperlink r:id="rId8" w:history="1">
        <w:r w:rsidRPr="006D4600">
          <w:rPr>
            <w:rStyle w:val="a5"/>
            <w:sz w:val="28"/>
            <w:szCs w:val="28"/>
          </w:rPr>
          <w:t>16.08.2010 № 34/2</w:t>
        </w:r>
      </w:hyperlink>
      <w:r w:rsidRPr="006D4600">
        <w:rPr>
          <w:sz w:val="28"/>
          <w:szCs w:val="28"/>
        </w:rPr>
        <w:t xml:space="preserve">, от </w:t>
      </w:r>
      <w:hyperlink r:id="rId9" w:tgtFrame="Logical" w:history="1">
        <w:r w:rsidRPr="006D4600">
          <w:rPr>
            <w:rStyle w:val="a5"/>
            <w:sz w:val="28"/>
            <w:szCs w:val="28"/>
          </w:rPr>
          <w:t>24.07.2012 № 56/2</w:t>
        </w:r>
      </w:hyperlink>
      <w:r w:rsidRPr="006D4600">
        <w:rPr>
          <w:sz w:val="28"/>
          <w:szCs w:val="28"/>
        </w:rPr>
        <w:t xml:space="preserve">, от </w:t>
      </w:r>
      <w:hyperlink r:id="rId10" w:tgtFrame="Logical" w:history="1">
        <w:r w:rsidRPr="006D4600">
          <w:rPr>
            <w:rStyle w:val="a5"/>
            <w:sz w:val="28"/>
            <w:szCs w:val="28"/>
          </w:rPr>
          <w:t>12.03.2013 № 6/1</w:t>
        </w:r>
      </w:hyperlink>
      <w:r w:rsidRPr="006D4600">
        <w:rPr>
          <w:sz w:val="28"/>
          <w:szCs w:val="28"/>
        </w:rPr>
        <w:t xml:space="preserve">, от </w:t>
      </w:r>
      <w:hyperlink r:id="rId11" w:tgtFrame="Logical" w:history="1">
        <w:r w:rsidRPr="006D4600">
          <w:rPr>
            <w:rStyle w:val="a5"/>
            <w:sz w:val="28"/>
            <w:szCs w:val="28"/>
          </w:rPr>
          <w:t>10.09.2013 № 13/1</w:t>
        </w:r>
      </w:hyperlink>
      <w:r w:rsidRPr="006D4600">
        <w:rPr>
          <w:sz w:val="28"/>
          <w:szCs w:val="28"/>
        </w:rPr>
        <w:t xml:space="preserve">, от </w:t>
      </w:r>
      <w:hyperlink r:id="rId12" w:tgtFrame="Logical" w:history="1">
        <w:r w:rsidRPr="006D4600">
          <w:rPr>
            <w:rStyle w:val="a5"/>
            <w:sz w:val="28"/>
            <w:szCs w:val="28"/>
          </w:rPr>
          <w:t>26.05.2014 № 21/1</w:t>
        </w:r>
      </w:hyperlink>
      <w:r w:rsidRPr="006D4600">
        <w:rPr>
          <w:sz w:val="28"/>
          <w:szCs w:val="28"/>
        </w:rPr>
        <w:t xml:space="preserve">, от </w:t>
      </w:r>
      <w:hyperlink r:id="rId13" w:tgtFrame="Logical" w:history="1">
        <w:r w:rsidRPr="006D4600">
          <w:rPr>
            <w:rStyle w:val="a5"/>
            <w:sz w:val="28"/>
            <w:szCs w:val="28"/>
          </w:rPr>
          <w:t>18.12.2014 № 27/1</w:t>
        </w:r>
      </w:hyperlink>
      <w:r w:rsidRPr="006D4600">
        <w:rPr>
          <w:sz w:val="28"/>
          <w:szCs w:val="28"/>
        </w:rPr>
        <w:t xml:space="preserve">, от </w:t>
      </w:r>
      <w:hyperlink r:id="rId14" w:tgtFrame="Logical" w:history="1">
        <w:r w:rsidRPr="006D4600">
          <w:rPr>
            <w:rStyle w:val="a5"/>
            <w:sz w:val="28"/>
            <w:szCs w:val="28"/>
          </w:rPr>
          <w:t>21.05.2015 № 32/1</w:t>
        </w:r>
      </w:hyperlink>
      <w:r w:rsidR="00945124" w:rsidRPr="006D4600">
        <w:rPr>
          <w:sz w:val="28"/>
          <w:szCs w:val="28"/>
        </w:rPr>
        <w:t xml:space="preserve">, от </w:t>
      </w:r>
      <w:hyperlink r:id="rId15" w:tgtFrame="Logical" w:history="1">
        <w:r w:rsidR="00945124" w:rsidRPr="006D4600">
          <w:rPr>
            <w:rStyle w:val="a5"/>
            <w:sz w:val="28"/>
            <w:szCs w:val="28"/>
          </w:rPr>
          <w:t>18.12.2015 № 42/1</w:t>
        </w:r>
      </w:hyperlink>
      <w:r w:rsidR="00E068CE" w:rsidRPr="006D4600">
        <w:rPr>
          <w:sz w:val="28"/>
          <w:szCs w:val="28"/>
        </w:rPr>
        <w:t xml:space="preserve">, от </w:t>
      </w:r>
      <w:hyperlink r:id="rId16" w:tgtFrame="Logical" w:history="1">
        <w:r w:rsidR="00E068CE" w:rsidRPr="006D4600">
          <w:rPr>
            <w:rStyle w:val="a5"/>
            <w:sz w:val="28"/>
            <w:szCs w:val="28"/>
          </w:rPr>
          <w:t>28.10.2016 № 51/1</w:t>
        </w:r>
      </w:hyperlink>
      <w:r w:rsidR="000B3735" w:rsidRPr="006D4600">
        <w:rPr>
          <w:sz w:val="28"/>
          <w:szCs w:val="28"/>
        </w:rPr>
        <w:t xml:space="preserve">, от </w:t>
      </w:r>
      <w:hyperlink r:id="rId17" w:tgtFrame="Logical" w:history="1">
        <w:r w:rsidR="000B3735" w:rsidRPr="006D4600">
          <w:rPr>
            <w:rStyle w:val="a5"/>
            <w:sz w:val="28"/>
            <w:szCs w:val="28"/>
          </w:rPr>
          <w:t>28.03.2017 № 58/2</w:t>
        </w:r>
      </w:hyperlink>
      <w:r w:rsidR="002F4047" w:rsidRPr="006D4600">
        <w:rPr>
          <w:sz w:val="28"/>
          <w:szCs w:val="28"/>
        </w:rPr>
        <w:t xml:space="preserve">, </w:t>
      </w:r>
      <w:r w:rsidR="002F4047" w:rsidRPr="006D4600">
        <w:rPr>
          <w:color w:val="002060"/>
          <w:sz w:val="28"/>
          <w:szCs w:val="28"/>
        </w:rPr>
        <w:t>от 20.06.2017 № 61/1</w:t>
      </w:r>
      <w:r w:rsidR="00A41A67" w:rsidRPr="006D4600">
        <w:rPr>
          <w:color w:val="002060"/>
          <w:sz w:val="28"/>
          <w:szCs w:val="28"/>
        </w:rPr>
        <w:t>, от</w:t>
      </w:r>
      <w:proofErr w:type="gramEnd"/>
      <w:r w:rsidR="00A41A67" w:rsidRPr="006D4600">
        <w:rPr>
          <w:color w:val="002060"/>
          <w:sz w:val="28"/>
          <w:szCs w:val="28"/>
        </w:rPr>
        <w:t xml:space="preserve"> </w:t>
      </w:r>
      <w:proofErr w:type="gramStart"/>
      <w:r w:rsidR="00A41A67" w:rsidRPr="006D4600">
        <w:rPr>
          <w:color w:val="002060"/>
          <w:sz w:val="28"/>
          <w:szCs w:val="28"/>
        </w:rPr>
        <w:t>02.08.201</w:t>
      </w:r>
      <w:r w:rsidR="002F4047" w:rsidRPr="006D4600">
        <w:rPr>
          <w:color w:val="002060"/>
          <w:sz w:val="28"/>
          <w:szCs w:val="28"/>
        </w:rPr>
        <w:t>7 №63/1</w:t>
      </w:r>
      <w:r w:rsidR="00A41A67" w:rsidRPr="006D4600">
        <w:rPr>
          <w:color w:val="002060"/>
          <w:sz w:val="28"/>
          <w:szCs w:val="28"/>
        </w:rPr>
        <w:t>,от 16.05.2018 №11/1</w:t>
      </w:r>
      <w:r w:rsidR="00845D9E" w:rsidRPr="006D4600">
        <w:rPr>
          <w:color w:val="002060"/>
          <w:sz w:val="28"/>
          <w:szCs w:val="28"/>
        </w:rPr>
        <w:t xml:space="preserve">, </w:t>
      </w:r>
      <w:r w:rsidR="0071729D" w:rsidRPr="006D4600">
        <w:rPr>
          <w:color w:val="002060"/>
          <w:sz w:val="28"/>
          <w:szCs w:val="28"/>
        </w:rPr>
        <w:t xml:space="preserve">от 06.12.2018 №19/5, </w:t>
      </w:r>
      <w:r w:rsidR="00845D9E" w:rsidRPr="006D4600">
        <w:rPr>
          <w:color w:val="002060"/>
          <w:sz w:val="28"/>
          <w:szCs w:val="28"/>
        </w:rPr>
        <w:t>от 14.02.2020 №34/23</w:t>
      </w:r>
      <w:r w:rsidR="006D4600" w:rsidRPr="006D4600">
        <w:rPr>
          <w:b w:val="0"/>
          <w:bCs w:val="0"/>
          <w:sz w:val="28"/>
          <w:szCs w:val="28"/>
        </w:rPr>
        <w:t xml:space="preserve"> </w:t>
      </w:r>
      <w:r w:rsidR="006D4600" w:rsidRPr="006D4600">
        <w:rPr>
          <w:b w:val="0"/>
          <w:bCs w:val="0"/>
          <w:color w:val="365F91" w:themeColor="accent1" w:themeShade="BF"/>
          <w:sz w:val="28"/>
          <w:szCs w:val="28"/>
        </w:rPr>
        <w:t>от</w:t>
      </w:r>
      <w:r w:rsidR="006D4600">
        <w:rPr>
          <w:b w:val="0"/>
          <w:bCs w:val="0"/>
          <w:color w:val="365F91" w:themeColor="accent1" w:themeShade="BF"/>
          <w:sz w:val="28"/>
          <w:szCs w:val="28"/>
        </w:rPr>
        <w:t xml:space="preserve"> </w:t>
      </w:r>
      <w:r w:rsidR="006D4600" w:rsidRPr="006D4600">
        <w:rPr>
          <w:b w:val="0"/>
          <w:bCs w:val="0"/>
          <w:color w:val="365F91" w:themeColor="accent1" w:themeShade="BF"/>
          <w:sz w:val="28"/>
          <w:szCs w:val="28"/>
        </w:rPr>
        <w:t>14.09.2021 №</w:t>
      </w:r>
      <w:r w:rsidR="006D4600" w:rsidRPr="006D4600">
        <w:rPr>
          <w:b w:val="0"/>
          <w:bCs w:val="0"/>
          <w:sz w:val="28"/>
          <w:szCs w:val="28"/>
        </w:rPr>
        <w:t xml:space="preserve"> </w:t>
      </w:r>
      <w:hyperlink r:id="rId18" w:history="1">
        <w:r w:rsidR="006D4600" w:rsidRPr="006D4600">
          <w:rPr>
            <w:rStyle w:val="a5"/>
            <w:b w:val="0"/>
            <w:bCs w:val="0"/>
            <w:sz w:val="28"/>
            <w:szCs w:val="28"/>
          </w:rPr>
          <w:t>53/3</w:t>
        </w:r>
      </w:hyperlink>
      <w:r w:rsidR="006D4600" w:rsidRPr="006D4600">
        <w:rPr>
          <w:b w:val="0"/>
          <w:bCs w:val="0"/>
          <w:sz w:val="28"/>
          <w:szCs w:val="28"/>
        </w:rPr>
        <w:t>)</w:t>
      </w:r>
      <w:proofErr w:type="gramEnd"/>
    </w:p>
    <w:p w:rsidR="00594945" w:rsidRPr="00A0124F" w:rsidRDefault="00594945" w:rsidP="00A0124F">
      <w:pPr>
        <w:pStyle w:val="a3"/>
        <w:ind w:firstLine="0"/>
        <w:outlineLvl w:val="0"/>
        <w:divId w:val="616912647"/>
        <w:rPr>
          <w:b w:val="0"/>
          <w:bCs w:val="0"/>
        </w:rPr>
      </w:pPr>
      <w:r w:rsidRPr="00A0124F">
        <w:rPr>
          <w:b w:val="0"/>
          <w:bCs w:val="0"/>
        </w:rPr>
        <w:t>Юрья</w:t>
      </w:r>
    </w:p>
    <w:p w:rsidR="00594945" w:rsidRPr="00A0124F" w:rsidRDefault="00594945" w:rsidP="00A0124F">
      <w:pPr>
        <w:pStyle w:val="a3"/>
        <w:ind w:firstLine="0"/>
        <w:divId w:val="616912647"/>
        <w:rPr>
          <w:b w:val="0"/>
          <w:bCs w:val="0"/>
        </w:rPr>
      </w:pPr>
      <w:r w:rsidRPr="00A0124F">
        <w:rPr>
          <w:b w:val="0"/>
          <w:bCs w:val="0"/>
        </w:rPr>
        <w:t>2005 год</w:t>
      </w:r>
    </w:p>
    <w:p w:rsidR="00594945" w:rsidRDefault="00594945" w:rsidP="00A0124F">
      <w:pPr>
        <w:pStyle w:val="a3"/>
        <w:ind w:firstLine="0"/>
        <w:divId w:val="616912647"/>
      </w:pPr>
      <w:r>
        <w:t>СОДЕРЖАНИЕ</w:t>
      </w:r>
    </w:p>
    <w:p w:rsidR="00594945" w:rsidRDefault="00594945" w:rsidP="00453D21">
      <w:pPr>
        <w:pStyle w:val="text"/>
        <w:outlineLvl w:val="0"/>
        <w:divId w:val="616912647"/>
      </w:pPr>
      <w:r w:rsidRPr="00ED5BA3">
        <w:t>ГЛАВА 1. ОБЩИЕ ПОЛОЖЕНИЯ</w:t>
      </w:r>
      <w:r>
        <w:t xml:space="preserve"> </w:t>
      </w:r>
    </w:p>
    <w:p w:rsidR="00594945" w:rsidRDefault="00594945">
      <w:pPr>
        <w:pStyle w:val="text"/>
        <w:divId w:val="616912647"/>
      </w:pPr>
      <w:r w:rsidRPr="00ED5BA3">
        <w:t>ГЛАВА 2. ПРАВОВЫЕ ОСНОВЫ ОРГАНИЗАЦИИ И ОСУЩЕСТВЛЕНИЯ МЕСТНОГО САМОУПРАВЛЕНИЯ В ГОРОДСКОМ ПОСЕЛЕНИИ</w:t>
      </w:r>
      <w:r>
        <w:t xml:space="preserve"> </w:t>
      </w:r>
    </w:p>
    <w:p w:rsidR="00594945" w:rsidRDefault="00594945">
      <w:pPr>
        <w:pStyle w:val="text"/>
        <w:divId w:val="616912647"/>
      </w:pPr>
      <w:r w:rsidRPr="00ED5BA3">
        <w:t>ГЛАВА 3. ФОРМЫ УЧАСТИЯ НАСЕЛЕНИЯ В ОСУЩЕСТВЛЕНИИ МЕСТНОГО САМОУПРАВЛЕНИЯ</w:t>
      </w:r>
      <w:r>
        <w:t xml:space="preserve"> </w:t>
      </w:r>
    </w:p>
    <w:p w:rsidR="00594945" w:rsidRDefault="00594945">
      <w:pPr>
        <w:pStyle w:val="text"/>
        <w:divId w:val="616912647"/>
      </w:pPr>
      <w:r w:rsidRPr="00ED5BA3">
        <w:t>ГЛАВА 4. ОРГАНЫ МЕСТНОГО САМОУПРАВЛЕНИЯ ГОРОДСКОГО ПОСЕЛЕНИЯ И ДОЛЖНОСТНЫЕ ЛИЦА МЕСТНОГО САМОУПРАВЛЕНИЯ ГОРОДСКОГО ПОСЕЛЕНИЯ</w:t>
      </w:r>
      <w:r>
        <w:t xml:space="preserve"> </w:t>
      </w:r>
    </w:p>
    <w:p w:rsidR="00594945" w:rsidRDefault="00594945" w:rsidP="00453D21">
      <w:pPr>
        <w:pStyle w:val="text"/>
        <w:outlineLvl w:val="0"/>
        <w:divId w:val="616912647"/>
      </w:pPr>
      <w:r w:rsidRPr="00ED5BA3">
        <w:t>ГЛАВА 5. МУНИЦИПАЛЬНАЯ СЛУЖБА ГОРОДСКОГО ПОСЕЛЕНИЯ</w:t>
      </w:r>
      <w:r>
        <w:t xml:space="preserve"> </w:t>
      </w:r>
    </w:p>
    <w:p w:rsidR="00594945" w:rsidRDefault="00594945">
      <w:pPr>
        <w:pStyle w:val="text"/>
        <w:divId w:val="616912647"/>
      </w:pPr>
      <w:r w:rsidRPr="00ED5BA3">
        <w:t>ГЛАВА 6. ВЗАИМООТНОШЕНИЯ ОРГАНОВ МЕСТНОГО САМОУПРАВЛЕНИЯ ГОРОДСКОГО ПОСЕЛЕНИЯ С ДРУГИМИ МУНИЦИПАЛЬНЫМИ ОБРАЗОВАНИЯМИ</w:t>
      </w:r>
      <w:r>
        <w:t xml:space="preserve"> </w:t>
      </w:r>
    </w:p>
    <w:p w:rsidR="00594945" w:rsidRDefault="00594945" w:rsidP="00453D21">
      <w:pPr>
        <w:pStyle w:val="text"/>
        <w:outlineLvl w:val="0"/>
        <w:divId w:val="616912647"/>
      </w:pPr>
      <w:r w:rsidRPr="00ED5BA3">
        <w:t>ГЛАВА 7. ЭКОНОМИЧЕСКАЯ ОСНОВА МЕСТНОГО САМОУПРАВЛЕНИЯ</w:t>
      </w:r>
      <w:r>
        <w:t xml:space="preserve"> </w:t>
      </w:r>
    </w:p>
    <w:p w:rsidR="00594945" w:rsidRDefault="00594945" w:rsidP="00453D21">
      <w:pPr>
        <w:pStyle w:val="text"/>
        <w:outlineLvl w:val="0"/>
        <w:divId w:val="616912647"/>
      </w:pPr>
      <w:r w:rsidRPr="00ED5BA3">
        <w:t>ГЛАВА 8. ГАРАНТИИ И ОТВЕТСТВЕННОСТЬ</w:t>
      </w:r>
      <w:r>
        <w:t xml:space="preserve"> </w:t>
      </w:r>
    </w:p>
    <w:p w:rsidR="00594945" w:rsidRDefault="00594945">
      <w:pPr>
        <w:pStyle w:val="text"/>
        <w:divId w:val="616912647"/>
      </w:pPr>
      <w:r w:rsidRPr="00ED5BA3">
        <w:t>ГЛАВА 9. ЗАКЛЮЧИТЕЛЬНЫЕ ПОЛОЖЕНИЯ</w:t>
      </w:r>
    </w:p>
    <w:p w:rsidR="00594945" w:rsidRDefault="00594945">
      <w:pPr>
        <w:pStyle w:val="text"/>
        <w:divId w:val="616912647"/>
      </w:pPr>
    </w:p>
    <w:p w:rsidR="00594945" w:rsidRDefault="00594945">
      <w:pPr>
        <w:pStyle w:val="text"/>
        <w:divId w:val="616912647"/>
      </w:pPr>
      <w:r>
        <w:t xml:space="preserve">Настоящий Устав является основным правовым актом муниципального образования </w:t>
      </w:r>
      <w:proofErr w:type="spellStart"/>
      <w:r>
        <w:t>Юрьянское</w:t>
      </w:r>
      <w:proofErr w:type="spellEnd"/>
      <w:r>
        <w:t xml:space="preserve"> городское поселение </w:t>
      </w:r>
      <w:proofErr w:type="spellStart"/>
      <w:r>
        <w:t>Юрьянского</w:t>
      </w:r>
      <w:proofErr w:type="spellEnd"/>
      <w:r>
        <w:t xml:space="preserve"> района Кировской области, закрепляющим правовые экономические и социальные принципы организации и развития местного самоуправления, обеспечивающие права и свободы человека и гражданина.</w:t>
      </w:r>
    </w:p>
    <w:p w:rsidR="00594945" w:rsidRDefault="00594945">
      <w:pPr>
        <w:pStyle w:val="text"/>
        <w:divId w:val="616912647"/>
      </w:pPr>
      <w:r>
        <w:t>Устав основывается на Конституции Российской Федерации, Федеральном Законе №131-ФЗ от 6 октября 2003года «Об общих принципах местного самоуправления» в Российской Федерации, имеет высшую юридическую силу и прямое действие относительно правовых актов, принимаемых в городском поселении при регулировании вопросов местного значения.</w:t>
      </w:r>
    </w:p>
    <w:p w:rsidR="00594945" w:rsidRDefault="00594945" w:rsidP="00453D21">
      <w:pPr>
        <w:pStyle w:val="chapter"/>
        <w:outlineLvl w:val="0"/>
        <w:divId w:val="616912647"/>
      </w:pPr>
      <w:r>
        <w:rPr>
          <w:b/>
          <w:bCs/>
        </w:rPr>
        <w:t>ГЛАВА 1. ОБЩИЕ ПОЛОЖЕНИЯ</w:t>
      </w:r>
    </w:p>
    <w:p w:rsidR="00594945" w:rsidRDefault="00594945" w:rsidP="00453D21">
      <w:pPr>
        <w:pStyle w:val="article"/>
        <w:outlineLvl w:val="0"/>
        <w:divId w:val="616912647"/>
      </w:pPr>
      <w:r>
        <w:rPr>
          <w:b/>
          <w:bCs/>
        </w:rPr>
        <w:t>Статья. 1 Правовой статус городского поселения</w:t>
      </w:r>
    </w:p>
    <w:p w:rsidR="00594945" w:rsidRDefault="00594945">
      <w:pPr>
        <w:pStyle w:val="text"/>
        <w:divId w:val="616912647"/>
      </w:pPr>
      <w:proofErr w:type="spellStart"/>
      <w:r>
        <w:lastRenderedPageBreak/>
        <w:t>Юрьянское</w:t>
      </w:r>
      <w:proofErr w:type="spellEnd"/>
      <w:r>
        <w:t xml:space="preserve"> городское поселение - поселок городского типа Юрья, в котором местное самоуправление осуществляется населением непосредственно и (или) через выборные и иные органы местного самоуправления.</w:t>
      </w:r>
    </w:p>
    <w:p w:rsidR="00594945" w:rsidRDefault="00594945">
      <w:pPr>
        <w:pStyle w:val="text"/>
        <w:divId w:val="616912647"/>
      </w:pPr>
      <w:r>
        <w:t xml:space="preserve">(статья в редакции решения Думы </w:t>
      </w:r>
      <w:proofErr w:type="spellStart"/>
      <w:r>
        <w:t>Юрьянского</w:t>
      </w:r>
      <w:proofErr w:type="spellEnd"/>
      <w:r>
        <w:t xml:space="preserve"> городского поселения от </w:t>
      </w:r>
      <w:hyperlink r:id="rId19" w:history="1">
        <w:r>
          <w:rPr>
            <w:rStyle w:val="a5"/>
          </w:rPr>
          <w:t>30.10.2007 № 21/2</w:t>
        </w:r>
      </w:hyperlink>
      <w:r>
        <w:t>)</w:t>
      </w:r>
    </w:p>
    <w:p w:rsidR="00594945" w:rsidRDefault="00594945" w:rsidP="00453D21">
      <w:pPr>
        <w:pStyle w:val="article"/>
        <w:outlineLvl w:val="0"/>
        <w:divId w:val="616912647"/>
      </w:pPr>
      <w:r>
        <w:rPr>
          <w:b/>
          <w:bCs/>
        </w:rPr>
        <w:t>Статья 2. Наименование городского поселения</w:t>
      </w:r>
    </w:p>
    <w:p w:rsidR="00594945" w:rsidRDefault="00594945">
      <w:pPr>
        <w:pStyle w:val="text"/>
        <w:divId w:val="616912647"/>
      </w:pPr>
      <w:r>
        <w:t>Городское поселение (далее - поселение) имеет наименование:</w:t>
      </w:r>
    </w:p>
    <w:p w:rsidR="00594945" w:rsidRDefault="00594945">
      <w:pPr>
        <w:pStyle w:val="text"/>
        <w:divId w:val="616912647"/>
      </w:pPr>
      <w:r>
        <w:t xml:space="preserve">полное: муниципальное образование </w:t>
      </w:r>
      <w:proofErr w:type="spellStart"/>
      <w:r>
        <w:t>Юрьянское</w:t>
      </w:r>
      <w:proofErr w:type="spellEnd"/>
      <w:r>
        <w:t xml:space="preserve"> городское поселение </w:t>
      </w:r>
    </w:p>
    <w:p w:rsidR="00594945" w:rsidRDefault="00594945">
      <w:pPr>
        <w:pStyle w:val="text"/>
        <w:divId w:val="616912647"/>
      </w:pPr>
      <w:proofErr w:type="spellStart"/>
      <w:r>
        <w:t>Юрьянского</w:t>
      </w:r>
      <w:proofErr w:type="spellEnd"/>
      <w:r>
        <w:t xml:space="preserve"> района Кировской области</w:t>
      </w:r>
    </w:p>
    <w:p w:rsidR="00594945" w:rsidRDefault="00594945">
      <w:pPr>
        <w:pStyle w:val="text"/>
        <w:divId w:val="616912647"/>
      </w:pPr>
      <w:r>
        <w:t xml:space="preserve">сокращенное: </w:t>
      </w:r>
      <w:proofErr w:type="spellStart"/>
      <w:r>
        <w:t>Юрьянское</w:t>
      </w:r>
      <w:proofErr w:type="spellEnd"/>
      <w:r>
        <w:t xml:space="preserve"> городское поселение</w:t>
      </w:r>
    </w:p>
    <w:p w:rsidR="00594945" w:rsidRDefault="00594945">
      <w:pPr>
        <w:pStyle w:val="text"/>
        <w:divId w:val="616912647"/>
      </w:pPr>
      <w:r>
        <w:t>Использование полного и сокращенного наименования поселения в актах и документах имеет равную юридическую силу.</w:t>
      </w:r>
    </w:p>
    <w:p w:rsidR="00594945" w:rsidRDefault="00594945" w:rsidP="00453D21">
      <w:pPr>
        <w:pStyle w:val="article"/>
        <w:outlineLvl w:val="0"/>
        <w:divId w:val="616912647"/>
      </w:pPr>
      <w:r>
        <w:rPr>
          <w:b/>
          <w:bCs/>
        </w:rPr>
        <w:t xml:space="preserve">Статья 3. Территория и состав территории городского поселения </w:t>
      </w:r>
    </w:p>
    <w:p w:rsidR="00594945" w:rsidRDefault="00594945">
      <w:pPr>
        <w:pStyle w:val="text"/>
        <w:divId w:val="616912647"/>
      </w:pPr>
      <w:r>
        <w:t xml:space="preserve">1. </w:t>
      </w:r>
      <w:proofErr w:type="gramStart"/>
      <w:r>
        <w:t xml:space="preserve">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w:t>
      </w:r>
      <w:proofErr w:type="gramEnd"/>
    </w:p>
    <w:p w:rsidR="00594945" w:rsidRDefault="00594945">
      <w:pPr>
        <w:pStyle w:val="text"/>
        <w:divId w:val="616912647"/>
      </w:pPr>
      <w:r>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594945" w:rsidRDefault="00594945">
      <w:pPr>
        <w:pStyle w:val="text"/>
        <w:divId w:val="616912647"/>
      </w:pPr>
      <w:r>
        <w:t xml:space="preserve">(часть 2 в редакции решения Думы </w:t>
      </w:r>
      <w:proofErr w:type="spellStart"/>
      <w:r>
        <w:t>Юрьянского</w:t>
      </w:r>
      <w:proofErr w:type="spellEnd"/>
      <w:r>
        <w:t xml:space="preserve"> городского поселения от </w:t>
      </w:r>
      <w:hyperlink r:id="rId20" w:tgtFrame="Logical" w:history="1">
        <w:r w:rsidRPr="00C91495">
          <w:rPr>
            <w:rStyle w:val="a5"/>
          </w:rPr>
          <w:t>10.09.2013 № 13/1</w:t>
        </w:r>
      </w:hyperlink>
      <w:r>
        <w:t>)</w:t>
      </w:r>
    </w:p>
    <w:p w:rsidR="00594945" w:rsidRDefault="00594945">
      <w:pPr>
        <w:pStyle w:val="text"/>
        <w:divId w:val="616912647"/>
      </w:pPr>
      <w:r>
        <w:t xml:space="preserve">3. Общая площадь территории поселения 8.21 кв.км. </w:t>
      </w:r>
    </w:p>
    <w:p w:rsidR="00594945" w:rsidRDefault="00594945">
      <w:pPr>
        <w:pStyle w:val="text"/>
        <w:divId w:val="616912647"/>
      </w:pPr>
      <w:r>
        <w:t>4. Изменение границ, преобразование  и упразднение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594945" w:rsidRDefault="00594945" w:rsidP="00C91495">
      <w:pPr>
        <w:pStyle w:val="text"/>
        <w:divId w:val="616912647"/>
      </w:pPr>
      <w:r>
        <w:t xml:space="preserve">(часть 4 в редакции решения Думы </w:t>
      </w:r>
      <w:proofErr w:type="spellStart"/>
      <w:r>
        <w:t>Юрьянского</w:t>
      </w:r>
      <w:proofErr w:type="spellEnd"/>
      <w:r>
        <w:t xml:space="preserve"> городского поселения от </w:t>
      </w:r>
      <w:hyperlink r:id="rId21" w:tgtFrame="Logical" w:history="1">
        <w:r w:rsidRPr="00C91495">
          <w:rPr>
            <w:rStyle w:val="a5"/>
          </w:rPr>
          <w:t>10.09.2013 № 13/1</w:t>
        </w:r>
      </w:hyperlink>
      <w:r>
        <w:t>)</w:t>
      </w:r>
    </w:p>
    <w:p w:rsidR="00594945" w:rsidRDefault="00594945">
      <w:pPr>
        <w:pStyle w:val="text"/>
        <w:divId w:val="616912647"/>
      </w:pPr>
      <w:r>
        <w:t xml:space="preserve">5. Административным центром поселения является </w:t>
      </w:r>
      <w:proofErr w:type="spellStart"/>
      <w:r>
        <w:t>пгт</w:t>
      </w:r>
      <w:proofErr w:type="spellEnd"/>
      <w:r>
        <w:t xml:space="preserve"> Юрья. </w:t>
      </w:r>
    </w:p>
    <w:p w:rsidR="00594945" w:rsidRDefault="00594945" w:rsidP="00453D21">
      <w:pPr>
        <w:pStyle w:val="article"/>
        <w:outlineLvl w:val="0"/>
        <w:divId w:val="616912647"/>
      </w:pPr>
      <w:r>
        <w:rPr>
          <w:b/>
          <w:bCs/>
        </w:rPr>
        <w:t>Статья 4. Население городского поселения</w:t>
      </w:r>
    </w:p>
    <w:p w:rsidR="00594945" w:rsidRDefault="00594945">
      <w:pPr>
        <w:pStyle w:val="text"/>
        <w:divId w:val="616912647"/>
      </w:pPr>
      <w: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t>рств в с</w:t>
      </w:r>
      <w:proofErr w:type="gramEnd"/>
      <w:r>
        <w:t xml:space="preserve">оответствии с международными договорами Российской Федерации и федеральными законами Российской Федерации. </w:t>
      </w:r>
    </w:p>
    <w:p w:rsidR="00594945" w:rsidRDefault="00594945">
      <w:pPr>
        <w:pStyle w:val="article"/>
        <w:divId w:val="616912647"/>
      </w:pPr>
      <w:r>
        <w:rPr>
          <w:b/>
          <w:bCs/>
        </w:rPr>
        <w:t>Статья 5. Официальные символы городского поселения и порядок их использования</w:t>
      </w:r>
    </w:p>
    <w:p w:rsidR="00594945" w:rsidRDefault="00594945">
      <w:pPr>
        <w:pStyle w:val="text"/>
        <w:divId w:val="616912647"/>
      </w:pPr>
      <w:r>
        <w:t xml:space="preserve">Поселение вправе иметь герб (другие официальные символы). Описание и порядок использования официальных символов поселения устанавливается Положением, утверждаемым решением Думы </w:t>
      </w:r>
      <w:proofErr w:type="spellStart"/>
      <w:r>
        <w:t>Юрьянского</w:t>
      </w:r>
      <w:proofErr w:type="spellEnd"/>
      <w:r>
        <w:t xml:space="preserve"> городского поселения в соответствии с федеральным законодательством.</w:t>
      </w:r>
    </w:p>
    <w:p w:rsidR="00594945" w:rsidRDefault="00594945">
      <w:pPr>
        <w:pStyle w:val="text"/>
        <w:divId w:val="616912647"/>
      </w:pPr>
      <w:r>
        <w:t xml:space="preserve">(статья в редакции решения Думы </w:t>
      </w:r>
      <w:proofErr w:type="spellStart"/>
      <w:r>
        <w:t>Юрьянского</w:t>
      </w:r>
      <w:proofErr w:type="spellEnd"/>
      <w:r>
        <w:t xml:space="preserve"> городского поселения от </w:t>
      </w:r>
      <w:hyperlink r:id="rId22" w:history="1">
        <w:r>
          <w:rPr>
            <w:rStyle w:val="a5"/>
          </w:rPr>
          <w:t>30.10.2007 № 21/2</w:t>
        </w:r>
      </w:hyperlink>
      <w:r>
        <w:t>)</w:t>
      </w:r>
    </w:p>
    <w:p w:rsidR="00594945" w:rsidRDefault="00594945">
      <w:pPr>
        <w:pStyle w:val="chapter"/>
        <w:divId w:val="616912647"/>
      </w:pPr>
      <w:r>
        <w:rPr>
          <w:b/>
          <w:bCs/>
        </w:rPr>
        <w:t>ГЛАВА 2. ПРАВОВЫЕ ОСНОВЫ ОРГАНИЗАЦИИ И ОСУЩЕСТВЛЕНИЯ МЕСТНОГО САМОУПРАВЛЕНИЯ В ГОРОДСКОМ ПОСЕЛЕНИИ</w:t>
      </w:r>
    </w:p>
    <w:p w:rsidR="00594945" w:rsidRDefault="00594945" w:rsidP="00453D21">
      <w:pPr>
        <w:pStyle w:val="article"/>
        <w:outlineLvl w:val="0"/>
        <w:divId w:val="616912647"/>
      </w:pPr>
      <w:r>
        <w:rPr>
          <w:b/>
          <w:bCs/>
        </w:rPr>
        <w:t>Статья 6. Местное самоуправление городского поселения</w:t>
      </w:r>
    </w:p>
    <w:p w:rsidR="00594945" w:rsidRDefault="00594945">
      <w:pPr>
        <w:pStyle w:val="text"/>
        <w:divId w:val="616912647"/>
      </w:pPr>
      <w: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94945" w:rsidRDefault="00594945">
      <w:pPr>
        <w:pStyle w:val="text"/>
        <w:divId w:val="616912647"/>
      </w:pPr>
      <w:r>
        <w:t>Гарантии прав граждан на участие в осуществлении местного самоуправления устанавливаются федеральным законом.</w:t>
      </w:r>
    </w:p>
    <w:p w:rsidR="00594945" w:rsidRDefault="00594945" w:rsidP="00453D21">
      <w:pPr>
        <w:pStyle w:val="article"/>
        <w:outlineLvl w:val="0"/>
        <w:divId w:val="616912647"/>
      </w:pPr>
      <w:r>
        <w:rPr>
          <w:b/>
          <w:bCs/>
        </w:rPr>
        <w:t>Статья 7. Муниципальные правовые акты городского поселения</w:t>
      </w:r>
    </w:p>
    <w:p w:rsidR="00594945" w:rsidRPr="002C051F" w:rsidRDefault="00594945" w:rsidP="00BD3515">
      <w:pPr>
        <w:ind w:firstLine="540"/>
        <w:divId w:val="616912647"/>
      </w:pPr>
      <w:r>
        <w:t>1.</w:t>
      </w:r>
      <w:r w:rsidRPr="00BD3515">
        <w:t xml:space="preserve"> </w:t>
      </w:r>
      <w:r w:rsidRPr="002C051F">
        <w:t>Систему муниципальных правовых актов поселения образуют:</w:t>
      </w:r>
    </w:p>
    <w:p w:rsidR="00594945" w:rsidRPr="002C051F" w:rsidRDefault="00594945" w:rsidP="00BD3515">
      <w:pPr>
        <w:ind w:firstLine="540"/>
        <w:divId w:val="616912647"/>
      </w:pPr>
      <w:r w:rsidRPr="002C051F">
        <w:t xml:space="preserve">1) Устав муниципального образования </w:t>
      </w:r>
      <w:proofErr w:type="spellStart"/>
      <w:r w:rsidRPr="002C051F">
        <w:t>Юрьянское</w:t>
      </w:r>
      <w:proofErr w:type="spellEnd"/>
      <w:r w:rsidRPr="002C051F">
        <w:t xml:space="preserve"> городское поселение (далее - Устав поселения), правовые акты, принятые на местном референдуме;</w:t>
      </w:r>
    </w:p>
    <w:p w:rsidR="00594945" w:rsidRPr="002C051F" w:rsidRDefault="00594945" w:rsidP="00BD3515">
      <w:pPr>
        <w:ind w:firstLine="540"/>
        <w:divId w:val="616912647"/>
      </w:pPr>
      <w:r w:rsidRPr="002C051F">
        <w:t>2) решения Думы мун</w:t>
      </w:r>
      <w:r w:rsidR="001B05A1">
        <w:t xml:space="preserve">иципального образования </w:t>
      </w:r>
      <w:proofErr w:type="spellStart"/>
      <w:r w:rsidR="001B05A1">
        <w:t>Юрьянскго</w:t>
      </w:r>
      <w:proofErr w:type="spellEnd"/>
      <w:r w:rsidRPr="002C051F">
        <w:t xml:space="preserve"> городско</w:t>
      </w:r>
      <w:r w:rsidR="001B05A1">
        <w:t>го</w:t>
      </w:r>
      <w:r w:rsidRPr="002C051F">
        <w:t xml:space="preserve"> поселени</w:t>
      </w:r>
      <w:r w:rsidR="001B05A1">
        <w:t>я</w:t>
      </w:r>
      <w:r w:rsidRPr="002C051F">
        <w:t xml:space="preserve"> (далее - Дума поселения);</w:t>
      </w:r>
    </w:p>
    <w:p w:rsidR="00594945" w:rsidRPr="002C051F" w:rsidRDefault="00594945" w:rsidP="00BD3515">
      <w:pPr>
        <w:ind w:firstLine="540"/>
        <w:divId w:val="616912647"/>
      </w:pPr>
      <w:r w:rsidRPr="002C051F">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roofErr w:type="gramStart"/>
      <w:r w:rsidRPr="002C051F">
        <w:t>.»</w:t>
      </w:r>
      <w:proofErr w:type="gramEnd"/>
    </w:p>
    <w:p w:rsidR="00594945" w:rsidRPr="002C051F" w:rsidRDefault="00594945" w:rsidP="00BD3515">
      <w:pPr>
        <w:ind w:firstLine="540"/>
        <w:divId w:val="616912647"/>
      </w:pPr>
      <w:r w:rsidRPr="002C051F">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t>Муниципальные правовые акты</w:t>
      </w:r>
      <w:r w:rsidRPr="002C051F">
        <w:t>,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Уставу района и иным нормативно-правовым актам района, настоящему Уставу и решениям, принятым на местном референдуме и обязательны для исполнения на всей территории поселения.</w:t>
      </w:r>
      <w:proofErr w:type="gramEnd"/>
    </w:p>
    <w:p w:rsidR="00594945" w:rsidRDefault="00594945" w:rsidP="00C91495">
      <w:pPr>
        <w:pStyle w:val="text"/>
        <w:divId w:val="616912647"/>
      </w:pPr>
      <w:r>
        <w:t xml:space="preserve">(часть 2 в редакции решения Думы </w:t>
      </w:r>
      <w:proofErr w:type="spellStart"/>
      <w:r>
        <w:t>Юрьянского</w:t>
      </w:r>
      <w:proofErr w:type="spellEnd"/>
      <w:r>
        <w:t xml:space="preserve"> городского поселения от </w:t>
      </w:r>
      <w:hyperlink r:id="rId23" w:tgtFrame="Logical" w:history="1">
        <w:r w:rsidRPr="00C91495">
          <w:rPr>
            <w:rStyle w:val="a5"/>
          </w:rPr>
          <w:t>10.09.2013 № 13/1</w:t>
        </w:r>
      </w:hyperlink>
      <w:r>
        <w:t>)</w:t>
      </w:r>
    </w:p>
    <w:p w:rsidR="00594945" w:rsidRPr="002C051F" w:rsidRDefault="00594945" w:rsidP="00BD3515">
      <w:pPr>
        <w:ind w:firstLine="540"/>
        <w:divId w:val="616912647"/>
      </w:pPr>
      <w:r w:rsidRPr="002C051F">
        <w:t xml:space="preserve">3. Муниципальные правовые акты поселения, затрагивающие права, свободы и обязанности человека и гражданина, вступают в силу после их официального обнародования. Официальным обнародованием муниципального правового акта считается первое размещение его полного текста путем вывешивания нормативных правовых актов в общедоступных местах по </w:t>
      </w:r>
      <w:proofErr w:type="gramStart"/>
      <w:r w:rsidRPr="002C051F">
        <w:t>адресам</w:t>
      </w:r>
      <w:proofErr w:type="gramEnd"/>
      <w:r w:rsidRPr="002C051F">
        <w:t xml:space="preserve"> определяемым решением Думы поселения. Муниципальный правовой акт направляется для официального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обнародованию в соответствии с настоящим Уставом.</w:t>
      </w:r>
    </w:p>
    <w:p w:rsidR="00594945" w:rsidRPr="002C051F" w:rsidRDefault="00594945" w:rsidP="00BD3515">
      <w:pPr>
        <w:ind w:firstLine="540"/>
        <w:divId w:val="616912647"/>
      </w:pPr>
      <w:r w:rsidRPr="002C051F">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r w:rsidRPr="001B5E81">
        <w:t>, за исключением нормативных правовых актов</w:t>
      </w:r>
      <w:r>
        <w:t xml:space="preserve"> </w:t>
      </w:r>
      <w:r w:rsidRPr="001B5E81">
        <w:t>Думы поселения о налогах и сборах, которые вступают в силу в соответствии с</w:t>
      </w:r>
      <w:r>
        <w:t xml:space="preserve"> </w:t>
      </w:r>
      <w:r w:rsidRPr="001B5E81">
        <w:t>Налоговым кодексом Российской Федерации</w:t>
      </w:r>
      <w:r w:rsidRPr="002C051F">
        <w:t xml:space="preserve">. </w:t>
      </w:r>
    </w:p>
    <w:p w:rsidR="00594945" w:rsidRDefault="00594945" w:rsidP="00F559F8">
      <w:pPr>
        <w:pStyle w:val="text"/>
      </w:pPr>
      <w:r>
        <w:t xml:space="preserve">(часть 4 в редакции решения Думы </w:t>
      </w:r>
      <w:proofErr w:type="spellStart"/>
      <w:r>
        <w:t>Юрьянского</w:t>
      </w:r>
      <w:proofErr w:type="spellEnd"/>
      <w:r>
        <w:t xml:space="preserve"> городского поселения от </w:t>
      </w:r>
      <w:hyperlink r:id="rId24" w:tgtFrame="Logical" w:history="1">
        <w:r w:rsidRPr="00C91495">
          <w:rPr>
            <w:rStyle w:val="a5"/>
          </w:rPr>
          <w:t>10.09.2013 № 13/1</w:t>
        </w:r>
      </w:hyperlink>
      <w:r>
        <w:t>)</w:t>
      </w:r>
    </w:p>
    <w:p w:rsidR="00594945" w:rsidRDefault="00594945" w:rsidP="00BD3515">
      <w:pPr>
        <w:pStyle w:val="text"/>
      </w:pPr>
      <w:r w:rsidRPr="002C051F">
        <w:t xml:space="preserve">5. Проекты муниципальных правовых актов могут вноситься депутатами Думы поселения, главой поселения, прокурором района, </w:t>
      </w:r>
      <w:r>
        <w:t xml:space="preserve">по вопросам его полномочий </w:t>
      </w:r>
      <w:r w:rsidRPr="002C051F">
        <w:t>органами территориального общественного самоуправления и инициативными группами граждан</w:t>
      </w:r>
      <w:r>
        <w:t xml:space="preserve">. </w:t>
      </w:r>
    </w:p>
    <w:p w:rsidR="00594945" w:rsidRDefault="00594945" w:rsidP="00F559F8">
      <w:pPr>
        <w:pStyle w:val="text"/>
      </w:pPr>
      <w:r>
        <w:t xml:space="preserve">(часть 5 в редакции решения Думы </w:t>
      </w:r>
      <w:proofErr w:type="spellStart"/>
      <w:r>
        <w:t>Юрьянского</w:t>
      </w:r>
      <w:proofErr w:type="spellEnd"/>
      <w:r>
        <w:t xml:space="preserve"> городского поселения от </w:t>
      </w:r>
      <w:hyperlink r:id="rId25" w:tgtFrame="Logical" w:history="1">
        <w:r w:rsidRPr="00C91495">
          <w:rPr>
            <w:rStyle w:val="a5"/>
          </w:rPr>
          <w:t>10.09.2013 № 13/1</w:t>
        </w:r>
      </w:hyperlink>
      <w:r>
        <w:t>)</w:t>
      </w:r>
    </w:p>
    <w:p w:rsidR="00594945" w:rsidRPr="00BD3515" w:rsidRDefault="00594945" w:rsidP="00F559F8">
      <w:pPr>
        <w:pStyle w:val="a3"/>
        <w:spacing w:before="0" w:after="0"/>
        <w:jc w:val="both"/>
        <w:rPr>
          <w:b w:val="0"/>
          <w:bCs w:val="0"/>
          <w:sz w:val="24"/>
          <w:szCs w:val="24"/>
        </w:rPr>
      </w:pPr>
      <w:r>
        <w:rPr>
          <w:b w:val="0"/>
          <w:bCs w:val="0"/>
          <w:sz w:val="24"/>
          <w:szCs w:val="24"/>
        </w:rPr>
        <w:t xml:space="preserve"> (статья в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26" w:history="1">
        <w:r w:rsidRPr="00BD3515">
          <w:rPr>
            <w:rStyle w:val="a5"/>
            <w:b w:val="0"/>
            <w:bCs w:val="0"/>
            <w:sz w:val="24"/>
            <w:szCs w:val="24"/>
          </w:rPr>
          <w:t>16.08.2010 № 34/2</w:t>
        </w:r>
      </w:hyperlink>
      <w:r w:rsidRPr="00BD3515">
        <w:rPr>
          <w:b w:val="0"/>
          <w:bCs w:val="0"/>
          <w:sz w:val="24"/>
          <w:szCs w:val="24"/>
        </w:rPr>
        <w:t>)</w:t>
      </w:r>
    </w:p>
    <w:p w:rsidR="00594945" w:rsidRDefault="00594945" w:rsidP="00453D21">
      <w:pPr>
        <w:pStyle w:val="article"/>
        <w:outlineLvl w:val="0"/>
      </w:pPr>
      <w:r>
        <w:rPr>
          <w:b/>
          <w:bCs/>
        </w:rPr>
        <w:t>Статья 8. Вопросы местного значения городского поселения</w:t>
      </w:r>
    </w:p>
    <w:p w:rsidR="00594945" w:rsidRPr="002C051F" w:rsidRDefault="00594945" w:rsidP="00BD3515">
      <w:pPr>
        <w:ind w:firstLine="540"/>
        <w:rPr>
          <w:b/>
          <w:bCs/>
        </w:rPr>
      </w:pPr>
      <w:r>
        <w:t xml:space="preserve">1. </w:t>
      </w:r>
      <w:r w:rsidRPr="002C051F">
        <w:t>К вопросам местного значения поселения относятся:</w:t>
      </w:r>
    </w:p>
    <w:p w:rsidR="00594945" w:rsidRPr="002C051F" w:rsidRDefault="00594945" w:rsidP="00BD3515">
      <w:pPr>
        <w:ind w:firstLine="540"/>
        <w:rPr>
          <w:b/>
          <w:bCs/>
        </w:rPr>
      </w:pPr>
      <w:r w:rsidRPr="006877E1">
        <w:t xml:space="preserve">1) составление и рассмотрение проекта бюджета поселения, утверждение и исполнение бюджета поселения, осуществление </w:t>
      </w:r>
      <w:proofErr w:type="gramStart"/>
      <w:r w:rsidRPr="006877E1">
        <w:t>контроля за</w:t>
      </w:r>
      <w:proofErr w:type="gramEnd"/>
      <w:r w:rsidRPr="006877E1">
        <w:t xml:space="preserve"> его исполнением, составление и утверждение отчета об исполнении бюджета поселения</w:t>
      </w:r>
      <w:r w:rsidRPr="002C051F">
        <w:t xml:space="preserve">; </w:t>
      </w:r>
    </w:p>
    <w:p w:rsidR="00594945" w:rsidRPr="00135092" w:rsidRDefault="00594945" w:rsidP="00135092">
      <w:r w:rsidRPr="00135092">
        <w:t>(</w:t>
      </w:r>
      <w:r>
        <w:t xml:space="preserve">пункт 1 </w:t>
      </w:r>
      <w:r w:rsidRPr="00135092">
        <w:t>в редакции решени</w:t>
      </w:r>
      <w:r>
        <w:t>я</w:t>
      </w:r>
      <w:r w:rsidRPr="00135092">
        <w:t xml:space="preserve"> Думы </w:t>
      </w:r>
      <w:proofErr w:type="spellStart"/>
      <w:r w:rsidRPr="00135092">
        <w:t>Юрьянского</w:t>
      </w:r>
      <w:proofErr w:type="spellEnd"/>
      <w:r w:rsidRPr="00135092">
        <w:t xml:space="preserve"> городского поселения </w:t>
      </w:r>
      <w:r>
        <w:t xml:space="preserve">от </w:t>
      </w:r>
      <w:hyperlink r:id="rId27" w:tgtFrame="Logical" w:history="1">
        <w:r w:rsidRPr="00135092">
          <w:rPr>
            <w:rStyle w:val="a5"/>
          </w:rPr>
          <w:t>18.12.2014 № 27/1</w:t>
        </w:r>
      </w:hyperlink>
      <w:r w:rsidRPr="00135092">
        <w:t>)</w:t>
      </w:r>
    </w:p>
    <w:p w:rsidR="00594945" w:rsidRPr="002C051F" w:rsidRDefault="00594945" w:rsidP="00BD3515">
      <w:pPr>
        <w:ind w:firstLine="540"/>
        <w:rPr>
          <w:b/>
          <w:bCs/>
        </w:rPr>
      </w:pPr>
      <w:r w:rsidRPr="002C051F">
        <w:t>2) установление, изменение и отмена местных налогов и сборов поселения;</w:t>
      </w:r>
    </w:p>
    <w:p w:rsidR="00594945" w:rsidRPr="002C051F" w:rsidRDefault="00594945" w:rsidP="00A0124F">
      <w:pPr>
        <w:ind w:firstLine="540"/>
        <w:rPr>
          <w:b/>
          <w:bCs/>
        </w:rPr>
      </w:pPr>
      <w:r w:rsidRPr="002C051F">
        <w:t>3) владение, пользование и распоряжение имуществом, находящимся в муниципальной собственности поселения;</w:t>
      </w:r>
    </w:p>
    <w:p w:rsidR="00594945" w:rsidRDefault="00594945" w:rsidP="00A0124F">
      <w:pPr>
        <w:pStyle w:val="a3"/>
        <w:spacing w:before="0" w:after="0"/>
        <w:ind w:firstLine="540"/>
        <w:jc w:val="both"/>
        <w:rPr>
          <w:b w:val="0"/>
          <w:bCs w:val="0"/>
          <w:sz w:val="24"/>
          <w:szCs w:val="24"/>
        </w:rPr>
      </w:pPr>
      <w:r w:rsidRPr="004E13DE">
        <w:rPr>
          <w:b w:val="0"/>
          <w:bCs w:val="0"/>
          <w:sz w:val="24"/>
          <w:szCs w:val="24"/>
        </w:rPr>
        <w:t xml:space="preserve">4) организация в границах поселения </w:t>
      </w:r>
      <w:proofErr w:type="spellStart"/>
      <w:r w:rsidRPr="004E13DE">
        <w:rPr>
          <w:b w:val="0"/>
          <w:bCs w:val="0"/>
          <w:sz w:val="24"/>
          <w:szCs w:val="24"/>
        </w:rPr>
        <w:t>электро</w:t>
      </w:r>
      <w:proofErr w:type="spellEnd"/>
      <w:r w:rsidRPr="004E13DE">
        <w:rPr>
          <w:b w:val="0"/>
          <w:bCs w:val="0"/>
          <w:sz w:val="24"/>
          <w:szCs w:val="24"/>
        </w:rPr>
        <w:t>-, тепл</w:t>
      </w:r>
      <w:proofErr w:type="gramStart"/>
      <w:r w:rsidRPr="004E13DE">
        <w:rPr>
          <w:b w:val="0"/>
          <w:bCs w:val="0"/>
          <w:sz w:val="24"/>
          <w:szCs w:val="24"/>
        </w:rPr>
        <w:t>о-</w:t>
      </w:r>
      <w:proofErr w:type="gramEnd"/>
      <w:r w:rsidRPr="004E13DE">
        <w:rPr>
          <w:b w:val="0"/>
          <w:bCs w:val="0"/>
          <w:sz w:val="24"/>
          <w:szCs w:val="24"/>
        </w:rPr>
        <w:t xml:space="preserve">, </w:t>
      </w:r>
      <w:proofErr w:type="spellStart"/>
      <w:r w:rsidRPr="004E13DE">
        <w:rPr>
          <w:b w:val="0"/>
          <w:bCs w:val="0"/>
          <w:sz w:val="24"/>
          <w:szCs w:val="24"/>
        </w:rPr>
        <w:t>газо</w:t>
      </w:r>
      <w:proofErr w:type="spellEnd"/>
      <w:r w:rsidRPr="004E13DE">
        <w:rPr>
          <w:b w:val="0"/>
          <w:bCs w:val="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b w:val="0"/>
          <w:bCs w:val="0"/>
          <w:sz w:val="24"/>
          <w:szCs w:val="24"/>
        </w:rPr>
        <w:t xml:space="preserve"> </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4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28" w:tgtFrame="Logical" w:history="1">
        <w:r w:rsidRPr="00A0124F">
          <w:rPr>
            <w:rStyle w:val="a5"/>
            <w:b w:val="0"/>
            <w:bCs w:val="0"/>
            <w:sz w:val="24"/>
            <w:szCs w:val="24"/>
          </w:rPr>
          <w:t>12.03.2013 № 6/1</w:t>
        </w:r>
      </w:hyperlink>
      <w:r w:rsidRPr="00BD3515">
        <w:rPr>
          <w:b w:val="0"/>
          <w:bCs w:val="0"/>
          <w:sz w:val="24"/>
          <w:szCs w:val="24"/>
        </w:rPr>
        <w:t>)</w:t>
      </w:r>
    </w:p>
    <w:p w:rsidR="00594945" w:rsidRPr="004E13DE" w:rsidRDefault="00594945" w:rsidP="00A0124F">
      <w:pPr>
        <w:shd w:val="clear" w:color="auto" w:fill="FFFFFF"/>
        <w:suppressAutoHyphens/>
      </w:pPr>
      <w:proofErr w:type="gramStart"/>
      <w:r w:rsidRPr="004E13DE">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E13DE">
        <w:t xml:space="preserve"> законодательством Российской Федерации;</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5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29" w:tgtFrame="Logical" w:history="1">
        <w:r w:rsidRPr="00A0124F">
          <w:rPr>
            <w:rStyle w:val="a5"/>
            <w:b w:val="0"/>
            <w:bCs w:val="0"/>
            <w:sz w:val="24"/>
            <w:szCs w:val="24"/>
          </w:rPr>
          <w:t>12.03.2013 № 6/1</w:t>
        </w:r>
      </w:hyperlink>
      <w:r w:rsidRPr="00BD3515">
        <w:rPr>
          <w:b w:val="0"/>
          <w:bCs w:val="0"/>
          <w:sz w:val="24"/>
          <w:szCs w:val="24"/>
        </w:rPr>
        <w:t>)</w:t>
      </w:r>
    </w:p>
    <w:p w:rsidR="00594945" w:rsidRPr="004E13DE" w:rsidRDefault="00594945" w:rsidP="00A0124F">
      <w:pPr>
        <w:shd w:val="clear" w:color="auto" w:fill="FFFFFF"/>
        <w:suppressAutoHyphens/>
      </w:pPr>
      <w:r w:rsidRPr="004E13DE">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6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30"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BD3515">
      <w:pPr>
        <w:ind w:firstLine="540"/>
      </w:pPr>
      <w:r w:rsidRPr="002C051F">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4945" w:rsidRPr="002C051F" w:rsidRDefault="00594945" w:rsidP="00BD3515">
      <w:pPr>
        <w:ind w:firstLine="540"/>
      </w:pPr>
      <w:r w:rsidRPr="002C051F">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4945" w:rsidRPr="002C051F" w:rsidRDefault="00594945" w:rsidP="00BD3515">
      <w:pPr>
        <w:ind w:firstLine="540"/>
      </w:pPr>
      <w:r w:rsidRPr="002C051F">
        <w:t>9) участие в предупреждении и ликвидации последствий чрезвычайных ситуаций в границах поселения;</w:t>
      </w:r>
    </w:p>
    <w:p w:rsidR="00594945" w:rsidRPr="002C051F" w:rsidRDefault="00594945" w:rsidP="00BD3515">
      <w:pPr>
        <w:ind w:firstLine="540"/>
      </w:pPr>
      <w:r w:rsidRPr="002C051F">
        <w:t>10) обеспечение первичных мер пожарной безопасности в границах населенных пунктов поселения;</w:t>
      </w:r>
    </w:p>
    <w:p w:rsidR="00594945" w:rsidRPr="002C051F" w:rsidRDefault="00594945" w:rsidP="00BD3515">
      <w:pPr>
        <w:ind w:firstLine="540"/>
      </w:pPr>
      <w:r w:rsidRPr="002C051F">
        <w:t>11) создание условий для обеспечения жителей поселения услугами связи, общественного питания, торговли и бытового обслуживания;</w:t>
      </w:r>
    </w:p>
    <w:p w:rsidR="00594945" w:rsidRPr="002C051F" w:rsidRDefault="00594945" w:rsidP="00BD3515">
      <w:pPr>
        <w:ind w:firstLine="540"/>
      </w:pPr>
      <w:r w:rsidRPr="002C051F">
        <w:t>12) организация библиотечного обслуживания населения, комплектование и обеспечение сохранности библиотечных фондов библиотек поселения;</w:t>
      </w:r>
    </w:p>
    <w:p w:rsidR="00594945" w:rsidRPr="002C051F" w:rsidRDefault="00594945" w:rsidP="00BD3515">
      <w:pPr>
        <w:ind w:firstLine="540"/>
      </w:pPr>
      <w:r w:rsidRPr="002C051F">
        <w:t>13) создание условий для организации досуга и обеспечения жителей поселения услугами организаций культуры;</w:t>
      </w:r>
    </w:p>
    <w:p w:rsidR="00594945" w:rsidRPr="002C051F" w:rsidRDefault="00594945" w:rsidP="00BD3515">
      <w:pPr>
        <w:ind w:firstLine="540"/>
      </w:pPr>
      <w:r w:rsidRPr="002C051F">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4945" w:rsidRPr="002C051F" w:rsidRDefault="00594945" w:rsidP="00BD3515">
      <w:pPr>
        <w:ind w:firstLine="540"/>
      </w:pPr>
      <w:r w:rsidRPr="002C051F">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4945" w:rsidRDefault="00945124" w:rsidP="00BD3515">
      <w:pPr>
        <w:ind w:firstLine="540"/>
      </w:pPr>
      <w:r w:rsidRPr="00954C1A">
        <w:rPr>
          <w:rFonts w:cs="Arial"/>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5124" w:rsidRPr="002C051F" w:rsidRDefault="00945124" w:rsidP="00BD3515">
      <w:pPr>
        <w:ind w:firstLine="540"/>
      </w:pPr>
      <w:r>
        <w:t>(пункт 16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31" w:tgtFrame="Logical" w:history="1">
        <w:r w:rsidRPr="00945124">
          <w:rPr>
            <w:rStyle w:val="a5"/>
          </w:rPr>
          <w:t>18.12.2015 № 42/1</w:t>
        </w:r>
      </w:hyperlink>
      <w:r>
        <w:t>)</w:t>
      </w:r>
    </w:p>
    <w:p w:rsidR="00594945" w:rsidRPr="002C051F" w:rsidRDefault="00594945" w:rsidP="00BD3515">
      <w:pPr>
        <w:ind w:firstLine="540"/>
      </w:pPr>
      <w:r w:rsidRPr="002C051F">
        <w:t>17) создание условий для массового отдыха жителей поселения и организация обустройства мест массового отдыха населения</w:t>
      </w:r>
      <w:r w:rsidRPr="004E13DE">
        <w:t>, включая обеспечение свободного доступа граждан к водным объектам общего пользования и их береговым полосам</w:t>
      </w:r>
      <w:r w:rsidRPr="002C051F">
        <w:t>;</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17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32"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BD3515">
      <w:pPr>
        <w:ind w:firstLine="540"/>
      </w:pPr>
      <w:r w:rsidRPr="002C051F">
        <w:t>18) формирование архивных фондов поселения;</w:t>
      </w:r>
    </w:p>
    <w:p w:rsidR="00594945" w:rsidRPr="002C051F" w:rsidRDefault="00E068CE" w:rsidP="00BD3515">
      <w:pPr>
        <w:ind w:firstLine="540"/>
      </w:pPr>
      <w:r w:rsidRPr="00DB4702">
        <w:t>19) участие в организации деятельности по сбору (в том числе раздельному сбору) и транспортированию твердых коммунальных отходов</w:t>
      </w:r>
      <w:r w:rsidR="00594945" w:rsidRPr="002C051F">
        <w:t>;</w:t>
      </w:r>
    </w:p>
    <w:p w:rsidR="00E068CE" w:rsidRDefault="00E068CE" w:rsidP="00A0124F">
      <w:pPr>
        <w:suppressAutoHyphens/>
        <w:autoSpaceDE w:val="0"/>
        <w:autoSpaceDN w:val="0"/>
        <w:adjustRightInd w:val="0"/>
        <w:outlineLvl w:val="1"/>
      </w:pPr>
      <w:r>
        <w:t>(пункт 19 в редакции решения</w:t>
      </w:r>
      <w:r w:rsidRPr="00BD3515">
        <w:t xml:space="preserve"> Думы </w:t>
      </w:r>
      <w:proofErr w:type="spellStart"/>
      <w:r w:rsidRPr="00BD3515">
        <w:t>Юрьянского</w:t>
      </w:r>
      <w:proofErr w:type="spellEnd"/>
      <w:r w:rsidRPr="00BD3515">
        <w:t xml:space="preserve"> городского поселения </w:t>
      </w:r>
      <w:r>
        <w:t xml:space="preserve">от </w:t>
      </w:r>
      <w:hyperlink r:id="rId33" w:tgtFrame="Logical" w:history="1">
        <w:r w:rsidRPr="00E068CE">
          <w:rPr>
            <w:rStyle w:val="a5"/>
          </w:rPr>
          <w:t>28.10.2016 № 51/1</w:t>
        </w:r>
      </w:hyperlink>
      <w:r>
        <w:t>)</w:t>
      </w:r>
    </w:p>
    <w:p w:rsidR="00594945" w:rsidRPr="004E13DE" w:rsidRDefault="00594945" w:rsidP="00A0124F">
      <w:pPr>
        <w:suppressAutoHyphens/>
        <w:autoSpaceDE w:val="0"/>
        <w:autoSpaceDN w:val="0"/>
        <w:adjustRightInd w:val="0"/>
        <w:outlineLvl w:val="1"/>
      </w:pPr>
      <w:r w:rsidRPr="004E13DE">
        <w:t xml:space="preserve">20) утверждение правил благоустройства территории поселения, </w:t>
      </w:r>
      <w:proofErr w:type="gramStart"/>
      <w:r w:rsidRPr="004E13DE">
        <w:t>устанавливающих</w:t>
      </w:r>
      <w:proofErr w:type="gramEnd"/>
      <w:r w:rsidRPr="004E13DE">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20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34" w:tgtFrame="Logical" w:history="1">
        <w:r w:rsidRPr="00A0124F">
          <w:rPr>
            <w:rStyle w:val="a5"/>
            <w:b w:val="0"/>
            <w:bCs w:val="0"/>
            <w:sz w:val="24"/>
            <w:szCs w:val="24"/>
          </w:rPr>
          <w:t>12.03.2013 № 6/1</w:t>
        </w:r>
      </w:hyperlink>
      <w:r w:rsidRPr="00BD3515">
        <w:rPr>
          <w:b w:val="0"/>
          <w:bCs w:val="0"/>
          <w:sz w:val="24"/>
          <w:szCs w:val="24"/>
        </w:rPr>
        <w:t>)</w:t>
      </w:r>
    </w:p>
    <w:p w:rsidR="00594945" w:rsidRPr="004E13DE" w:rsidRDefault="00E068CE" w:rsidP="00A0124F">
      <w:pPr>
        <w:suppressAutoHyphens/>
        <w:autoSpaceDE w:val="0"/>
        <w:autoSpaceDN w:val="0"/>
        <w:adjustRightInd w:val="0"/>
      </w:pPr>
      <w:proofErr w:type="gramStart"/>
      <w:r w:rsidRPr="00DB4702">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DB4702">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94945" w:rsidRPr="004E13DE">
        <w:t>;</w:t>
      </w:r>
    </w:p>
    <w:p w:rsidR="00E068CE" w:rsidRDefault="00E068CE" w:rsidP="00E068CE">
      <w:pPr>
        <w:suppressAutoHyphens/>
        <w:autoSpaceDE w:val="0"/>
        <w:autoSpaceDN w:val="0"/>
        <w:adjustRightInd w:val="0"/>
        <w:outlineLvl w:val="1"/>
      </w:pPr>
      <w:r>
        <w:t>(пункт 21 в редакции решения</w:t>
      </w:r>
      <w:r w:rsidRPr="00BD3515">
        <w:t xml:space="preserve"> Думы </w:t>
      </w:r>
      <w:proofErr w:type="spellStart"/>
      <w:r w:rsidRPr="00BD3515">
        <w:t>Юрьянского</w:t>
      </w:r>
      <w:proofErr w:type="spellEnd"/>
      <w:r w:rsidRPr="00BD3515">
        <w:t xml:space="preserve"> городского поселения </w:t>
      </w:r>
      <w:r>
        <w:t xml:space="preserve">от </w:t>
      </w:r>
      <w:hyperlink r:id="rId35" w:tgtFrame="Logical" w:history="1">
        <w:r w:rsidRPr="00E068CE">
          <w:rPr>
            <w:rStyle w:val="a5"/>
          </w:rPr>
          <w:t>28.10.2016 № 51/1</w:t>
        </w:r>
      </w:hyperlink>
      <w:r>
        <w:t>)</w:t>
      </w:r>
    </w:p>
    <w:p w:rsidR="00594945" w:rsidRDefault="00E068CE" w:rsidP="00A0124F">
      <w:pPr>
        <w:pStyle w:val="a3"/>
        <w:spacing w:before="0" w:after="0"/>
        <w:ind w:firstLine="540"/>
        <w:jc w:val="both"/>
        <w:rPr>
          <w:b w:val="0"/>
          <w:bCs w:val="0"/>
          <w:sz w:val="24"/>
          <w:szCs w:val="24"/>
        </w:rPr>
      </w:pPr>
      <w:r w:rsidRPr="00E068CE">
        <w:rPr>
          <w:b w:val="0"/>
          <w:bCs w:val="0"/>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594945" w:rsidRPr="004E13DE">
        <w:rPr>
          <w:b w:val="0"/>
          <w:bCs w:val="0"/>
          <w:sz w:val="24"/>
          <w:szCs w:val="24"/>
        </w:rPr>
        <w:t>;</w:t>
      </w:r>
      <w:r w:rsidR="00594945">
        <w:rPr>
          <w:b w:val="0"/>
          <w:bCs w:val="0"/>
          <w:sz w:val="24"/>
          <w:szCs w:val="24"/>
        </w:rPr>
        <w:t xml:space="preserve"> </w:t>
      </w:r>
    </w:p>
    <w:p w:rsidR="00E068CE" w:rsidRDefault="00E068CE" w:rsidP="00E068CE">
      <w:pPr>
        <w:suppressAutoHyphens/>
        <w:autoSpaceDE w:val="0"/>
        <w:autoSpaceDN w:val="0"/>
        <w:adjustRightInd w:val="0"/>
        <w:outlineLvl w:val="1"/>
      </w:pPr>
      <w:r>
        <w:t>(пункт 22 в редакции решения</w:t>
      </w:r>
      <w:r w:rsidRPr="00BD3515">
        <w:t xml:space="preserve"> Думы </w:t>
      </w:r>
      <w:proofErr w:type="spellStart"/>
      <w:r w:rsidRPr="00BD3515">
        <w:t>Юрьянского</w:t>
      </w:r>
      <w:proofErr w:type="spellEnd"/>
      <w:r w:rsidRPr="00BD3515">
        <w:t xml:space="preserve"> городского поселения </w:t>
      </w:r>
      <w:r>
        <w:t xml:space="preserve">от </w:t>
      </w:r>
      <w:hyperlink r:id="rId36" w:tgtFrame="Logical" w:history="1">
        <w:r w:rsidRPr="00E068CE">
          <w:rPr>
            <w:rStyle w:val="a5"/>
          </w:rPr>
          <w:t>28.10.2016 № 51/1</w:t>
        </w:r>
      </w:hyperlink>
      <w:r>
        <w:t>)</w:t>
      </w:r>
    </w:p>
    <w:p w:rsidR="00594945" w:rsidRPr="002C051F" w:rsidRDefault="00594945" w:rsidP="00BD3515">
      <w:pPr>
        <w:ind w:firstLine="540"/>
      </w:pPr>
      <w:r w:rsidRPr="002C051F">
        <w:t>23) организация ритуальных услуг и содержание мест захоронения;</w:t>
      </w:r>
    </w:p>
    <w:p w:rsidR="00594945" w:rsidRPr="002C051F" w:rsidRDefault="00594945" w:rsidP="00BD3515">
      <w:pPr>
        <w:ind w:firstLine="540"/>
      </w:pPr>
      <w:r w:rsidRPr="002C051F">
        <w:t xml:space="preserve">24) организация и осуществление мероприятий по </w:t>
      </w:r>
      <w:r>
        <w:t xml:space="preserve">территориальной обороне и </w:t>
      </w:r>
      <w:r w:rsidRPr="002C051F">
        <w:t>гражданской обороне, защите населения и территории поселения от чрезвычайных ситуаций природного и техногенного характера;</w:t>
      </w:r>
    </w:p>
    <w:p w:rsidR="00594945" w:rsidRDefault="00594945" w:rsidP="00F559F8">
      <w:pPr>
        <w:pStyle w:val="text"/>
      </w:pPr>
      <w:r>
        <w:t xml:space="preserve">(пункт 24 в редакции решения Думы </w:t>
      </w:r>
      <w:proofErr w:type="spellStart"/>
      <w:r>
        <w:t>Юрьянского</w:t>
      </w:r>
      <w:proofErr w:type="spellEnd"/>
      <w:r>
        <w:t xml:space="preserve"> городского поселения от </w:t>
      </w:r>
      <w:hyperlink r:id="rId37" w:tgtFrame="Logical" w:history="1">
        <w:r w:rsidRPr="00C91495">
          <w:rPr>
            <w:rStyle w:val="a5"/>
          </w:rPr>
          <w:t>10.09.2013 № 13/1</w:t>
        </w:r>
      </w:hyperlink>
      <w:r>
        <w:t>)</w:t>
      </w:r>
    </w:p>
    <w:p w:rsidR="00594945" w:rsidRPr="002C051F" w:rsidRDefault="00594945" w:rsidP="00BD3515">
      <w:pPr>
        <w:ind w:firstLine="540"/>
      </w:pPr>
      <w:r w:rsidRPr="002C051F">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4945" w:rsidRPr="002C051F" w:rsidRDefault="00594945" w:rsidP="00BD3515">
      <w:pPr>
        <w:ind w:firstLine="540"/>
      </w:pPr>
      <w:r w:rsidRPr="002C051F">
        <w:t>26) осуществление мероприятий по обеспечению безопасности людей на водных объектах, охране их жизни и здоровья;</w:t>
      </w:r>
    </w:p>
    <w:p w:rsidR="00594945" w:rsidRPr="002C051F" w:rsidRDefault="00594945" w:rsidP="00BD3515">
      <w:pPr>
        <w:ind w:firstLine="540"/>
      </w:pPr>
      <w:r w:rsidRPr="002C051F">
        <w:t>27) создание, развитие и обеспечение охраны лечебно-оздоровительных местностей и курортов местного значения на территории поселения</w:t>
      </w:r>
      <w:r w:rsidRPr="004E13DE">
        <w:t>, а также осуществление муниципального контроля в области использования и охраны особо охраняемых природных территорий местного значения</w:t>
      </w:r>
      <w:r w:rsidRPr="002C051F">
        <w:t>;</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27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38"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BD3515">
      <w:pPr>
        <w:ind w:firstLine="540"/>
      </w:pPr>
      <w:r w:rsidRPr="002C051F">
        <w:t>28) содействие в развитии сельскохозяйственного производства, создание условий для развития малого и среднего предпринимательства;</w:t>
      </w:r>
    </w:p>
    <w:p w:rsidR="00594945" w:rsidRPr="002C051F" w:rsidRDefault="00594945" w:rsidP="00BD3515">
      <w:pPr>
        <w:ind w:firstLine="540"/>
      </w:pPr>
      <w:r w:rsidRPr="002C051F">
        <w:t>29) организация и осуществление мероприятий по работе с детьми и молодежью в поселении;</w:t>
      </w:r>
    </w:p>
    <w:p w:rsidR="00594945" w:rsidRPr="002C051F" w:rsidRDefault="00594945" w:rsidP="00BD3515">
      <w:pPr>
        <w:ind w:firstLine="540"/>
      </w:pPr>
      <w:r w:rsidRPr="002C051F">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4945" w:rsidRPr="002C051F" w:rsidRDefault="00594945" w:rsidP="00BD3515">
      <w:pPr>
        <w:ind w:firstLine="540"/>
      </w:pPr>
      <w:r w:rsidRPr="002C051F">
        <w:t>31) осуществление муниципального лесного контроля;</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31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39"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453D21">
      <w:pPr>
        <w:ind w:firstLine="540"/>
      </w:pPr>
      <w:r w:rsidRPr="002C051F">
        <w:t xml:space="preserve">32) </w:t>
      </w:r>
      <w:r w:rsidRPr="006877E1">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C051F">
        <w:t>;</w:t>
      </w:r>
    </w:p>
    <w:p w:rsidR="00594945" w:rsidRPr="00135092" w:rsidRDefault="00594945" w:rsidP="00135092">
      <w:r w:rsidRPr="00135092">
        <w:t>(</w:t>
      </w:r>
      <w:r>
        <w:t xml:space="preserve">пункт 32 </w:t>
      </w:r>
      <w:r w:rsidRPr="00135092">
        <w:t>в редакции решени</w:t>
      </w:r>
      <w:r>
        <w:t>я</w:t>
      </w:r>
      <w:r w:rsidRPr="00135092">
        <w:t xml:space="preserve"> Думы </w:t>
      </w:r>
      <w:proofErr w:type="spellStart"/>
      <w:r w:rsidRPr="00135092">
        <w:t>Юрьянского</w:t>
      </w:r>
      <w:proofErr w:type="spellEnd"/>
      <w:r w:rsidRPr="00135092">
        <w:t xml:space="preserve"> городского поселения </w:t>
      </w:r>
      <w:r>
        <w:t xml:space="preserve">от </w:t>
      </w:r>
      <w:hyperlink r:id="rId40" w:tgtFrame="Logical" w:history="1">
        <w:r w:rsidRPr="00135092">
          <w:rPr>
            <w:rStyle w:val="a5"/>
          </w:rPr>
          <w:t>18.12.2014 № 27/1</w:t>
        </w:r>
      </w:hyperlink>
      <w:r w:rsidRPr="00135092">
        <w:t>)</w:t>
      </w:r>
    </w:p>
    <w:p w:rsidR="00594945" w:rsidRPr="004E13DE" w:rsidRDefault="00594945" w:rsidP="00A0124F">
      <w:pPr>
        <w:suppressAutoHyphens/>
        <w:autoSpaceDE w:val="0"/>
        <w:autoSpaceDN w:val="0"/>
        <w:adjustRightInd w:val="0"/>
        <w:outlineLvl w:val="0"/>
      </w:pPr>
      <w:r w:rsidRPr="004E13DE">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32.1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41" w:tgtFrame="Logical" w:history="1">
        <w:r w:rsidRPr="00A0124F">
          <w:rPr>
            <w:rStyle w:val="a5"/>
            <w:b w:val="0"/>
            <w:bCs w:val="0"/>
            <w:sz w:val="24"/>
            <w:szCs w:val="24"/>
          </w:rPr>
          <w:t>12.03.2013 № 6/1</w:t>
        </w:r>
      </w:hyperlink>
      <w:r w:rsidRPr="00BD3515">
        <w:rPr>
          <w:b w:val="0"/>
          <w:bCs w:val="0"/>
          <w:sz w:val="24"/>
          <w:szCs w:val="24"/>
        </w:rPr>
        <w:t>)</w:t>
      </w:r>
    </w:p>
    <w:p w:rsidR="00594945" w:rsidRDefault="00594945" w:rsidP="00A0124F">
      <w:pPr>
        <w:ind w:firstLine="540"/>
      </w:pPr>
      <w:r w:rsidRPr="004E13DE">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4945" w:rsidRPr="00BD3515" w:rsidRDefault="00594945" w:rsidP="00A0124F">
      <w:pPr>
        <w:pStyle w:val="a3"/>
        <w:spacing w:before="0" w:after="0"/>
        <w:ind w:firstLine="540"/>
        <w:jc w:val="both"/>
        <w:rPr>
          <w:b w:val="0"/>
          <w:bCs w:val="0"/>
          <w:sz w:val="24"/>
          <w:szCs w:val="24"/>
        </w:rPr>
      </w:pPr>
      <w:r>
        <w:rPr>
          <w:b w:val="0"/>
          <w:bCs w:val="0"/>
          <w:sz w:val="24"/>
          <w:szCs w:val="24"/>
        </w:rPr>
        <w:t>(пункт 32.2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42"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453D21">
      <w:pPr>
        <w:ind w:firstLine="540"/>
      </w:pPr>
      <w:r w:rsidRPr="002C051F">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94945" w:rsidRDefault="00594945" w:rsidP="00453D21">
      <w:pPr>
        <w:ind w:firstLine="540"/>
      </w:pPr>
      <w:r w:rsidRPr="00A10919">
        <w:t>34)</w:t>
      </w:r>
      <w:r>
        <w:t xml:space="preserve"> </w:t>
      </w:r>
      <w:r w:rsidRPr="00A10919">
        <w:t>осуществление</w:t>
      </w:r>
      <w:r>
        <w:t xml:space="preserve"> </w:t>
      </w:r>
      <w:r w:rsidRPr="00A10919">
        <w:t>мер по</w:t>
      </w:r>
      <w:r>
        <w:t xml:space="preserve"> </w:t>
      </w:r>
      <w:r w:rsidRPr="00A10919">
        <w:t>противодействию коррупции в границах поселения.</w:t>
      </w:r>
    </w:p>
    <w:p w:rsidR="00594945" w:rsidRDefault="00594945" w:rsidP="00453D21">
      <w:pPr>
        <w:pStyle w:val="a3"/>
        <w:spacing w:before="0" w:after="0"/>
        <w:ind w:firstLine="540"/>
        <w:jc w:val="both"/>
        <w:rPr>
          <w:b w:val="0"/>
          <w:bCs w:val="0"/>
          <w:sz w:val="24"/>
          <w:szCs w:val="24"/>
        </w:rPr>
      </w:pPr>
      <w:r>
        <w:rPr>
          <w:b w:val="0"/>
          <w:bCs w:val="0"/>
          <w:sz w:val="24"/>
          <w:szCs w:val="24"/>
        </w:rPr>
        <w:t>(пункт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43" w:tgtFrame="Logical" w:history="1">
        <w:r w:rsidRPr="00453D21">
          <w:rPr>
            <w:rStyle w:val="a5"/>
            <w:b w:val="0"/>
            <w:bCs w:val="0"/>
            <w:sz w:val="24"/>
            <w:szCs w:val="24"/>
          </w:rPr>
          <w:t>24.07.2012 № 56/2</w:t>
        </w:r>
      </w:hyperlink>
      <w:r w:rsidRPr="00BD3515">
        <w:rPr>
          <w:b w:val="0"/>
          <w:bCs w:val="0"/>
          <w:sz w:val="24"/>
          <w:szCs w:val="24"/>
        </w:rPr>
        <w:t>)</w:t>
      </w:r>
    </w:p>
    <w:p w:rsidR="00594945" w:rsidRPr="00BD3515" w:rsidRDefault="00594945" w:rsidP="00494FFE">
      <w:pPr>
        <w:pStyle w:val="a3"/>
        <w:spacing w:before="0" w:after="0"/>
        <w:ind w:firstLine="540"/>
        <w:jc w:val="both"/>
        <w:rPr>
          <w:b w:val="0"/>
          <w:bCs w:val="0"/>
          <w:sz w:val="24"/>
          <w:szCs w:val="24"/>
        </w:rPr>
      </w:pPr>
      <w:r w:rsidRPr="00494FFE">
        <w:rPr>
          <w:b w:val="0"/>
          <w:bCs w:val="0"/>
          <w:sz w:val="24"/>
          <w:szCs w:val="24"/>
        </w:rPr>
        <w:t xml:space="preserve">35) – пункт утратил силу решением </w:t>
      </w:r>
      <w:r w:rsidRPr="00BD3515">
        <w:rPr>
          <w:b w:val="0"/>
          <w:bCs w:val="0"/>
          <w:sz w:val="24"/>
          <w:szCs w:val="24"/>
        </w:rPr>
        <w:t xml:space="preserve">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44" w:tgtFrame="Logical" w:history="1">
        <w:r w:rsidRPr="00442C61">
          <w:rPr>
            <w:rStyle w:val="a5"/>
            <w:b w:val="0"/>
            <w:bCs w:val="0"/>
            <w:sz w:val="24"/>
            <w:szCs w:val="24"/>
          </w:rPr>
          <w:t>26.05.2014 № 21/1</w:t>
        </w:r>
      </w:hyperlink>
    </w:p>
    <w:p w:rsidR="00594945" w:rsidRPr="00BD3515" w:rsidRDefault="00594945" w:rsidP="00E068CE">
      <w:pPr>
        <w:suppressAutoHyphens/>
        <w:autoSpaceDE w:val="0"/>
        <w:autoSpaceDN w:val="0"/>
        <w:adjustRightInd w:val="0"/>
        <w:outlineLvl w:val="1"/>
        <w:rPr>
          <w:b/>
          <w:bCs/>
        </w:rPr>
      </w:pPr>
      <w:r w:rsidRPr="004E13DE">
        <w:t xml:space="preserve">36) </w:t>
      </w:r>
      <w:r w:rsidR="00E068CE">
        <w:t>– пункт исключен решением</w:t>
      </w:r>
      <w:r w:rsidR="00E068CE" w:rsidRPr="00BD3515">
        <w:t xml:space="preserve"> Думы </w:t>
      </w:r>
      <w:proofErr w:type="spellStart"/>
      <w:r w:rsidR="00E068CE" w:rsidRPr="00BD3515">
        <w:t>Юрьянского</w:t>
      </w:r>
      <w:proofErr w:type="spellEnd"/>
      <w:r w:rsidR="00E068CE" w:rsidRPr="00BD3515">
        <w:t xml:space="preserve"> городского поселения </w:t>
      </w:r>
      <w:r w:rsidR="00E068CE">
        <w:t xml:space="preserve">от </w:t>
      </w:r>
      <w:hyperlink r:id="rId45" w:tgtFrame="Logical" w:history="1">
        <w:r w:rsidR="00E068CE" w:rsidRPr="00E068CE">
          <w:rPr>
            <w:rStyle w:val="a5"/>
          </w:rPr>
          <w:t>28.10.2016 № 51/1</w:t>
        </w:r>
      </w:hyperlink>
      <w:r w:rsidR="00E068CE">
        <w:t>;</w:t>
      </w:r>
    </w:p>
    <w:p w:rsidR="00594945" w:rsidRDefault="00594945" w:rsidP="00785E3B">
      <w:pPr>
        <w:pStyle w:val="a3"/>
        <w:spacing w:before="0" w:after="0"/>
        <w:ind w:firstLine="540"/>
        <w:jc w:val="both"/>
        <w:rPr>
          <w:b w:val="0"/>
          <w:bCs w:val="0"/>
          <w:sz w:val="24"/>
          <w:szCs w:val="24"/>
        </w:rPr>
      </w:pPr>
      <w:r w:rsidRPr="004E13DE">
        <w:rPr>
          <w:b w:val="0"/>
          <w:bCs w:val="0"/>
          <w:sz w:val="24"/>
          <w:szCs w:val="24"/>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4945" w:rsidRDefault="00594945" w:rsidP="00785E3B">
      <w:pPr>
        <w:pStyle w:val="a3"/>
        <w:spacing w:before="0" w:after="0"/>
        <w:ind w:firstLine="540"/>
        <w:jc w:val="both"/>
        <w:rPr>
          <w:b w:val="0"/>
          <w:bCs w:val="0"/>
          <w:sz w:val="24"/>
          <w:szCs w:val="24"/>
        </w:rPr>
      </w:pPr>
      <w:r>
        <w:rPr>
          <w:b w:val="0"/>
          <w:bCs w:val="0"/>
          <w:sz w:val="24"/>
          <w:szCs w:val="24"/>
        </w:rPr>
        <w:t>(пункт 37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46" w:tgtFrame="Logical" w:history="1">
        <w:r w:rsidRPr="00A0124F">
          <w:rPr>
            <w:rStyle w:val="a5"/>
            <w:b w:val="0"/>
            <w:bCs w:val="0"/>
            <w:sz w:val="24"/>
            <w:szCs w:val="24"/>
          </w:rPr>
          <w:t>12.03.2013 № 6/1</w:t>
        </w:r>
      </w:hyperlink>
      <w:r w:rsidRPr="00BD3515">
        <w:rPr>
          <w:b w:val="0"/>
          <w:bCs w:val="0"/>
          <w:sz w:val="24"/>
          <w:szCs w:val="24"/>
        </w:rPr>
        <w:t>)</w:t>
      </w:r>
    </w:p>
    <w:p w:rsidR="00594945" w:rsidRPr="00494FFE" w:rsidRDefault="00594945" w:rsidP="00785E3B">
      <w:pPr>
        <w:pStyle w:val="a3"/>
        <w:spacing w:before="0" w:after="0"/>
        <w:ind w:firstLine="540"/>
        <w:jc w:val="both"/>
        <w:rPr>
          <w:b w:val="0"/>
          <w:bCs w:val="0"/>
          <w:sz w:val="24"/>
          <w:szCs w:val="24"/>
        </w:rPr>
      </w:pPr>
      <w:r w:rsidRPr="00494FFE">
        <w:rPr>
          <w:b w:val="0"/>
          <w:bCs w:val="0"/>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4945" w:rsidRPr="00BD3515" w:rsidRDefault="00594945" w:rsidP="00785E3B">
      <w:pPr>
        <w:pStyle w:val="a3"/>
        <w:spacing w:before="0" w:after="0"/>
        <w:ind w:firstLine="540"/>
        <w:jc w:val="both"/>
        <w:rPr>
          <w:b w:val="0"/>
          <w:bCs w:val="0"/>
          <w:sz w:val="24"/>
          <w:szCs w:val="24"/>
        </w:rPr>
      </w:pPr>
      <w:r>
        <w:rPr>
          <w:b w:val="0"/>
          <w:bCs w:val="0"/>
          <w:sz w:val="24"/>
          <w:szCs w:val="24"/>
        </w:rPr>
        <w:t>(пункт 38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47" w:tgtFrame="Logical" w:history="1">
        <w:r w:rsidRPr="00442C61">
          <w:rPr>
            <w:rStyle w:val="a5"/>
            <w:b w:val="0"/>
            <w:bCs w:val="0"/>
            <w:sz w:val="24"/>
            <w:szCs w:val="24"/>
          </w:rPr>
          <w:t>26.05.2014 № 21/1</w:t>
        </w:r>
      </w:hyperlink>
      <w:r>
        <w:rPr>
          <w:b w:val="0"/>
          <w:bCs w:val="0"/>
          <w:sz w:val="24"/>
          <w:szCs w:val="24"/>
        </w:rPr>
        <w:t>)</w:t>
      </w:r>
    </w:p>
    <w:p w:rsidR="00594945" w:rsidRDefault="00594945" w:rsidP="00453D21">
      <w:pPr>
        <w:ind w:firstLine="540"/>
      </w:pPr>
      <w: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94945" w:rsidRDefault="00594945" w:rsidP="00453D21">
      <w:pPr>
        <w:ind w:firstLine="540"/>
      </w:pPr>
      <w:r>
        <w:t xml:space="preserve">(пункт 39 введен решением </w:t>
      </w:r>
      <w:r w:rsidRPr="00135092">
        <w:t xml:space="preserve">Думы </w:t>
      </w:r>
      <w:proofErr w:type="spellStart"/>
      <w:r w:rsidRPr="00135092">
        <w:t>Юрьянского</w:t>
      </w:r>
      <w:proofErr w:type="spellEnd"/>
      <w:r w:rsidRPr="00135092">
        <w:t xml:space="preserve"> городского поселения </w:t>
      </w:r>
      <w:r>
        <w:t xml:space="preserve">от </w:t>
      </w:r>
      <w:hyperlink r:id="rId48" w:tgtFrame="Logical" w:history="1">
        <w:r w:rsidRPr="005421EB">
          <w:rPr>
            <w:rStyle w:val="a5"/>
          </w:rPr>
          <w:t>21.05.2015 № 32/1</w:t>
        </w:r>
      </w:hyperlink>
      <w:r>
        <w:t>)</w:t>
      </w:r>
    </w:p>
    <w:p w:rsidR="00594945" w:rsidRPr="002C051F" w:rsidRDefault="00594945" w:rsidP="00453D21">
      <w:pPr>
        <w:ind w:firstLine="540"/>
      </w:pPr>
      <w:r w:rsidRPr="002C051F">
        <w:t>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из соответствующих бюджетов в соответствии с Бюджетным кодексом Российской Федерации. В соглашениях должны учитываться условия, предусмотренные федеральным законодательством.</w:t>
      </w:r>
    </w:p>
    <w:p w:rsidR="00594945" w:rsidRPr="002C051F" w:rsidRDefault="00594945" w:rsidP="00BD3515">
      <w:pPr>
        <w:ind w:firstLine="540"/>
      </w:pPr>
      <w:r w:rsidRPr="002C051F">
        <w:t xml:space="preserve"> 3. Органы местного самоуправления поселения вправе в соответствии с настоящим Уставом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 10, 17 и 20 части 1 настоящей статьи.</w:t>
      </w:r>
    </w:p>
    <w:p w:rsidR="00594945" w:rsidRPr="002C051F" w:rsidRDefault="00594945" w:rsidP="00BD3515">
      <w:pPr>
        <w:ind w:firstLine="540"/>
      </w:pPr>
      <w:r w:rsidRPr="002C051F">
        <w:t>К социально значимым работам могут быть отнесены только работы, не требующие специальной профессиональной подготовки.</w:t>
      </w:r>
    </w:p>
    <w:p w:rsidR="00594945" w:rsidRDefault="00594945" w:rsidP="00BD3515">
      <w:pPr>
        <w:pStyle w:val="text"/>
      </w:pPr>
      <w:r w:rsidRPr="002C051F">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t xml:space="preserve">. </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в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49" w:history="1">
        <w:r w:rsidRPr="00BD3515">
          <w:rPr>
            <w:rStyle w:val="a5"/>
            <w:b w:val="0"/>
            <w:bCs w:val="0"/>
            <w:sz w:val="24"/>
            <w:szCs w:val="24"/>
          </w:rPr>
          <w:t>16.08.2010 № 34/2</w:t>
        </w:r>
      </w:hyperlink>
      <w:r w:rsidRPr="00BD3515">
        <w:rPr>
          <w:b w:val="0"/>
          <w:bCs w:val="0"/>
          <w:sz w:val="24"/>
          <w:szCs w:val="24"/>
        </w:rPr>
        <w:t>)</w:t>
      </w:r>
    </w:p>
    <w:p w:rsidR="00594945" w:rsidRDefault="00594945">
      <w:pPr>
        <w:pStyle w:val="article"/>
      </w:pPr>
      <w:r>
        <w:rPr>
          <w:b/>
          <w:bCs/>
        </w:rPr>
        <w:t>Статья 8.1. Права органов местного самоуправления поселения на решение вопросов, не отнесенных к вопросам местного значения поселений</w:t>
      </w:r>
    </w:p>
    <w:p w:rsidR="00594945" w:rsidRPr="002C051F" w:rsidRDefault="00594945" w:rsidP="00BD3515">
      <w:pPr>
        <w:ind w:firstLine="540"/>
      </w:pPr>
      <w:r>
        <w:t>1.</w:t>
      </w:r>
      <w:r w:rsidRPr="00BD3515">
        <w:t xml:space="preserve"> </w:t>
      </w:r>
      <w:r w:rsidRPr="002C051F">
        <w:t xml:space="preserve">Органы местного самоуправления поселения имеют право </w:t>
      </w:r>
      <w:proofErr w:type="gramStart"/>
      <w:r w:rsidRPr="002C051F">
        <w:t>на</w:t>
      </w:r>
      <w:proofErr w:type="gramEnd"/>
      <w:r w:rsidRPr="002C051F">
        <w:t>:</w:t>
      </w:r>
    </w:p>
    <w:p w:rsidR="00594945" w:rsidRPr="002C051F" w:rsidRDefault="00594945" w:rsidP="00BD3515">
      <w:pPr>
        <w:ind w:firstLine="540"/>
      </w:pPr>
      <w:r w:rsidRPr="002C051F">
        <w:t>1) создание музеев поселения;</w:t>
      </w:r>
    </w:p>
    <w:p w:rsidR="00594945" w:rsidRPr="002C051F" w:rsidRDefault="00594945" w:rsidP="00BD3515">
      <w:pPr>
        <w:ind w:firstLine="540"/>
      </w:pPr>
      <w:r w:rsidRPr="002C051F">
        <w:t>2) совершение нотариальных действий, предусмотренных законодательством, в случае отсутствия в поселении нотариуса;</w:t>
      </w:r>
    </w:p>
    <w:p w:rsidR="00594945" w:rsidRPr="002C051F" w:rsidRDefault="00594945" w:rsidP="00BD3515">
      <w:pPr>
        <w:ind w:firstLine="540"/>
      </w:pPr>
      <w:r w:rsidRPr="002C051F">
        <w:t>3) участие в осуществлении деятельности по опеке и попечительству;</w:t>
      </w:r>
    </w:p>
    <w:p w:rsidR="00594945" w:rsidRPr="00BD3515" w:rsidRDefault="00594945" w:rsidP="00785E3B">
      <w:pPr>
        <w:pStyle w:val="a3"/>
        <w:spacing w:before="0" w:after="0"/>
        <w:ind w:firstLine="540"/>
        <w:jc w:val="both"/>
        <w:rPr>
          <w:b w:val="0"/>
          <w:bCs w:val="0"/>
          <w:sz w:val="24"/>
          <w:szCs w:val="24"/>
        </w:rPr>
      </w:pPr>
      <w:r w:rsidRPr="00785E3B">
        <w:rPr>
          <w:b w:val="0"/>
          <w:bCs w:val="0"/>
          <w:sz w:val="24"/>
          <w:szCs w:val="24"/>
        </w:rPr>
        <w:t>4)</w:t>
      </w:r>
      <w:r>
        <w:rPr>
          <w:b w:val="0"/>
          <w:bCs w:val="0"/>
          <w:sz w:val="24"/>
          <w:szCs w:val="24"/>
        </w:rPr>
        <w:t xml:space="preserve"> пункт исключен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50" w:tgtFrame="Logical" w:history="1">
        <w:r w:rsidRPr="00A0124F">
          <w:rPr>
            <w:rStyle w:val="a5"/>
            <w:b w:val="0"/>
            <w:bCs w:val="0"/>
            <w:sz w:val="24"/>
            <w:szCs w:val="24"/>
          </w:rPr>
          <w:t>12.03.2013 № 6/1</w:t>
        </w:r>
      </w:hyperlink>
      <w:r>
        <w:rPr>
          <w:b w:val="0"/>
          <w:bCs w:val="0"/>
          <w:sz w:val="24"/>
          <w:szCs w:val="24"/>
        </w:rPr>
        <w:t>;</w:t>
      </w:r>
    </w:p>
    <w:p w:rsidR="00594945" w:rsidRPr="002C051F" w:rsidRDefault="00594945" w:rsidP="00BD3515">
      <w:pPr>
        <w:ind w:firstLine="540"/>
      </w:pPr>
      <w:r w:rsidRPr="002C051F">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4945" w:rsidRPr="002C051F" w:rsidRDefault="00594945" w:rsidP="00BD3515">
      <w:pPr>
        <w:ind w:firstLine="540"/>
      </w:pPr>
      <w:r w:rsidRPr="002C051F">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4945" w:rsidRPr="002C051F" w:rsidRDefault="00594945" w:rsidP="00785E3B">
      <w:pPr>
        <w:ind w:firstLine="540"/>
        <w:rPr>
          <w:spacing w:val="1"/>
        </w:rPr>
      </w:pPr>
      <w:r w:rsidRPr="002C051F">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Pr="002C051F">
        <w:rPr>
          <w:spacing w:val="1"/>
        </w:rPr>
        <w:t>;</w:t>
      </w:r>
    </w:p>
    <w:p w:rsidR="00594945" w:rsidRPr="002C051F" w:rsidRDefault="00594945" w:rsidP="00785E3B">
      <w:pPr>
        <w:ind w:firstLine="540"/>
        <w:rPr>
          <w:color w:val="000000"/>
          <w:spacing w:val="1"/>
        </w:rPr>
      </w:pPr>
      <w:r w:rsidRPr="002C051F">
        <w:rPr>
          <w:color w:val="000000"/>
          <w:spacing w:val="1"/>
        </w:rPr>
        <w:t>8)</w:t>
      </w:r>
      <w:r w:rsidRPr="002C051F">
        <w:t xml:space="preserve"> создание муниципальной пожарной охраны;</w:t>
      </w:r>
    </w:p>
    <w:p w:rsidR="00594945" w:rsidRDefault="00594945" w:rsidP="00785E3B">
      <w:pPr>
        <w:ind w:firstLine="540"/>
      </w:pPr>
      <w:r>
        <w:t xml:space="preserve">9) </w:t>
      </w:r>
      <w:r w:rsidRPr="002C051F">
        <w:t>создание условий для развития туризма.</w:t>
      </w:r>
    </w:p>
    <w:p w:rsidR="00594945" w:rsidRPr="004E13DE" w:rsidRDefault="00594945" w:rsidP="00785E3B">
      <w:pPr>
        <w:suppressAutoHyphens/>
        <w:autoSpaceDE w:val="0"/>
        <w:autoSpaceDN w:val="0"/>
        <w:adjustRightInd w:val="0"/>
        <w:ind w:firstLine="540"/>
      </w:pPr>
      <w:r w:rsidRPr="004E13DE">
        <w:t xml:space="preserve">10) оказание поддержки общественным наблюдательным комиссиям, осуществляющим общественный </w:t>
      </w:r>
      <w:proofErr w:type="gramStart"/>
      <w:r w:rsidRPr="004E13DE">
        <w:t>контроль за</w:t>
      </w:r>
      <w:proofErr w:type="gramEnd"/>
      <w:r w:rsidRPr="004E13DE">
        <w:t xml:space="preserve"> обеспечением прав человека и содействие лицам, находящимся в местах принудительного содержания;</w:t>
      </w:r>
    </w:p>
    <w:p w:rsidR="00594945" w:rsidRPr="00BD3515" w:rsidRDefault="00594945" w:rsidP="00785E3B">
      <w:pPr>
        <w:pStyle w:val="a3"/>
        <w:spacing w:before="0" w:after="0"/>
        <w:ind w:firstLine="540"/>
        <w:jc w:val="both"/>
        <w:rPr>
          <w:b w:val="0"/>
          <w:bCs w:val="0"/>
          <w:sz w:val="24"/>
          <w:szCs w:val="24"/>
        </w:rPr>
      </w:pPr>
      <w:r>
        <w:rPr>
          <w:b w:val="0"/>
          <w:bCs w:val="0"/>
          <w:sz w:val="24"/>
          <w:szCs w:val="24"/>
        </w:rPr>
        <w:t>(пункт 10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51" w:tgtFrame="Logical" w:history="1">
        <w:r w:rsidRPr="00A0124F">
          <w:rPr>
            <w:rStyle w:val="a5"/>
            <w:b w:val="0"/>
            <w:bCs w:val="0"/>
            <w:sz w:val="24"/>
            <w:szCs w:val="24"/>
          </w:rPr>
          <w:t>12.03.2013 № 6/1</w:t>
        </w:r>
      </w:hyperlink>
      <w:r w:rsidRPr="00BD3515">
        <w:rPr>
          <w:b w:val="0"/>
          <w:bCs w:val="0"/>
          <w:sz w:val="24"/>
          <w:szCs w:val="24"/>
        </w:rPr>
        <w:t>)</w:t>
      </w:r>
    </w:p>
    <w:p w:rsidR="00594945" w:rsidRDefault="00594945" w:rsidP="00785E3B">
      <w:pPr>
        <w:ind w:firstLine="540"/>
      </w:pPr>
      <w:r w:rsidRPr="004E13DE">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94945" w:rsidRDefault="00594945" w:rsidP="00785E3B">
      <w:pPr>
        <w:pStyle w:val="a3"/>
        <w:spacing w:before="0" w:after="0"/>
        <w:ind w:firstLine="540"/>
        <w:jc w:val="both"/>
        <w:rPr>
          <w:b w:val="0"/>
          <w:bCs w:val="0"/>
          <w:sz w:val="24"/>
          <w:szCs w:val="24"/>
        </w:rPr>
      </w:pPr>
      <w:r>
        <w:rPr>
          <w:b w:val="0"/>
          <w:bCs w:val="0"/>
          <w:sz w:val="24"/>
          <w:szCs w:val="24"/>
        </w:rPr>
        <w:t>(пункт 11 введен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52" w:tgtFrame="Logical" w:history="1">
        <w:r w:rsidRPr="00A0124F">
          <w:rPr>
            <w:rStyle w:val="a5"/>
            <w:b w:val="0"/>
            <w:bCs w:val="0"/>
            <w:sz w:val="24"/>
            <w:szCs w:val="24"/>
          </w:rPr>
          <w:t>12.03.2013 № 6/1</w:t>
        </w:r>
      </w:hyperlink>
      <w:r w:rsidRPr="00BD3515">
        <w:rPr>
          <w:b w:val="0"/>
          <w:bCs w:val="0"/>
          <w:sz w:val="24"/>
          <w:szCs w:val="24"/>
        </w:rPr>
        <w:t>)</w:t>
      </w:r>
    </w:p>
    <w:p w:rsidR="00945124" w:rsidRDefault="00945124" w:rsidP="00945124">
      <w:pPr>
        <w:ind w:firstLine="540"/>
      </w:pPr>
      <w:r w:rsidRPr="00954C1A">
        <w:rPr>
          <w:rFonts w:cs="Arial"/>
        </w:rPr>
        <w:t>12) осуществление мероприятий по отлову и содержанию безнадзорных животных, обитающих на территории поселения</w:t>
      </w:r>
      <w:r w:rsidR="00E068CE">
        <w:t>;</w:t>
      </w:r>
    </w:p>
    <w:p w:rsidR="00945124" w:rsidRPr="002C051F" w:rsidRDefault="00945124" w:rsidP="00945124">
      <w:pPr>
        <w:ind w:firstLine="540"/>
      </w:pPr>
      <w:r>
        <w:t>(пункт 12 введен решением</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53" w:tgtFrame="Logical" w:history="1">
        <w:r w:rsidRPr="00945124">
          <w:rPr>
            <w:rStyle w:val="a5"/>
          </w:rPr>
          <w:t>18.12.2015 № 42/1</w:t>
        </w:r>
      </w:hyperlink>
      <w:r>
        <w:t>)</w:t>
      </w:r>
    </w:p>
    <w:p w:rsidR="00E068CE" w:rsidRPr="00DB4702" w:rsidRDefault="00E068CE" w:rsidP="00E068CE">
      <w:r w:rsidRPr="00DB4702">
        <w:t xml:space="preserve">13) создание условий для организации </w:t>
      </w:r>
      <w:proofErr w:type="gramStart"/>
      <w:r w:rsidRPr="00DB4702">
        <w:t>проведения независимой оценки качества оказания услуг</w:t>
      </w:r>
      <w:proofErr w:type="gramEnd"/>
      <w:r w:rsidRPr="00DB4702">
        <w:t xml:space="preserve"> организациями в порядке и на условиях, которые установлены федеральными законами;</w:t>
      </w:r>
    </w:p>
    <w:p w:rsidR="00E068CE" w:rsidRDefault="00E068CE" w:rsidP="00E068CE">
      <w:pPr>
        <w:suppressAutoHyphens/>
        <w:autoSpaceDE w:val="0"/>
        <w:autoSpaceDN w:val="0"/>
        <w:adjustRightInd w:val="0"/>
        <w:outlineLvl w:val="1"/>
      </w:pPr>
      <w:r>
        <w:t>(пункт 13 введен решением</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54" w:tgtFrame="Logical" w:history="1">
        <w:r w:rsidRPr="00E068CE">
          <w:rPr>
            <w:rStyle w:val="a5"/>
          </w:rPr>
          <w:t>28.10.2016 № 51/1</w:t>
        </w:r>
      </w:hyperlink>
      <w:r>
        <w:t>)</w:t>
      </w:r>
    </w:p>
    <w:p w:rsidR="00E068CE" w:rsidRPr="00DB4702" w:rsidRDefault="00E068CE" w:rsidP="00E068CE">
      <w:r w:rsidRPr="00DB4702">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68CE" w:rsidRDefault="00E068CE" w:rsidP="00E068CE">
      <w:pPr>
        <w:suppressAutoHyphens/>
        <w:autoSpaceDE w:val="0"/>
        <w:autoSpaceDN w:val="0"/>
        <w:adjustRightInd w:val="0"/>
        <w:outlineLvl w:val="1"/>
      </w:pPr>
      <w:r>
        <w:t>(пункт 14 введен решением</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55" w:tgtFrame="Logical" w:history="1">
        <w:r w:rsidRPr="00E068CE">
          <w:rPr>
            <w:rStyle w:val="a5"/>
          </w:rPr>
          <w:t>28.10.2016 № 51/1</w:t>
        </w:r>
      </w:hyperlink>
      <w:r>
        <w:t>)</w:t>
      </w:r>
    </w:p>
    <w:p w:rsidR="00E068CE" w:rsidRDefault="00E068CE" w:rsidP="00E068CE">
      <w:pPr>
        <w:pStyle w:val="text"/>
        <w:ind w:firstLine="540"/>
      </w:pPr>
      <w:r w:rsidRPr="00DB4702">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t>.</w:t>
      </w:r>
    </w:p>
    <w:p w:rsidR="00E068CE" w:rsidRDefault="00E068CE" w:rsidP="00E068CE">
      <w:pPr>
        <w:suppressAutoHyphens/>
        <w:autoSpaceDE w:val="0"/>
        <w:autoSpaceDN w:val="0"/>
        <w:adjustRightInd w:val="0"/>
        <w:outlineLvl w:val="1"/>
      </w:pPr>
      <w:r>
        <w:t>(пункт 15 введен решением</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56" w:tgtFrame="Logical" w:history="1">
        <w:r w:rsidRPr="00E068CE">
          <w:rPr>
            <w:rStyle w:val="a5"/>
          </w:rPr>
          <w:t>28.10.2016 № 51/1</w:t>
        </w:r>
      </w:hyperlink>
      <w:r>
        <w:t>)</w:t>
      </w:r>
    </w:p>
    <w:p w:rsidR="00594945" w:rsidRDefault="00594945" w:rsidP="00785E3B">
      <w:pPr>
        <w:pStyle w:val="text"/>
        <w:ind w:firstLine="540"/>
      </w:pPr>
      <w:r w:rsidRPr="002C051F">
        <w:t xml:space="preserve">2. </w:t>
      </w:r>
      <w:proofErr w:type="gramStart"/>
      <w:r w:rsidRPr="002C051F">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Pr="002C051F">
        <w:rPr>
          <w:color w:val="000000"/>
          <w:spacing w:val="1"/>
        </w:rPr>
        <w:t>«Об общих принципах организации местного самоуправления в Российской Федерации»</w:t>
      </w:r>
      <w:r w:rsidRPr="002C051F">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2C051F">
        <w:t xml:space="preserve"> государственной власти и не исключенные из их компетенции федеральными законами и законами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в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57" w:history="1">
        <w:r w:rsidRPr="00BD3515">
          <w:rPr>
            <w:rStyle w:val="a5"/>
            <w:b w:val="0"/>
            <w:bCs w:val="0"/>
            <w:sz w:val="24"/>
            <w:szCs w:val="24"/>
          </w:rPr>
          <w:t>16.08.2010 № 34/2</w:t>
        </w:r>
      </w:hyperlink>
      <w:r w:rsidRPr="00BD3515">
        <w:rPr>
          <w:b w:val="0"/>
          <w:bCs w:val="0"/>
          <w:sz w:val="24"/>
          <w:szCs w:val="24"/>
        </w:rPr>
        <w:t>)</w:t>
      </w:r>
    </w:p>
    <w:p w:rsidR="00594945" w:rsidRDefault="00594945">
      <w:pPr>
        <w:pStyle w:val="article"/>
      </w:pPr>
      <w:r>
        <w:rPr>
          <w:b/>
          <w:bCs/>
        </w:rPr>
        <w:t>Статья 9. Осуществление органами местного самоуправления городского поселения отдельных государственных полномочий</w:t>
      </w:r>
    </w:p>
    <w:p w:rsidR="00594945" w:rsidRDefault="00594945">
      <w:pPr>
        <w:pStyle w:val="text"/>
      </w:pPr>
      <w:r>
        <w:t xml:space="preserve">1. </w:t>
      </w:r>
      <w:proofErr w:type="gramStart"/>
      <w:r>
        <w:t>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594945" w:rsidRDefault="00594945">
      <w:pPr>
        <w:pStyle w:val="text"/>
      </w:pPr>
      <w:r>
        <w:t xml:space="preserve">2. Исполнение государственных полномочий органами местного самоуправления и должностными лицами местного самоуправления осуществляется за счет субвенций, предоставляемых из средств федерального или областного бюджетов. Дума поселения может принять решение об использовании собственных материальных ресурсов и финансовых средств поселения для осуществления органами местного самоуправления и должностными лицами местного самоуправления отдельных государственных полномочий. </w:t>
      </w:r>
    </w:p>
    <w:p w:rsidR="00594945" w:rsidRDefault="00594945" w:rsidP="00F559F8">
      <w:pPr>
        <w:pStyle w:val="text"/>
      </w:pPr>
      <w:r>
        <w:t xml:space="preserve">(часть 2 в редакции решения Думы </w:t>
      </w:r>
      <w:proofErr w:type="spellStart"/>
      <w:r>
        <w:t>Юрьянского</w:t>
      </w:r>
      <w:proofErr w:type="spellEnd"/>
      <w:r>
        <w:t xml:space="preserve"> городского поселения от </w:t>
      </w:r>
      <w:hyperlink r:id="rId58" w:tgtFrame="Logical" w:history="1">
        <w:r w:rsidRPr="00C91495">
          <w:rPr>
            <w:rStyle w:val="a5"/>
          </w:rPr>
          <w:t>10.09.2013 № 13/1</w:t>
        </w:r>
      </w:hyperlink>
      <w:r>
        <w:t>)</w:t>
      </w:r>
    </w:p>
    <w:p w:rsidR="00594945" w:rsidRDefault="00594945">
      <w:pPr>
        <w:pStyle w:val="text"/>
      </w:pPr>
      <w:r>
        <w:t>Такое решение должно предусматривать допустимый предел использования указанных средств и ресурсов.</w:t>
      </w:r>
    </w:p>
    <w:p w:rsidR="00594945" w:rsidRDefault="00594945" w:rsidP="00F559F8">
      <w:pPr>
        <w:pStyle w:val="text"/>
        <w:outlineLvl w:val="0"/>
      </w:pPr>
      <w:r>
        <w:t xml:space="preserve">3. Органы местного самоуправления и должностные лица местного самоуправления обязаны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594945" w:rsidRDefault="00594945" w:rsidP="00F559F8">
      <w:pPr>
        <w:pStyle w:val="text"/>
      </w:pPr>
      <w:r>
        <w:t xml:space="preserve">(часть 3 в редакции решения Думы </w:t>
      </w:r>
      <w:proofErr w:type="spellStart"/>
      <w:r>
        <w:t>Юрьянского</w:t>
      </w:r>
      <w:proofErr w:type="spellEnd"/>
      <w:r>
        <w:t xml:space="preserve"> городского поселения от </w:t>
      </w:r>
      <w:hyperlink r:id="rId59" w:tgtFrame="Logical" w:history="1">
        <w:r w:rsidRPr="00C91495">
          <w:rPr>
            <w:rStyle w:val="a5"/>
          </w:rPr>
          <w:t>10.09.2013 № 13/1</w:t>
        </w:r>
      </w:hyperlink>
      <w:r>
        <w:t>)</w:t>
      </w:r>
    </w:p>
    <w:p w:rsidR="00594945" w:rsidRDefault="00594945">
      <w:pPr>
        <w:pStyle w:val="text"/>
      </w:pPr>
      <w:r>
        <w:t xml:space="preserve">4. </w:t>
      </w:r>
      <w:proofErr w:type="gramStart"/>
      <w: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94945" w:rsidRDefault="00594945">
      <w:pPr>
        <w:pStyle w:val="text"/>
      </w:pPr>
      <w: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94945" w:rsidRDefault="00594945" w:rsidP="00AB2927">
      <w:pPr>
        <w:pStyle w:val="a3"/>
        <w:spacing w:before="0" w:after="0"/>
        <w:ind w:firstLine="540"/>
        <w:jc w:val="both"/>
        <w:rPr>
          <w:b w:val="0"/>
          <w:bCs w:val="0"/>
          <w:sz w:val="24"/>
          <w:szCs w:val="24"/>
        </w:rPr>
      </w:pPr>
      <w:r w:rsidRPr="004E13DE">
        <w:rPr>
          <w:b w:val="0"/>
          <w:bCs w:val="0"/>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Pr>
          <w:b w:val="0"/>
          <w:bCs w:val="0"/>
          <w:sz w:val="24"/>
          <w:szCs w:val="24"/>
        </w:rPr>
        <w:t xml:space="preserve"> </w:t>
      </w:r>
    </w:p>
    <w:p w:rsidR="00594945" w:rsidRPr="00BD3515" w:rsidRDefault="00594945" w:rsidP="00AB2927">
      <w:pPr>
        <w:pStyle w:val="a3"/>
        <w:spacing w:before="0" w:after="0"/>
        <w:ind w:firstLine="540"/>
        <w:jc w:val="both"/>
        <w:rPr>
          <w:b w:val="0"/>
          <w:bCs w:val="0"/>
          <w:sz w:val="24"/>
          <w:szCs w:val="24"/>
        </w:rPr>
      </w:pPr>
      <w:r>
        <w:rPr>
          <w:b w:val="0"/>
          <w:bCs w:val="0"/>
          <w:sz w:val="24"/>
          <w:szCs w:val="24"/>
        </w:rPr>
        <w:t>(абзац 3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60" w:tgtFrame="Logical" w:history="1">
        <w:r w:rsidRPr="00A0124F">
          <w:rPr>
            <w:rStyle w:val="a5"/>
            <w:b w:val="0"/>
            <w:bCs w:val="0"/>
            <w:sz w:val="24"/>
            <w:szCs w:val="24"/>
          </w:rPr>
          <w:t>12.03.2013 № 6/1</w:t>
        </w:r>
      </w:hyperlink>
      <w:r w:rsidRPr="00BD3515">
        <w:rPr>
          <w:b w:val="0"/>
          <w:bCs w:val="0"/>
          <w:sz w:val="24"/>
          <w:szCs w:val="24"/>
        </w:rPr>
        <w:t>)</w:t>
      </w:r>
    </w:p>
    <w:p w:rsidR="00594945" w:rsidRDefault="00594945" w:rsidP="00AB2927">
      <w:pPr>
        <w:pStyle w:val="text"/>
      </w:pPr>
      <w:r>
        <w:t xml:space="preserve">(статья в редакции решения Думы </w:t>
      </w:r>
      <w:proofErr w:type="spellStart"/>
      <w:r>
        <w:t>Юрьянского</w:t>
      </w:r>
      <w:proofErr w:type="spellEnd"/>
      <w:r>
        <w:t xml:space="preserve"> городского поселения от </w:t>
      </w:r>
      <w:hyperlink r:id="rId61" w:history="1">
        <w:r>
          <w:rPr>
            <w:rStyle w:val="a5"/>
          </w:rPr>
          <w:t>30.10.2007 № 21/2</w:t>
        </w:r>
      </w:hyperlink>
      <w:r>
        <w:t>)</w:t>
      </w:r>
    </w:p>
    <w:p w:rsidR="00594945" w:rsidRDefault="00594945">
      <w:pPr>
        <w:pStyle w:val="chapter"/>
      </w:pPr>
      <w:r>
        <w:rPr>
          <w:b/>
          <w:bCs/>
        </w:rPr>
        <w:t>ГЛАВА 3. ФОРМЫ УЧАСТИЯ НАСЕЛЕНИЯ В ОСУЩЕСТВЛЕНИИ МЕСТНОГО САМОУПРАВЛЕНИЯ</w:t>
      </w:r>
    </w:p>
    <w:p w:rsidR="00594945" w:rsidRDefault="00594945" w:rsidP="00453D21">
      <w:pPr>
        <w:pStyle w:val="article"/>
        <w:outlineLvl w:val="0"/>
      </w:pPr>
      <w:r>
        <w:rPr>
          <w:b/>
          <w:bCs/>
        </w:rPr>
        <w:t>Статья 10. Местный референдум</w:t>
      </w:r>
    </w:p>
    <w:p w:rsidR="00594945" w:rsidRDefault="00594945">
      <w:pPr>
        <w:pStyle w:val="text"/>
      </w:pPr>
      <w: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594945" w:rsidRDefault="00594945">
      <w:pPr>
        <w:pStyle w:val="text"/>
      </w:pPr>
      <w:r>
        <w:t>2. Решение о назначении местного референдума принимается Думой поселения в течение 30 дней со дня поступления документов, на основании которых назначается местный референдум, в поселковую Думу, оформленных в соответствии с федеральным и областным законодательством. Такую инициативу могут выдвинуть:</w:t>
      </w:r>
    </w:p>
    <w:p w:rsidR="00594945" w:rsidRDefault="00594945">
      <w:pPr>
        <w:pStyle w:val="text"/>
      </w:pPr>
      <w:r>
        <w:t>1) граждане Российской Федерации, имеющие право на участие в местном референдуме;</w:t>
      </w:r>
    </w:p>
    <w:p w:rsidR="00594945" w:rsidRDefault="00594945" w:rsidP="00F559F8">
      <w:pPr>
        <w:pStyle w:val="text"/>
      </w:pPr>
      <w:r>
        <w:t xml:space="preserve">(пункт 1 в редакции решения Думы </w:t>
      </w:r>
      <w:proofErr w:type="spellStart"/>
      <w:r>
        <w:t>Юрьянского</w:t>
      </w:r>
      <w:proofErr w:type="spellEnd"/>
      <w:r>
        <w:t xml:space="preserve"> городского поселения от </w:t>
      </w:r>
      <w:hyperlink r:id="rId62" w:tgtFrame="Logical" w:history="1">
        <w:r w:rsidRPr="00C91495">
          <w:rPr>
            <w:rStyle w:val="a5"/>
          </w:rPr>
          <w:t>10.09.2013 № 13/1</w:t>
        </w:r>
      </w:hyperlink>
      <w:r>
        <w:t>)</w:t>
      </w:r>
    </w:p>
    <w:p w:rsidR="00594945" w:rsidRDefault="00594945">
      <w:pPr>
        <w:pStyle w:val="text"/>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94945" w:rsidRDefault="00594945">
      <w:pPr>
        <w:pStyle w:val="text"/>
      </w:pPr>
      <w:r>
        <w:t xml:space="preserve">3) </w:t>
      </w:r>
      <w:r w:rsidRPr="001B5E81">
        <w:t>Дума поселения и глава администрации поселения совместно, посредством принятия соответствующих правовых актов</w:t>
      </w:r>
      <w:r>
        <w:t>.</w:t>
      </w:r>
    </w:p>
    <w:p w:rsidR="00594945" w:rsidRDefault="00594945" w:rsidP="00001C10">
      <w:pPr>
        <w:pStyle w:val="text"/>
      </w:pPr>
      <w:r>
        <w:t xml:space="preserve">(пункт 3 в редакции решения Думы </w:t>
      </w:r>
      <w:proofErr w:type="spellStart"/>
      <w:r>
        <w:t>Юрьянского</w:t>
      </w:r>
      <w:proofErr w:type="spellEnd"/>
      <w:r>
        <w:t xml:space="preserve"> городского поселения от </w:t>
      </w:r>
      <w:hyperlink r:id="rId63" w:tgtFrame="Logical" w:history="1">
        <w:r w:rsidRPr="00C91495">
          <w:rPr>
            <w:rStyle w:val="a5"/>
          </w:rPr>
          <w:t>10.09.2013 № 13/1</w:t>
        </w:r>
      </w:hyperlink>
      <w:r>
        <w:t>)</w:t>
      </w:r>
    </w:p>
    <w:p w:rsidR="00594945" w:rsidRDefault="00594945" w:rsidP="00001C10">
      <w:pPr>
        <w:pStyle w:val="text"/>
      </w:pPr>
      <w:r w:rsidRPr="00001C10">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
    <w:p w:rsidR="00594945" w:rsidRPr="00001C10" w:rsidRDefault="00594945" w:rsidP="00001C10">
      <w:pPr>
        <w:pStyle w:val="text"/>
      </w:pPr>
      <w:r>
        <w:t xml:space="preserve">(абзац пятый введен решением Думы </w:t>
      </w:r>
      <w:proofErr w:type="spellStart"/>
      <w:r>
        <w:t>Юрьянского</w:t>
      </w:r>
      <w:proofErr w:type="spellEnd"/>
      <w:r>
        <w:t xml:space="preserve"> городского поселения от </w:t>
      </w:r>
      <w:hyperlink r:id="rId64" w:tgtFrame="Logical" w:history="1">
        <w:r w:rsidRPr="00C91495">
          <w:rPr>
            <w:rStyle w:val="a5"/>
          </w:rPr>
          <w:t>10.09.2013 № 13/1</w:t>
        </w:r>
      </w:hyperlink>
      <w:r>
        <w:t>)</w:t>
      </w:r>
    </w:p>
    <w:p w:rsidR="00594945" w:rsidRDefault="00594945">
      <w:pPr>
        <w:pStyle w:val="text"/>
      </w:pPr>
      <w:r>
        <w:t>3. Порядок подготовки и проведения местного референдума регулируется федеральными и областными законами.</w:t>
      </w:r>
    </w:p>
    <w:p w:rsidR="00594945" w:rsidRDefault="00594945">
      <w:pPr>
        <w:pStyle w:val="text"/>
      </w:pPr>
      <w: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t>кт в ср</w:t>
      </w:r>
      <w:proofErr w:type="gramEnd"/>
      <w:r>
        <w:t>ок, не превышающий 3 месяца.</w:t>
      </w:r>
    </w:p>
    <w:p w:rsidR="00594945" w:rsidRDefault="00594945">
      <w:pPr>
        <w:pStyle w:val="text"/>
      </w:pPr>
      <w:r>
        <w:t>5. Итоги местного референдума и решения принятые на местном референдуме подлежат официальному обнародованию.</w:t>
      </w:r>
    </w:p>
    <w:p w:rsidR="00594945" w:rsidRDefault="00594945" w:rsidP="00453D21">
      <w:pPr>
        <w:pStyle w:val="article"/>
        <w:outlineLvl w:val="0"/>
      </w:pPr>
      <w:r>
        <w:rPr>
          <w:b/>
          <w:bCs/>
        </w:rPr>
        <w:t>Статья 11. Муниципальные выборы</w:t>
      </w:r>
    </w:p>
    <w:p w:rsidR="00594945" w:rsidRDefault="00594945">
      <w:pPr>
        <w:pStyle w:val="text"/>
      </w:pPr>
      <w:r>
        <w:t xml:space="preserve">1.Муниципальные выборы проводятся в целях избрания депутатов Думы поселения и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w:t>
      </w:r>
      <w:r w:rsidRPr="001B5E81">
        <w:t>по</w:t>
      </w:r>
      <w:r>
        <w:t xml:space="preserve"> </w:t>
      </w:r>
      <w:r w:rsidRPr="001B5E81">
        <w:t>мажоритарной избирательной системе</w:t>
      </w:r>
      <w:r>
        <w:t>, в соответствии с федеральными и областными законами.</w:t>
      </w:r>
    </w:p>
    <w:p w:rsidR="00594945" w:rsidRDefault="00594945">
      <w:pPr>
        <w:pStyle w:val="text"/>
      </w:pPr>
      <w:r>
        <w:t xml:space="preserve">(часть 1 в редакции решения Думы </w:t>
      </w:r>
      <w:proofErr w:type="spellStart"/>
      <w:r>
        <w:t>Юрьянского</w:t>
      </w:r>
      <w:proofErr w:type="spellEnd"/>
      <w:r>
        <w:t xml:space="preserve"> городского поселения от </w:t>
      </w:r>
      <w:hyperlink r:id="rId65" w:tgtFrame="Logical" w:history="1">
        <w:r w:rsidRPr="00001C10">
          <w:rPr>
            <w:rStyle w:val="a5"/>
          </w:rPr>
          <w:t>10.09.2013 № 13/1</w:t>
        </w:r>
      </w:hyperlink>
      <w:r>
        <w:t>)</w:t>
      </w:r>
    </w:p>
    <w:p w:rsidR="00594945" w:rsidRDefault="00594945">
      <w:pPr>
        <w:pStyle w:val="text"/>
      </w:pPr>
      <w:r>
        <w:t xml:space="preserve">2.Муниципальные выборы назначаются Думой поселения, в </w:t>
      </w:r>
      <w:proofErr w:type="gramStart"/>
      <w:r>
        <w:t>сроки</w:t>
      </w:r>
      <w:proofErr w:type="gramEnd"/>
      <w:r>
        <w:t xml:space="preserve">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594945" w:rsidRDefault="00594945">
      <w:pPr>
        <w:pStyle w:val="text"/>
      </w:pPr>
      <w:r>
        <w:t>3.</w:t>
      </w:r>
      <w:r w:rsidR="009617E4">
        <w:t xml:space="preserve"> – абзац первый исключен решением Думы </w:t>
      </w:r>
      <w:proofErr w:type="spellStart"/>
      <w:r w:rsidR="009617E4">
        <w:t>Юрьянского</w:t>
      </w:r>
      <w:proofErr w:type="spellEnd"/>
      <w:r w:rsidR="009617E4">
        <w:t xml:space="preserve"> городского поселения от </w:t>
      </w:r>
      <w:hyperlink r:id="rId66" w:tgtFrame="Logical" w:history="1">
        <w:r w:rsidR="009617E4" w:rsidRPr="009617E4">
          <w:rPr>
            <w:rStyle w:val="a5"/>
          </w:rPr>
          <w:t>28.03.2017 № 58/2</w:t>
        </w:r>
      </w:hyperlink>
      <w:r w:rsidR="009617E4">
        <w:t>.</w:t>
      </w:r>
    </w:p>
    <w:p w:rsidR="00594945" w:rsidRDefault="00594945">
      <w:pPr>
        <w:pStyle w:val="text"/>
      </w:pPr>
      <w:r>
        <w:t xml:space="preserve">При проведении выборов депутатов Думы поселения по </w:t>
      </w:r>
      <w:proofErr w:type="spellStart"/>
      <w:r>
        <w:t>многомандатному</w:t>
      </w:r>
      <w:proofErr w:type="spellEnd"/>
      <w:r>
        <w:t xml:space="preserve">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w:t>
      </w:r>
      <w:proofErr w:type="spellStart"/>
      <w:r>
        <w:t>многомандатном</w:t>
      </w:r>
      <w:proofErr w:type="spellEnd"/>
      <w:r>
        <w:t xml:space="preserve"> избирательном округе.</w:t>
      </w:r>
    </w:p>
    <w:p w:rsidR="00594945" w:rsidRDefault="00594945">
      <w:pPr>
        <w:pStyle w:val="text"/>
      </w:pPr>
      <w:r>
        <w:t xml:space="preserve">Если после подведения итогов голосования по </w:t>
      </w:r>
      <w:proofErr w:type="spellStart"/>
      <w:r>
        <w:t>многомандатным</w:t>
      </w:r>
      <w:proofErr w:type="spellEnd"/>
      <w:r>
        <w:t xml:space="preserve"> избирательным округам не все мандаты оказались замещенными, по незамещенным мандатам назначаются повторные выборы.</w:t>
      </w:r>
    </w:p>
    <w:p w:rsidR="00594945" w:rsidRDefault="00594945">
      <w:pPr>
        <w:pStyle w:val="text"/>
      </w:pPr>
      <w:r>
        <w:t>4.Итоги муниципальных выборов подлежат официальному опубликованию (обнародованию).</w:t>
      </w:r>
    </w:p>
    <w:p w:rsidR="00594945" w:rsidRDefault="00594945" w:rsidP="00001C10">
      <w:pPr>
        <w:pStyle w:val="text"/>
      </w:pPr>
      <w:r>
        <w:t xml:space="preserve">(часть 4 в редакции решения Думы </w:t>
      </w:r>
      <w:proofErr w:type="spellStart"/>
      <w:r>
        <w:t>Юрьянского</w:t>
      </w:r>
      <w:proofErr w:type="spellEnd"/>
      <w:r>
        <w:t xml:space="preserve"> городского поселения от </w:t>
      </w:r>
      <w:hyperlink r:id="rId67" w:tgtFrame="Logical" w:history="1">
        <w:r w:rsidRPr="00001C10">
          <w:rPr>
            <w:rStyle w:val="a5"/>
          </w:rPr>
          <w:t>10.09.2013 № 13/1</w:t>
        </w:r>
      </w:hyperlink>
      <w:r>
        <w:t>)</w:t>
      </w:r>
    </w:p>
    <w:p w:rsidR="00594945" w:rsidRDefault="00594945" w:rsidP="00001C10">
      <w:pPr>
        <w:pStyle w:val="text"/>
      </w:pPr>
      <w:r>
        <w:t xml:space="preserve"> (статья в редакции решения Думы </w:t>
      </w:r>
      <w:proofErr w:type="spellStart"/>
      <w:r>
        <w:t>Юрьянского</w:t>
      </w:r>
      <w:proofErr w:type="spellEnd"/>
      <w:r>
        <w:t xml:space="preserve"> городского поселения от </w:t>
      </w:r>
      <w:hyperlink r:id="rId68" w:history="1">
        <w:r>
          <w:rPr>
            <w:rStyle w:val="a5"/>
          </w:rPr>
          <w:t>30.10.2007 № 21/2</w:t>
        </w:r>
      </w:hyperlink>
      <w:r>
        <w:t>)</w:t>
      </w:r>
    </w:p>
    <w:p w:rsidR="00594945" w:rsidRDefault="00594945">
      <w:pPr>
        <w:pStyle w:val="article"/>
      </w:pPr>
      <w:r>
        <w:rPr>
          <w:b/>
          <w:bCs/>
        </w:rPr>
        <w:t>Статья 12. Голосование по отзыву депутата, выборного должностного лица местного самоуправления, голосование по вопросам изменения границ городского поселения, преобразования городского поселения</w:t>
      </w:r>
    </w:p>
    <w:p w:rsidR="00594945" w:rsidRDefault="00594945">
      <w:pPr>
        <w:pStyle w:val="text"/>
      </w:pPr>
      <w: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594945" w:rsidRDefault="00594945">
      <w:pPr>
        <w:pStyle w:val="text"/>
      </w:pPr>
      <w: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94945" w:rsidRDefault="00594945">
      <w:pPr>
        <w:pStyle w:val="text"/>
      </w:pPr>
      <w: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594945" w:rsidRDefault="00594945">
      <w:pPr>
        <w:pStyle w:val="text"/>
      </w:pPr>
      <w:r>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Думы поселения.</w:t>
      </w:r>
    </w:p>
    <w:p w:rsidR="00594945" w:rsidRDefault="00594945">
      <w:pPr>
        <w:pStyle w:val="text"/>
      </w:pPr>
      <w: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94945" w:rsidRDefault="00594945">
      <w:pPr>
        <w:pStyle w:val="text"/>
      </w:pPr>
      <w: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594945" w:rsidRDefault="00594945">
      <w:pPr>
        <w:pStyle w:val="text"/>
      </w:pPr>
      <w:r>
        <w:t>7.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и областным законодательством.</w:t>
      </w:r>
    </w:p>
    <w:p w:rsidR="00594945" w:rsidRDefault="00594945">
      <w:pPr>
        <w:pStyle w:val="text"/>
      </w:pPr>
      <w: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94945" w:rsidRDefault="00594945" w:rsidP="00001C10">
      <w:pPr>
        <w:pStyle w:val="text"/>
      </w:pPr>
      <w:r>
        <w:t xml:space="preserve">(часть 8 в редакции решения Думы </w:t>
      </w:r>
      <w:proofErr w:type="spellStart"/>
      <w:r>
        <w:t>Юрьянского</w:t>
      </w:r>
      <w:proofErr w:type="spellEnd"/>
      <w:r>
        <w:t xml:space="preserve"> городского поселения от </w:t>
      </w:r>
      <w:hyperlink r:id="rId69" w:tgtFrame="Logical" w:history="1">
        <w:r w:rsidRPr="00001C10">
          <w:rPr>
            <w:rStyle w:val="a5"/>
          </w:rPr>
          <w:t>10.09.2013 № 13/1</w:t>
        </w:r>
      </w:hyperlink>
      <w:r>
        <w:t>)</w:t>
      </w:r>
    </w:p>
    <w:p w:rsidR="00594945" w:rsidRPr="00BD3515" w:rsidRDefault="00594945" w:rsidP="00001C10">
      <w:pPr>
        <w:pStyle w:val="a3"/>
        <w:spacing w:before="0" w:after="0"/>
        <w:ind w:firstLine="540"/>
        <w:jc w:val="both"/>
        <w:rPr>
          <w:b w:val="0"/>
          <w:bCs w:val="0"/>
          <w:sz w:val="24"/>
          <w:szCs w:val="24"/>
        </w:rPr>
      </w:pPr>
      <w:r>
        <w:rPr>
          <w:b w:val="0"/>
          <w:bCs w:val="0"/>
          <w:sz w:val="24"/>
          <w:szCs w:val="24"/>
        </w:rPr>
        <w:t xml:space="preserve"> (статья 12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70" w:tgtFrame="Logical" w:history="1">
        <w:r w:rsidRPr="00A0124F">
          <w:rPr>
            <w:rStyle w:val="a5"/>
            <w:b w:val="0"/>
            <w:bCs w:val="0"/>
            <w:sz w:val="24"/>
            <w:szCs w:val="24"/>
          </w:rPr>
          <w:t>12.03.2013 № 6/1</w:t>
        </w:r>
      </w:hyperlink>
      <w:r w:rsidRPr="00BD3515">
        <w:rPr>
          <w:b w:val="0"/>
          <w:bCs w:val="0"/>
          <w:sz w:val="24"/>
          <w:szCs w:val="24"/>
        </w:rPr>
        <w:t>)</w:t>
      </w:r>
    </w:p>
    <w:p w:rsidR="00594945" w:rsidRDefault="00594945" w:rsidP="00453D21">
      <w:pPr>
        <w:pStyle w:val="article"/>
        <w:outlineLvl w:val="0"/>
      </w:pPr>
      <w:r>
        <w:rPr>
          <w:b/>
          <w:bCs/>
        </w:rPr>
        <w:t>Статья 13. Правотворческая инициатива граждан</w:t>
      </w:r>
    </w:p>
    <w:p w:rsidR="00594945" w:rsidRDefault="00594945">
      <w:pPr>
        <w:pStyle w:val="text"/>
      </w:pPr>
      <w:r>
        <w:t>Инициативная группа граждан, обладающих избирательным правом, имеет право выступить с правотворческой инициативой в порядке, предусмотренном Думой поселения.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Дума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594945" w:rsidRDefault="00594945" w:rsidP="00453D21">
      <w:pPr>
        <w:pStyle w:val="article"/>
        <w:outlineLvl w:val="0"/>
      </w:pPr>
      <w:r>
        <w:rPr>
          <w:b/>
          <w:bCs/>
        </w:rPr>
        <w:t>Статья 14. Территориальное общественное самоуправление</w:t>
      </w:r>
    </w:p>
    <w:p w:rsidR="00594945" w:rsidRDefault="00594945">
      <w:pPr>
        <w:pStyle w:val="text"/>
      </w:pPr>
      <w:r>
        <w:t xml:space="preserve">1. Под территориальным общественным самоуправлением (далее ТОС)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594945" w:rsidRDefault="00594945">
      <w:pPr>
        <w:pStyle w:val="text"/>
      </w:pPr>
      <w:r>
        <w:t>Границы территории, на которой осуществляется ТОС, устанавливаются Думой поселения по предложению населения, проживающего на данной территории.</w:t>
      </w:r>
    </w:p>
    <w:p w:rsidR="00594945" w:rsidRDefault="00594945">
      <w:pPr>
        <w:pStyle w:val="text"/>
      </w:pPr>
      <w: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594945" w:rsidRDefault="00594945">
      <w:pPr>
        <w:pStyle w:val="text"/>
      </w:pPr>
      <w: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594945" w:rsidRDefault="00594945">
      <w:pPr>
        <w:pStyle w:val="text"/>
      </w:pPr>
      <w:r>
        <w:t>4. Органы ТОС избираются на собраниях или конференциях граждан, проживающих на соответствующей территории.</w:t>
      </w:r>
    </w:p>
    <w:p w:rsidR="00594945" w:rsidRDefault="00594945">
      <w:pPr>
        <w:pStyle w:val="text"/>
      </w:pPr>
      <w: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Думой поселения.</w:t>
      </w:r>
    </w:p>
    <w:p w:rsidR="00594945" w:rsidRDefault="00594945">
      <w:pPr>
        <w:pStyle w:val="text"/>
      </w:pPr>
      <w: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4945" w:rsidRDefault="00594945">
      <w:pPr>
        <w:pStyle w:val="text"/>
      </w:pPr>
      <w: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4945" w:rsidRDefault="00594945">
      <w:pPr>
        <w:pStyle w:val="text"/>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94945" w:rsidRDefault="00594945" w:rsidP="00001C10">
      <w:pPr>
        <w:pStyle w:val="text"/>
      </w:pPr>
      <w:r>
        <w:t xml:space="preserve">(часть 6 в редакции решения Думы </w:t>
      </w:r>
      <w:proofErr w:type="spellStart"/>
      <w:r>
        <w:t>Юрьянского</w:t>
      </w:r>
      <w:proofErr w:type="spellEnd"/>
      <w:r>
        <w:t xml:space="preserve"> городского поселения от </w:t>
      </w:r>
      <w:hyperlink r:id="rId71" w:tgtFrame="Logical" w:history="1">
        <w:r w:rsidRPr="00001C10">
          <w:rPr>
            <w:rStyle w:val="a5"/>
          </w:rPr>
          <w:t>10.09.2013 № 13/1</w:t>
        </w:r>
      </w:hyperlink>
      <w:r>
        <w:t>)</w:t>
      </w:r>
    </w:p>
    <w:p w:rsidR="00594945" w:rsidRDefault="00594945">
      <w:pPr>
        <w:pStyle w:val="text"/>
      </w:pPr>
      <w:r>
        <w:t>7. К исключительным полномочиям собрания, конференции граждан, осуществляющих ТОС, относятся:</w:t>
      </w:r>
    </w:p>
    <w:p w:rsidR="00594945" w:rsidRDefault="00594945">
      <w:pPr>
        <w:pStyle w:val="text"/>
      </w:pPr>
      <w:r>
        <w:t>1) установление структуры органов ТОС;</w:t>
      </w:r>
    </w:p>
    <w:p w:rsidR="00594945" w:rsidRDefault="00594945">
      <w:pPr>
        <w:pStyle w:val="text"/>
      </w:pPr>
      <w:r>
        <w:t>2) принятие устава ТОС, внесение в него изменений и дополнений;</w:t>
      </w:r>
    </w:p>
    <w:p w:rsidR="00594945" w:rsidRDefault="00594945">
      <w:pPr>
        <w:pStyle w:val="text"/>
      </w:pPr>
      <w:r>
        <w:t>3) избрание органов ТОС;</w:t>
      </w:r>
    </w:p>
    <w:p w:rsidR="00594945" w:rsidRDefault="00594945">
      <w:pPr>
        <w:pStyle w:val="text"/>
      </w:pPr>
      <w:r>
        <w:t>4) определение основных направлений деятельности ТОС;</w:t>
      </w:r>
    </w:p>
    <w:p w:rsidR="00594945" w:rsidRDefault="00594945">
      <w:pPr>
        <w:pStyle w:val="text"/>
      </w:pPr>
      <w:r>
        <w:t>5) утверждение сметы доходов и расходов ТОС, и отчет</w:t>
      </w:r>
      <w:proofErr w:type="gramStart"/>
      <w:r>
        <w:t>а о её</w:t>
      </w:r>
      <w:proofErr w:type="gramEnd"/>
      <w:r>
        <w:t xml:space="preserve"> исполнении;</w:t>
      </w:r>
    </w:p>
    <w:p w:rsidR="00594945" w:rsidRDefault="00594945">
      <w:pPr>
        <w:pStyle w:val="text"/>
      </w:pPr>
      <w:r>
        <w:t>6) рассмотрение и утверждение отчетов о деятельности органов ТОС.</w:t>
      </w:r>
    </w:p>
    <w:p w:rsidR="00594945" w:rsidRDefault="00594945">
      <w:pPr>
        <w:pStyle w:val="text"/>
      </w:pPr>
      <w:r>
        <w:t>8. Органы ТОС:</w:t>
      </w:r>
    </w:p>
    <w:p w:rsidR="00594945" w:rsidRDefault="00594945">
      <w:pPr>
        <w:pStyle w:val="text"/>
      </w:pPr>
      <w:r>
        <w:t>1) представляют интересы населения, проживающего на соответствующей территории;</w:t>
      </w:r>
    </w:p>
    <w:p w:rsidR="00594945" w:rsidRDefault="00594945">
      <w:pPr>
        <w:pStyle w:val="text"/>
      </w:pPr>
      <w:r>
        <w:t>2) обеспечивают исполнение решений, принятых на собраниях и конференциях граждан;</w:t>
      </w:r>
    </w:p>
    <w:p w:rsidR="00594945" w:rsidRDefault="00594945">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594945" w:rsidRDefault="00594945">
      <w:pPr>
        <w:pStyle w:val="text"/>
      </w:pPr>
      <w:r>
        <w:t xml:space="preserve">(пункт в редакции решения Думы </w:t>
      </w:r>
      <w:proofErr w:type="spellStart"/>
      <w:r>
        <w:t>Юрьянского</w:t>
      </w:r>
      <w:proofErr w:type="spellEnd"/>
      <w:r>
        <w:t xml:space="preserve"> городского поселения от </w:t>
      </w:r>
      <w:hyperlink r:id="rId72" w:history="1">
        <w:r>
          <w:rPr>
            <w:rStyle w:val="a5"/>
          </w:rPr>
          <w:t>30.10.2007 № 21/2</w:t>
        </w:r>
      </w:hyperlink>
      <w:r>
        <w:t>)</w:t>
      </w:r>
    </w:p>
    <w:p w:rsidR="00594945" w:rsidRDefault="00594945">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4945" w:rsidRDefault="00594945">
      <w:pPr>
        <w:pStyle w:val="text"/>
      </w:pPr>
      <w:r>
        <w:t>9. В уставе ТОС устанавливаются:</w:t>
      </w:r>
    </w:p>
    <w:p w:rsidR="00594945" w:rsidRDefault="00594945">
      <w:pPr>
        <w:pStyle w:val="text"/>
      </w:pPr>
      <w:r>
        <w:t>1) территория, на которой оно осуществляется;</w:t>
      </w:r>
    </w:p>
    <w:p w:rsidR="00594945" w:rsidRDefault="00594945">
      <w:pPr>
        <w:pStyle w:val="text"/>
      </w:pPr>
      <w:r>
        <w:t>2) цели, задачи, формы и основные направления деятельности ТОС;</w:t>
      </w:r>
    </w:p>
    <w:p w:rsidR="00594945" w:rsidRDefault="00594945">
      <w:pPr>
        <w:pStyle w:val="text"/>
      </w:pPr>
      <w:r>
        <w:t>3) порядок формирования, прекращения полномочий, права и обязанности, срок полномочий органов ТОС;</w:t>
      </w:r>
    </w:p>
    <w:p w:rsidR="00594945" w:rsidRDefault="00594945">
      <w:pPr>
        <w:pStyle w:val="text"/>
      </w:pPr>
      <w:r>
        <w:t>4) порядок принятия решений;</w:t>
      </w:r>
    </w:p>
    <w:p w:rsidR="00594945" w:rsidRDefault="00594945">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594945" w:rsidRDefault="00594945">
      <w:pPr>
        <w:pStyle w:val="text"/>
      </w:pPr>
      <w:r>
        <w:t>6) порядок прекращения осуществления ТОС.</w:t>
      </w:r>
    </w:p>
    <w:p w:rsidR="00594945" w:rsidRDefault="00594945">
      <w:pPr>
        <w:pStyle w:val="text"/>
      </w:pPr>
      <w: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Думой поселения.</w:t>
      </w:r>
    </w:p>
    <w:p w:rsidR="00594945" w:rsidRDefault="00594945" w:rsidP="00453D21">
      <w:pPr>
        <w:pStyle w:val="article"/>
        <w:outlineLvl w:val="0"/>
      </w:pPr>
      <w:r>
        <w:rPr>
          <w:b/>
          <w:bCs/>
        </w:rPr>
        <w:t>Статья 15. Публичные слушания</w:t>
      </w:r>
      <w:r w:rsidR="00A41A67">
        <w:rPr>
          <w:b/>
          <w:bCs/>
        </w:rPr>
        <w:t>, общественные обсуждения</w:t>
      </w:r>
    </w:p>
    <w:p w:rsidR="00594945" w:rsidRDefault="00594945">
      <w:pPr>
        <w:pStyle w:val="text"/>
      </w:pPr>
      <w:r>
        <w:t>1. Главой поселения или Думой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Думе поселения. Решение о назначении публичных слушаний, инициированных населением или Думой поселения, принимает Дума поселения, а о назначении публичных слушаний, инициированных главой поселения - глава поселения.</w:t>
      </w:r>
    </w:p>
    <w:p w:rsidR="00594945" w:rsidRDefault="00594945">
      <w:pPr>
        <w:pStyle w:val="text"/>
      </w:pPr>
      <w:r>
        <w:t>2. На публичные слушания в обязательном порядке выносятся:</w:t>
      </w:r>
    </w:p>
    <w:p w:rsidR="009617E4" w:rsidRDefault="009617E4" w:rsidP="00BD3515">
      <w:pPr>
        <w:pStyle w:val="a3"/>
        <w:spacing w:before="0" w:after="0"/>
        <w:jc w:val="both"/>
        <w:rPr>
          <w:b w:val="0"/>
          <w:bCs w:val="0"/>
          <w:sz w:val="24"/>
          <w:szCs w:val="24"/>
        </w:rPr>
      </w:pPr>
      <w:proofErr w:type="gramStart"/>
      <w:r w:rsidRPr="009617E4">
        <w:rPr>
          <w:b w:val="0"/>
          <w:bCs w:val="0"/>
          <w:sz w:val="24"/>
          <w:szCs w:val="24"/>
        </w:rPr>
        <w:t xml:space="preserve">1) проект устава </w:t>
      </w:r>
      <w:r w:rsidR="002F4047">
        <w:rPr>
          <w:b w:val="0"/>
          <w:bCs w:val="0"/>
          <w:sz w:val="24"/>
          <w:szCs w:val="24"/>
        </w:rPr>
        <w:t>поселения</w:t>
      </w:r>
      <w:r w:rsidRPr="009617E4">
        <w:rPr>
          <w:b w:val="0"/>
          <w:bCs w:val="0"/>
          <w:sz w:val="24"/>
          <w:szCs w:val="24"/>
        </w:rPr>
        <w:t>, а также проект муниципального нормативного правового акта о внесении изменен</w:t>
      </w:r>
      <w:r w:rsidR="00B70B1E">
        <w:rPr>
          <w:b w:val="0"/>
          <w:bCs w:val="0"/>
          <w:sz w:val="24"/>
          <w:szCs w:val="24"/>
        </w:rPr>
        <w:t>ий и  дополнений в данный устав</w:t>
      </w:r>
      <w:r w:rsidRPr="009617E4">
        <w:rPr>
          <w:b w:val="0"/>
          <w:bCs w:val="0"/>
          <w:sz w:val="24"/>
          <w:szCs w:val="24"/>
        </w:rPr>
        <w:t xml:space="preserve">, кроме случаев, когда в устав </w:t>
      </w:r>
      <w:r w:rsidR="0071729D">
        <w:rPr>
          <w:b w:val="0"/>
          <w:bCs w:val="0"/>
          <w:sz w:val="24"/>
          <w:szCs w:val="24"/>
        </w:rPr>
        <w:t>поселения</w:t>
      </w:r>
      <w:r w:rsidRPr="009617E4">
        <w:rPr>
          <w:b w:val="0"/>
          <w:bCs w:val="0"/>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2F4047">
        <w:rPr>
          <w:b w:val="0"/>
          <w:bCs w:val="0"/>
          <w:sz w:val="24"/>
          <w:szCs w:val="24"/>
        </w:rPr>
        <w:t>Устава Кировской области</w:t>
      </w:r>
      <w:r w:rsidRPr="009617E4">
        <w:rPr>
          <w:b w:val="0"/>
          <w:bCs w:val="0"/>
          <w:sz w:val="24"/>
          <w:szCs w:val="24"/>
        </w:rPr>
        <w:t xml:space="preserve"> или законов Кировской области в целях приведения данного устава в соответствие с этими нормативными правовыми актами;</w:t>
      </w:r>
      <w:r>
        <w:rPr>
          <w:b w:val="0"/>
          <w:bCs w:val="0"/>
          <w:sz w:val="24"/>
          <w:szCs w:val="24"/>
        </w:rPr>
        <w:t xml:space="preserve"> </w:t>
      </w:r>
      <w:proofErr w:type="gramEnd"/>
    </w:p>
    <w:p w:rsidR="00594945" w:rsidRPr="00BD3515" w:rsidRDefault="00594945" w:rsidP="00BD3515">
      <w:pPr>
        <w:pStyle w:val="a3"/>
        <w:spacing w:before="0" w:after="0"/>
        <w:jc w:val="both"/>
        <w:rPr>
          <w:b w:val="0"/>
          <w:bCs w:val="0"/>
          <w:sz w:val="24"/>
          <w:szCs w:val="24"/>
        </w:rPr>
      </w:pPr>
      <w:r>
        <w:rPr>
          <w:b w:val="0"/>
          <w:bCs w:val="0"/>
          <w:sz w:val="24"/>
          <w:szCs w:val="24"/>
        </w:rPr>
        <w:t xml:space="preserve">(пункт </w:t>
      </w:r>
      <w:r w:rsidR="005F490F">
        <w:rPr>
          <w:b w:val="0"/>
          <w:bCs w:val="0"/>
          <w:sz w:val="24"/>
          <w:szCs w:val="24"/>
        </w:rPr>
        <w:t>1</w:t>
      </w:r>
      <w:r w:rsidR="00B70B1E">
        <w:rPr>
          <w:b w:val="0"/>
          <w:bCs w:val="0"/>
          <w:sz w:val="24"/>
          <w:szCs w:val="24"/>
        </w:rPr>
        <w:t xml:space="preserve"> в части 2 статьи 15</w:t>
      </w:r>
      <w:r w:rsidR="005F490F">
        <w:rPr>
          <w:b w:val="0"/>
          <w:bCs w:val="0"/>
          <w:sz w:val="24"/>
          <w:szCs w:val="24"/>
        </w:rPr>
        <w:t xml:space="preserve"> </w:t>
      </w:r>
      <w:r>
        <w:rPr>
          <w:b w:val="0"/>
          <w:bCs w:val="0"/>
          <w:sz w:val="24"/>
          <w:szCs w:val="24"/>
        </w:rPr>
        <w:t xml:space="preserve">в редакции </w:t>
      </w:r>
      <w:r w:rsidR="005F490F">
        <w:rPr>
          <w:b w:val="0"/>
          <w:bCs w:val="0"/>
          <w:sz w:val="24"/>
          <w:szCs w:val="24"/>
        </w:rPr>
        <w:t>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sidR="009617E4" w:rsidRPr="009617E4">
        <w:rPr>
          <w:b w:val="0"/>
          <w:sz w:val="24"/>
          <w:szCs w:val="24"/>
        </w:rPr>
        <w:t xml:space="preserve">от </w:t>
      </w:r>
      <w:hyperlink r:id="rId73" w:tgtFrame="Logical" w:history="1">
        <w:r w:rsidR="00B70B1E">
          <w:rPr>
            <w:rStyle w:val="a5"/>
            <w:b w:val="0"/>
            <w:sz w:val="24"/>
            <w:szCs w:val="24"/>
          </w:rPr>
          <w:t>20.06.2017</w:t>
        </w:r>
        <w:r w:rsidR="009617E4" w:rsidRPr="009617E4">
          <w:rPr>
            <w:rStyle w:val="a5"/>
            <w:b w:val="0"/>
            <w:sz w:val="24"/>
            <w:szCs w:val="24"/>
          </w:rPr>
          <w:t xml:space="preserve"> № </w:t>
        </w:r>
        <w:r w:rsidR="00B70B1E">
          <w:rPr>
            <w:rStyle w:val="a5"/>
            <w:b w:val="0"/>
            <w:sz w:val="24"/>
            <w:szCs w:val="24"/>
          </w:rPr>
          <w:t>61</w:t>
        </w:r>
        <w:r w:rsidR="009617E4" w:rsidRPr="009617E4">
          <w:rPr>
            <w:rStyle w:val="a5"/>
            <w:b w:val="0"/>
            <w:sz w:val="24"/>
            <w:szCs w:val="24"/>
          </w:rPr>
          <w:t>/</w:t>
        </w:r>
        <w:r w:rsidR="00B70B1E">
          <w:rPr>
            <w:rStyle w:val="a5"/>
            <w:b w:val="0"/>
            <w:sz w:val="24"/>
            <w:szCs w:val="24"/>
          </w:rPr>
          <w:t>1</w:t>
        </w:r>
      </w:hyperlink>
      <w:r w:rsidR="0071729D" w:rsidRPr="0071729D">
        <w:rPr>
          <w:color w:val="17365D" w:themeColor="text2" w:themeShade="BF"/>
          <w:sz w:val="24"/>
          <w:szCs w:val="24"/>
        </w:rPr>
        <w:t>, от 06.12.2018 №19/5</w:t>
      </w:r>
      <w:r w:rsidRPr="009617E4">
        <w:rPr>
          <w:b w:val="0"/>
          <w:bCs w:val="0"/>
          <w:sz w:val="24"/>
          <w:szCs w:val="24"/>
        </w:rPr>
        <w:t>)</w:t>
      </w:r>
    </w:p>
    <w:p w:rsidR="00594945" w:rsidRDefault="00594945">
      <w:pPr>
        <w:pStyle w:val="text"/>
      </w:pPr>
      <w:r>
        <w:t>2) проект бюджета поселения и отчет о его исполнении;</w:t>
      </w:r>
    </w:p>
    <w:p w:rsidR="00E068CE" w:rsidRDefault="00E068CE" w:rsidP="004650C5">
      <w:pPr>
        <w:pStyle w:val="text"/>
        <w:rPr>
          <w:i/>
        </w:rPr>
      </w:pPr>
      <w:r w:rsidRPr="00DB4702">
        <w:t xml:space="preserve">3) </w:t>
      </w:r>
      <w:r w:rsidR="004650C5" w:rsidRPr="004650C5">
        <w:rPr>
          <w:i/>
        </w:rPr>
        <w:t>исключен</w:t>
      </w:r>
    </w:p>
    <w:p w:rsidR="00845D9E" w:rsidRPr="002C051F" w:rsidRDefault="00845D9E" w:rsidP="00845D9E">
      <w:pPr>
        <w:ind w:firstLine="540"/>
      </w:pPr>
      <w:r>
        <w:t>(пункт 3 исключен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74" w:tgtFrame="Logical" w:history="1">
        <w:r>
          <w:rPr>
            <w:rStyle w:val="a5"/>
          </w:rPr>
          <w:t xml:space="preserve">16.05.2018 </w:t>
        </w:r>
        <w:r w:rsidRPr="00945124">
          <w:rPr>
            <w:rStyle w:val="a5"/>
          </w:rPr>
          <w:t>№</w:t>
        </w:r>
        <w:r>
          <w:rPr>
            <w:rStyle w:val="a5"/>
          </w:rPr>
          <w:t>11</w:t>
        </w:r>
        <w:r w:rsidRPr="00945124">
          <w:rPr>
            <w:rStyle w:val="a5"/>
          </w:rPr>
          <w:t>/1</w:t>
        </w:r>
      </w:hyperlink>
      <w:r>
        <w:t>)</w:t>
      </w:r>
    </w:p>
    <w:p w:rsidR="004650C5" w:rsidRDefault="004650C5" w:rsidP="004650C5">
      <w:pPr>
        <w:pStyle w:val="text"/>
      </w:pPr>
      <w:r>
        <w:rPr>
          <w:i/>
        </w:rPr>
        <w:t xml:space="preserve">3.1) </w:t>
      </w:r>
      <w:r w:rsidRPr="004650C5">
        <w:t>прое</w:t>
      </w:r>
      <w:proofErr w:type="gramStart"/>
      <w:r w:rsidRPr="004650C5">
        <w:t>кт стр</w:t>
      </w:r>
      <w:proofErr w:type="gramEnd"/>
      <w:r w:rsidRPr="004650C5">
        <w:t>атегии социально-экономического развития муниципального образования</w:t>
      </w:r>
    </w:p>
    <w:p w:rsidR="004650C5" w:rsidRPr="002C051F" w:rsidRDefault="004650C5" w:rsidP="004650C5">
      <w:pPr>
        <w:ind w:firstLine="540"/>
      </w:pPr>
      <w:r>
        <w:t>(пункт 3,1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75" w:tgtFrame="Logical" w:history="1">
        <w:r>
          <w:rPr>
            <w:rStyle w:val="a5"/>
          </w:rPr>
          <w:t xml:space="preserve">16.05.2018 </w:t>
        </w:r>
        <w:r w:rsidRPr="00945124">
          <w:rPr>
            <w:rStyle w:val="a5"/>
          </w:rPr>
          <w:t>№</w:t>
        </w:r>
        <w:r>
          <w:rPr>
            <w:rStyle w:val="a5"/>
          </w:rPr>
          <w:t>11</w:t>
        </w:r>
        <w:r w:rsidRPr="00945124">
          <w:rPr>
            <w:rStyle w:val="a5"/>
          </w:rPr>
          <w:t>/1</w:t>
        </w:r>
      </w:hyperlink>
      <w:r>
        <w:t>)</w:t>
      </w:r>
    </w:p>
    <w:p w:rsidR="00594945" w:rsidRDefault="00945124">
      <w:pPr>
        <w:pStyle w:val="text"/>
      </w:pPr>
      <w:r w:rsidRPr="00954C1A">
        <w:rPr>
          <w:rFonts w:cs="Arial"/>
        </w:rPr>
        <w:t>4) вопросы о преобразовании поселения,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5124" w:rsidRPr="002C051F" w:rsidRDefault="00945124" w:rsidP="00945124">
      <w:pPr>
        <w:ind w:firstLine="540"/>
      </w:pPr>
      <w:r>
        <w:t>(пункт 4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76" w:tgtFrame="Logical" w:history="1">
        <w:r w:rsidRPr="00945124">
          <w:rPr>
            <w:rStyle w:val="a5"/>
          </w:rPr>
          <w:t>18.12.2015 № 42/1</w:t>
        </w:r>
      </w:hyperlink>
      <w:r>
        <w:t>)</w:t>
      </w:r>
    </w:p>
    <w:p w:rsidR="00594945" w:rsidRDefault="00594945">
      <w:pPr>
        <w:pStyle w:val="text"/>
      </w:pPr>
      <w:r>
        <w:t xml:space="preserve">3. Порядок организации и проведения публичных слушаний </w:t>
      </w:r>
      <w:r w:rsidR="004650C5">
        <w:t xml:space="preserve"> по проектам и вопросам, указанным в части 2 настоящей статьи, </w:t>
      </w:r>
      <w:r>
        <w:t>устанавливается положением о публичных слушаниях, принимаемым Думой поселения.</w:t>
      </w:r>
    </w:p>
    <w:p w:rsidR="004650C5" w:rsidRPr="002C051F" w:rsidRDefault="004650C5" w:rsidP="004650C5">
      <w:pPr>
        <w:ind w:firstLine="540"/>
      </w:pPr>
      <w:r>
        <w:t>(пункт 3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77" w:tgtFrame="Logical" w:history="1">
        <w:r>
          <w:rPr>
            <w:rStyle w:val="a5"/>
          </w:rPr>
          <w:t xml:space="preserve">16.05.2018 </w:t>
        </w:r>
        <w:r w:rsidRPr="00945124">
          <w:rPr>
            <w:rStyle w:val="a5"/>
          </w:rPr>
          <w:t>№</w:t>
        </w:r>
        <w:r>
          <w:rPr>
            <w:rStyle w:val="a5"/>
          </w:rPr>
          <w:t>11</w:t>
        </w:r>
        <w:r w:rsidRPr="00945124">
          <w:rPr>
            <w:rStyle w:val="a5"/>
          </w:rPr>
          <w:t>/1</w:t>
        </w:r>
      </w:hyperlink>
      <w:r>
        <w:t>)</w:t>
      </w:r>
    </w:p>
    <w:p w:rsidR="00594945" w:rsidRDefault="00594945">
      <w:pPr>
        <w:pStyle w:val="text"/>
      </w:pPr>
      <w:r>
        <w:t>4. Результаты публичных слушаний</w:t>
      </w:r>
      <w:r w:rsidRPr="004E13DE">
        <w:t>, включая мотивированное обоснование принятых решений</w:t>
      </w:r>
      <w:r>
        <w:t>, подлежат обнародованию.</w:t>
      </w:r>
    </w:p>
    <w:p w:rsidR="00594945" w:rsidRDefault="00594945" w:rsidP="00AB2927">
      <w:pPr>
        <w:pStyle w:val="a3"/>
        <w:spacing w:before="0" w:after="0"/>
        <w:ind w:firstLine="540"/>
        <w:jc w:val="both"/>
        <w:rPr>
          <w:b w:val="0"/>
          <w:bCs w:val="0"/>
          <w:sz w:val="24"/>
          <w:szCs w:val="24"/>
        </w:rPr>
      </w:pPr>
      <w:r>
        <w:rPr>
          <w:b w:val="0"/>
          <w:bCs w:val="0"/>
          <w:sz w:val="24"/>
          <w:szCs w:val="24"/>
        </w:rPr>
        <w:t>(часть 4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78" w:tgtFrame="Logical" w:history="1">
        <w:r w:rsidRPr="00A0124F">
          <w:rPr>
            <w:rStyle w:val="a5"/>
            <w:b w:val="0"/>
            <w:bCs w:val="0"/>
            <w:sz w:val="24"/>
            <w:szCs w:val="24"/>
          </w:rPr>
          <w:t>12.03.2013 № 6/1</w:t>
        </w:r>
      </w:hyperlink>
      <w:r w:rsidRPr="00BD3515">
        <w:rPr>
          <w:b w:val="0"/>
          <w:bCs w:val="0"/>
          <w:sz w:val="24"/>
          <w:szCs w:val="24"/>
        </w:rPr>
        <w:t>)</w:t>
      </w:r>
    </w:p>
    <w:p w:rsidR="004650C5" w:rsidRDefault="004650C5" w:rsidP="00FA2F42">
      <w:pPr>
        <w:shd w:val="clear" w:color="auto" w:fill="FFFFFF"/>
        <w:spacing w:line="315" w:lineRule="atLeast"/>
        <w:ind w:firstLine="540"/>
        <w:rPr>
          <w:rFonts w:cs="Arial"/>
          <w:color w:val="000000"/>
          <w:sz w:val="26"/>
          <w:szCs w:val="26"/>
        </w:rPr>
      </w:pPr>
      <w:r w:rsidRPr="004650C5">
        <w:rPr>
          <w:bCs/>
        </w:rPr>
        <w:t xml:space="preserve">5. </w:t>
      </w:r>
      <w:proofErr w:type="gramStart"/>
      <w:r w:rsidRPr="004650C5">
        <w:rPr>
          <w:bCs/>
        </w:rPr>
        <w:t>П</w:t>
      </w:r>
      <w:r w:rsidRPr="004650C5">
        <w:rPr>
          <w:rStyle w:val="blk"/>
          <w:color w:val="000000"/>
          <w:sz w:val="26"/>
          <w:szCs w:val="26"/>
        </w:rPr>
        <w:t>о</w:t>
      </w:r>
      <w:r>
        <w:rPr>
          <w:rStyle w:val="blk"/>
          <w:color w:val="000000"/>
          <w:sz w:val="26"/>
          <w:szCs w:val="26"/>
        </w:rPr>
        <w:t xml:space="preserve">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00FA2F42">
        <w:rPr>
          <w:rStyle w:val="blk"/>
          <w:color w:val="000000"/>
          <w:sz w:val="26"/>
          <w:szCs w:val="26"/>
        </w:rPr>
        <w:t>,</w:t>
      </w:r>
      <w:r>
        <w:rPr>
          <w:rStyle w:val="blk"/>
          <w:color w:val="000000"/>
          <w:sz w:val="26"/>
          <w:szCs w:val="26"/>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Style w:val="blk"/>
          <w:color w:val="000000"/>
          <w:sz w:val="26"/>
          <w:szCs w:val="26"/>
        </w:rPr>
        <w:t xml:space="preserve"> строительства</w:t>
      </w:r>
      <w:r w:rsidR="00FA2F42">
        <w:rPr>
          <w:rStyle w:val="blk"/>
          <w:color w:val="000000"/>
          <w:sz w:val="26"/>
          <w:szCs w:val="26"/>
        </w:rPr>
        <w:t>,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w:t>
      </w:r>
    </w:p>
    <w:p w:rsidR="00FA2F42" w:rsidRDefault="00FA2F42" w:rsidP="00FA2F42">
      <w:pPr>
        <w:pStyle w:val="a3"/>
        <w:spacing w:before="0" w:after="0"/>
        <w:ind w:firstLine="540"/>
        <w:jc w:val="both"/>
        <w:rPr>
          <w:b w:val="0"/>
          <w:bCs w:val="0"/>
          <w:sz w:val="24"/>
          <w:szCs w:val="24"/>
        </w:rPr>
      </w:pPr>
      <w:r>
        <w:rPr>
          <w:b w:val="0"/>
          <w:bCs w:val="0"/>
          <w:sz w:val="24"/>
          <w:szCs w:val="24"/>
        </w:rPr>
        <w:t>(часть 5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79" w:tgtFrame="Logical" w:history="1">
        <w:r w:rsidRPr="00A0124F">
          <w:rPr>
            <w:rStyle w:val="a5"/>
            <w:b w:val="0"/>
            <w:bCs w:val="0"/>
            <w:sz w:val="24"/>
            <w:szCs w:val="24"/>
          </w:rPr>
          <w:t>1</w:t>
        </w:r>
        <w:r>
          <w:rPr>
            <w:rStyle w:val="a5"/>
            <w:b w:val="0"/>
            <w:bCs w:val="0"/>
            <w:sz w:val="24"/>
            <w:szCs w:val="24"/>
          </w:rPr>
          <w:t xml:space="preserve">6.05.2018 </w:t>
        </w:r>
        <w:r w:rsidRPr="00A0124F">
          <w:rPr>
            <w:rStyle w:val="a5"/>
            <w:b w:val="0"/>
            <w:bCs w:val="0"/>
            <w:sz w:val="24"/>
            <w:szCs w:val="24"/>
          </w:rPr>
          <w:t xml:space="preserve">№ </w:t>
        </w:r>
        <w:r>
          <w:rPr>
            <w:rStyle w:val="a5"/>
            <w:b w:val="0"/>
            <w:bCs w:val="0"/>
            <w:sz w:val="24"/>
            <w:szCs w:val="24"/>
          </w:rPr>
          <w:t>11</w:t>
        </w:r>
        <w:r w:rsidRPr="00A0124F">
          <w:rPr>
            <w:rStyle w:val="a5"/>
            <w:b w:val="0"/>
            <w:bCs w:val="0"/>
            <w:sz w:val="24"/>
            <w:szCs w:val="24"/>
          </w:rPr>
          <w:t>/1</w:t>
        </w:r>
      </w:hyperlink>
      <w:r w:rsidRPr="00BD3515">
        <w:rPr>
          <w:b w:val="0"/>
          <w:bCs w:val="0"/>
          <w:sz w:val="24"/>
          <w:szCs w:val="24"/>
        </w:rPr>
        <w:t>)</w:t>
      </w:r>
    </w:p>
    <w:p w:rsidR="00594945" w:rsidRDefault="00594945" w:rsidP="00453D21">
      <w:pPr>
        <w:pStyle w:val="article"/>
        <w:outlineLvl w:val="0"/>
      </w:pPr>
      <w:r>
        <w:rPr>
          <w:b/>
          <w:bCs/>
        </w:rPr>
        <w:t>Статья 16. Собрание граждан</w:t>
      </w:r>
    </w:p>
    <w:p w:rsidR="00594945" w:rsidRDefault="00594945">
      <w:pPr>
        <w:pStyle w:val="text"/>
      </w:pPr>
      <w: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w:t>
      </w:r>
      <w:proofErr w:type="gramStart"/>
      <w:r>
        <w:t>на части территории</w:t>
      </w:r>
      <w:proofErr w:type="gramEnd"/>
      <w:r>
        <w:t xml:space="preserve"> поселения могут проводиться собрания граждан. </w:t>
      </w:r>
    </w:p>
    <w:p w:rsidR="00594945" w:rsidRDefault="00594945">
      <w:pPr>
        <w:pStyle w:val="text"/>
      </w:pPr>
      <w:r>
        <w:t xml:space="preserve">2. Собрание граждан проводится по инициативе населения, Думы поселения, главы поселения. </w:t>
      </w:r>
    </w:p>
    <w:p w:rsidR="00594945" w:rsidRDefault="00594945">
      <w:pPr>
        <w:pStyle w:val="text"/>
      </w:pPr>
      <w:r>
        <w:t>Собрание граждан, проводимое по инициативе Думы поселения, главы поселения, назначается соответственно Думой поселения или главой поселения.</w:t>
      </w:r>
    </w:p>
    <w:p w:rsidR="00594945" w:rsidRDefault="00594945">
      <w:pPr>
        <w:pStyle w:val="text"/>
      </w:pPr>
      <w:r>
        <w:t>Назначение собрания граждан, проводимого по инициативе населения, осуществляется решением Думы поселения.</w:t>
      </w:r>
    </w:p>
    <w:p w:rsidR="00594945" w:rsidRDefault="00594945">
      <w:pPr>
        <w:pStyle w:val="text"/>
      </w:pPr>
      <w: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Думы поселения</w:t>
      </w:r>
      <w:r w:rsidRPr="001B5E81">
        <w:t>, а также в случаях,</w:t>
      </w:r>
      <w:r>
        <w:t xml:space="preserve"> </w:t>
      </w:r>
      <w:r w:rsidRPr="001B5E81">
        <w:t>предусмотренных уставом ТОС</w:t>
      </w:r>
      <w:r>
        <w:t xml:space="preserve">. </w:t>
      </w:r>
    </w:p>
    <w:p w:rsidR="00594945" w:rsidRDefault="00594945" w:rsidP="008D5B5D">
      <w:pPr>
        <w:pStyle w:val="text"/>
      </w:pPr>
      <w:r>
        <w:t xml:space="preserve">(часть 3 в редакции решения Думы </w:t>
      </w:r>
      <w:proofErr w:type="spellStart"/>
      <w:r>
        <w:t>Юрьянского</w:t>
      </w:r>
      <w:proofErr w:type="spellEnd"/>
      <w:r>
        <w:t xml:space="preserve"> городского поселения от </w:t>
      </w:r>
      <w:hyperlink r:id="rId80" w:tgtFrame="Logical" w:history="1">
        <w:r w:rsidRPr="00001C10">
          <w:rPr>
            <w:rStyle w:val="a5"/>
          </w:rPr>
          <w:t>10.09.2013 № 13/1</w:t>
        </w:r>
      </w:hyperlink>
      <w:r>
        <w:t>)</w:t>
      </w:r>
    </w:p>
    <w:p w:rsidR="00594945" w:rsidRDefault="00594945">
      <w:pPr>
        <w:pStyle w:val="text"/>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4945" w:rsidRDefault="00594945">
      <w:pPr>
        <w:pStyle w:val="text"/>
      </w:pPr>
      <w: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594945" w:rsidRDefault="00594945">
      <w:pPr>
        <w:pStyle w:val="text"/>
      </w:pPr>
      <w:r>
        <w:t xml:space="preserve">6. Итоги собрания граждан подлежат официальному обнародованию. </w:t>
      </w:r>
    </w:p>
    <w:p w:rsidR="00594945" w:rsidRDefault="00594945" w:rsidP="00453D21">
      <w:pPr>
        <w:pStyle w:val="article"/>
        <w:outlineLvl w:val="0"/>
      </w:pPr>
      <w:r>
        <w:rPr>
          <w:b/>
          <w:bCs/>
        </w:rPr>
        <w:t>Статья 17. Конференция граждан</w:t>
      </w:r>
    </w:p>
    <w:p w:rsidR="00594945" w:rsidRDefault="00594945">
      <w:pPr>
        <w:pStyle w:val="text"/>
      </w:pPr>
      <w: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w:t>
      </w:r>
      <w:r w:rsidRPr="004E13DE">
        <w:t>, а также в случаях, предусмотренных уставом ТОС</w:t>
      </w:r>
      <w:r>
        <w:t xml:space="preserve">, могут проводиться конференции граждан. </w:t>
      </w:r>
    </w:p>
    <w:p w:rsidR="00594945" w:rsidRPr="00BD3515" w:rsidRDefault="00594945" w:rsidP="00AB2927">
      <w:pPr>
        <w:pStyle w:val="a3"/>
        <w:spacing w:before="0" w:after="0"/>
        <w:ind w:firstLine="540"/>
        <w:jc w:val="both"/>
        <w:rPr>
          <w:b w:val="0"/>
          <w:bCs w:val="0"/>
          <w:sz w:val="24"/>
          <w:szCs w:val="24"/>
        </w:rPr>
      </w:pPr>
      <w:r>
        <w:rPr>
          <w:b w:val="0"/>
          <w:bCs w:val="0"/>
          <w:sz w:val="24"/>
          <w:szCs w:val="24"/>
        </w:rPr>
        <w:t>(часть 1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81" w:tgtFrame="Logical" w:history="1">
        <w:r w:rsidRPr="00A0124F">
          <w:rPr>
            <w:rStyle w:val="a5"/>
            <w:b w:val="0"/>
            <w:bCs w:val="0"/>
            <w:sz w:val="24"/>
            <w:szCs w:val="24"/>
          </w:rPr>
          <w:t>12.03.2013 № 6/1</w:t>
        </w:r>
      </w:hyperlink>
      <w:r w:rsidRPr="00BD3515">
        <w:rPr>
          <w:b w:val="0"/>
          <w:bCs w:val="0"/>
          <w:sz w:val="24"/>
          <w:szCs w:val="24"/>
        </w:rPr>
        <w:t>)</w:t>
      </w:r>
    </w:p>
    <w:p w:rsidR="00594945" w:rsidRDefault="00594945">
      <w:pPr>
        <w:pStyle w:val="text"/>
      </w:pPr>
      <w:r>
        <w:t>2. Конференция граждан по указанным в части 1 настоящей статьи вопросам проводится по инициативе, оформленной в виде решения:</w:t>
      </w:r>
    </w:p>
    <w:p w:rsidR="00594945" w:rsidRDefault="00594945">
      <w:pPr>
        <w:pStyle w:val="text"/>
      </w:pPr>
      <w:r>
        <w:t>1) Думы поселения;</w:t>
      </w:r>
    </w:p>
    <w:p w:rsidR="00594945" w:rsidRDefault="00594945">
      <w:pPr>
        <w:pStyle w:val="text"/>
      </w:pPr>
      <w:r>
        <w:t>2) главы поселения;</w:t>
      </w:r>
    </w:p>
    <w:p w:rsidR="00594945" w:rsidRDefault="00594945">
      <w:pPr>
        <w:pStyle w:val="text"/>
      </w:pPr>
      <w:r>
        <w:t>3. Избрание делегатов - участников конференции граждан осуществляется собраниями граждан, проводимыми в соответствии с уставами ТОС</w:t>
      </w:r>
      <w:r w:rsidRPr="008D5B5D">
        <w:t xml:space="preserve"> </w:t>
      </w:r>
      <w:r w:rsidRPr="001B5E81">
        <w:t>нормативными</w:t>
      </w:r>
      <w:r>
        <w:t xml:space="preserve"> </w:t>
      </w:r>
      <w:r w:rsidRPr="001B5E81">
        <w:t>правовыми актами поселковой Думы</w:t>
      </w:r>
      <w:r>
        <w:t>.</w:t>
      </w:r>
    </w:p>
    <w:p w:rsidR="00594945" w:rsidRDefault="00594945" w:rsidP="008D5B5D">
      <w:pPr>
        <w:pStyle w:val="text"/>
      </w:pPr>
      <w:r>
        <w:t xml:space="preserve">(часть 3 в редакции решения Думы </w:t>
      </w:r>
      <w:proofErr w:type="spellStart"/>
      <w:r>
        <w:t>Юрьянского</w:t>
      </w:r>
      <w:proofErr w:type="spellEnd"/>
      <w:r>
        <w:t xml:space="preserve"> городского поселения от </w:t>
      </w:r>
      <w:hyperlink r:id="rId82" w:tgtFrame="Logical" w:history="1">
        <w:r w:rsidRPr="00001C10">
          <w:rPr>
            <w:rStyle w:val="a5"/>
          </w:rPr>
          <w:t>10.09.2013 № 13/1</w:t>
        </w:r>
      </w:hyperlink>
      <w:r>
        <w:t>)</w:t>
      </w:r>
    </w:p>
    <w:p w:rsidR="00594945" w:rsidRDefault="00594945">
      <w:pPr>
        <w:pStyle w:val="text"/>
      </w:pPr>
      <w:r>
        <w:t xml:space="preserve">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Думы поселения. </w:t>
      </w:r>
    </w:p>
    <w:p w:rsidR="00594945" w:rsidRDefault="00594945">
      <w:pPr>
        <w:pStyle w:val="text"/>
      </w:pPr>
      <w:r>
        <w:t xml:space="preserve">5. Итоги конференции граждан подлежат официальному обнародованию. </w:t>
      </w:r>
    </w:p>
    <w:p w:rsidR="00594945" w:rsidRDefault="00594945" w:rsidP="00453D21">
      <w:pPr>
        <w:pStyle w:val="article"/>
        <w:outlineLvl w:val="0"/>
      </w:pPr>
      <w:r>
        <w:rPr>
          <w:b/>
          <w:bCs/>
        </w:rPr>
        <w:t>Статья 18. Опрос граждан</w:t>
      </w:r>
    </w:p>
    <w:p w:rsidR="00594945" w:rsidRDefault="00594945">
      <w:pPr>
        <w:pStyle w:val="text"/>
      </w:pPr>
      <w: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594945" w:rsidRDefault="00594945">
      <w:pPr>
        <w:pStyle w:val="text"/>
      </w:pPr>
      <w:r>
        <w:t>2. Опрос граждан проводится по инициативе:</w:t>
      </w:r>
    </w:p>
    <w:p w:rsidR="00594945" w:rsidRDefault="00594945">
      <w:pPr>
        <w:pStyle w:val="text"/>
      </w:pPr>
      <w:r>
        <w:t>1) Думы поселения или главы поселения по вопросам местного значения;</w:t>
      </w:r>
    </w:p>
    <w:p w:rsidR="00594945" w:rsidRDefault="00594945">
      <w:pPr>
        <w:pStyle w:val="text"/>
      </w:pPr>
      <w:r>
        <w:t xml:space="preserve">2) органов государственной власти области для учета мнения граждан </w:t>
      </w:r>
      <w:r w:rsidRPr="004E13DE">
        <w:t>при принятии решений</w:t>
      </w:r>
      <w:r>
        <w:t xml:space="preserve"> об изменении целевого назначения земель поселения для объектов регионального и межрегионального значения.</w:t>
      </w:r>
    </w:p>
    <w:p w:rsidR="00594945" w:rsidRDefault="00594945">
      <w:pPr>
        <w:pStyle w:val="text"/>
      </w:pPr>
      <w:r>
        <w:t>Такая инициатива выражается в принятии указанными органами местного самоуправления или должностным лицом соответствующего акта.</w:t>
      </w:r>
    </w:p>
    <w:p w:rsidR="00594945" w:rsidRPr="00BD3515" w:rsidRDefault="00594945" w:rsidP="00AB2927">
      <w:pPr>
        <w:pStyle w:val="a3"/>
        <w:spacing w:before="0" w:after="0"/>
        <w:ind w:firstLine="540"/>
        <w:jc w:val="both"/>
        <w:rPr>
          <w:b w:val="0"/>
          <w:bCs w:val="0"/>
          <w:sz w:val="24"/>
          <w:szCs w:val="24"/>
        </w:rPr>
      </w:pPr>
      <w:r>
        <w:rPr>
          <w:b w:val="0"/>
          <w:bCs w:val="0"/>
          <w:sz w:val="24"/>
          <w:szCs w:val="24"/>
        </w:rPr>
        <w:t>(пункт 2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83" w:tgtFrame="Logical" w:history="1">
        <w:r w:rsidRPr="00A0124F">
          <w:rPr>
            <w:rStyle w:val="a5"/>
            <w:b w:val="0"/>
            <w:bCs w:val="0"/>
            <w:sz w:val="24"/>
            <w:szCs w:val="24"/>
          </w:rPr>
          <w:t>12.03.2013 № 6/1</w:t>
        </w:r>
      </w:hyperlink>
      <w:r w:rsidRPr="00BD3515">
        <w:rPr>
          <w:b w:val="0"/>
          <w:bCs w:val="0"/>
          <w:sz w:val="24"/>
          <w:szCs w:val="24"/>
        </w:rPr>
        <w:t>)</w:t>
      </w:r>
    </w:p>
    <w:p w:rsidR="00594945" w:rsidRDefault="00E068CE">
      <w:pPr>
        <w:pStyle w:val="text"/>
      </w:pPr>
      <w:r w:rsidRPr="00DB4702">
        <w:t>3. Порядок назначения и проведения опроса граждан определяются нормативным правовым актом  Думы поселения в соответствии с законом Кировской области.</w:t>
      </w:r>
    </w:p>
    <w:p w:rsidR="00E068CE" w:rsidRDefault="00E068CE" w:rsidP="00E068CE">
      <w:pPr>
        <w:suppressAutoHyphens/>
        <w:autoSpaceDE w:val="0"/>
        <w:autoSpaceDN w:val="0"/>
        <w:adjustRightInd w:val="0"/>
        <w:outlineLvl w:val="1"/>
      </w:pPr>
      <w:r>
        <w:t>(часть 3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84" w:tgtFrame="Logical" w:history="1">
        <w:r w:rsidRPr="00E068CE">
          <w:rPr>
            <w:rStyle w:val="a5"/>
          </w:rPr>
          <w:t>28.10.2016 № 51/1</w:t>
        </w:r>
      </w:hyperlink>
      <w:r>
        <w:t>)</w:t>
      </w:r>
    </w:p>
    <w:p w:rsidR="00594945" w:rsidRDefault="00594945">
      <w:pPr>
        <w:pStyle w:val="text"/>
      </w:pPr>
      <w:r>
        <w:t>4. Решение Думы поселения о назначении опроса граждан должно быть обнародовано в течение 5 дней с момента его подписания. Такое решение должно определять:</w:t>
      </w:r>
    </w:p>
    <w:p w:rsidR="00594945" w:rsidRDefault="00594945">
      <w:pPr>
        <w:pStyle w:val="text"/>
      </w:pPr>
      <w:r>
        <w:t>1) дату и сроки проведения опроса;</w:t>
      </w:r>
    </w:p>
    <w:p w:rsidR="00594945" w:rsidRDefault="00594945">
      <w:pPr>
        <w:pStyle w:val="text"/>
      </w:pPr>
      <w:proofErr w:type="gramStart"/>
      <w:r>
        <w:t>2) формулировку вопроса (вопросов), предлагаемого (предлагаемых) при проведении опроса;</w:t>
      </w:r>
      <w:proofErr w:type="gramEnd"/>
    </w:p>
    <w:p w:rsidR="00594945" w:rsidRDefault="00594945">
      <w:pPr>
        <w:pStyle w:val="text"/>
      </w:pPr>
      <w:r>
        <w:t>3) методику проведения опроса;</w:t>
      </w:r>
    </w:p>
    <w:p w:rsidR="00594945" w:rsidRDefault="00594945">
      <w:pPr>
        <w:pStyle w:val="text"/>
      </w:pPr>
      <w:r>
        <w:t>4) форму опросного листа;</w:t>
      </w:r>
    </w:p>
    <w:p w:rsidR="00594945" w:rsidRDefault="00594945">
      <w:pPr>
        <w:pStyle w:val="text"/>
      </w:pPr>
      <w:r>
        <w:t>5) минимальную численность жителей поселения, участвующих в опросе.</w:t>
      </w:r>
    </w:p>
    <w:p w:rsidR="00594945" w:rsidRDefault="00594945" w:rsidP="00E068CE">
      <w:pPr>
        <w:suppressAutoHyphens/>
        <w:autoSpaceDE w:val="0"/>
        <w:autoSpaceDN w:val="0"/>
        <w:adjustRightInd w:val="0"/>
        <w:outlineLvl w:val="1"/>
      </w:pPr>
      <w:r>
        <w:t xml:space="preserve">5. </w:t>
      </w:r>
      <w:r w:rsidR="00E068CE">
        <w:t>– часть исключена решением</w:t>
      </w:r>
      <w:r w:rsidR="00E068CE" w:rsidRPr="00BD3515">
        <w:t xml:space="preserve"> Думы </w:t>
      </w:r>
      <w:proofErr w:type="spellStart"/>
      <w:r w:rsidR="00E068CE" w:rsidRPr="00BD3515">
        <w:t>Юрьянского</w:t>
      </w:r>
      <w:proofErr w:type="spellEnd"/>
      <w:r w:rsidR="00E068CE" w:rsidRPr="00BD3515">
        <w:t xml:space="preserve"> городского поселения</w:t>
      </w:r>
      <w:r w:rsidR="00E068CE">
        <w:t xml:space="preserve"> от </w:t>
      </w:r>
      <w:hyperlink r:id="rId85" w:tgtFrame="Logical" w:history="1">
        <w:r w:rsidR="00E068CE" w:rsidRPr="00E068CE">
          <w:rPr>
            <w:rStyle w:val="a5"/>
          </w:rPr>
          <w:t>28.10.2016 № 51/1</w:t>
        </w:r>
      </w:hyperlink>
      <w:r w:rsidR="00E068CE">
        <w:t>.</w:t>
      </w:r>
    </w:p>
    <w:p w:rsidR="00594945" w:rsidRDefault="00594945">
      <w:pPr>
        <w:pStyle w:val="article"/>
      </w:pPr>
      <w:r>
        <w:rPr>
          <w:b/>
          <w:bCs/>
        </w:rPr>
        <w:t>Статья 19. Обращения граждан в органы местного самоуправления городского поселения» изложить в новой редакции следующего содержания</w:t>
      </w:r>
    </w:p>
    <w:p w:rsidR="00594945" w:rsidRDefault="00594945">
      <w:pPr>
        <w:pStyle w:val="text"/>
      </w:pPr>
      <w:r>
        <w:t>1.Граждане имеют право на индивидуальные и коллективные обращения в органы местного самоуправления поселения.</w:t>
      </w:r>
    </w:p>
    <w:p w:rsidR="00594945" w:rsidRDefault="00594945">
      <w:pPr>
        <w:pStyle w:val="text"/>
      </w:pPr>
      <w:r>
        <w:t>2.Обращения граждан подлежит рассмотрению в порядке и сроки, установленные Федеральным законом от 2 мая 2006года №59-ФЗ «О порядке рассмотрения обращений граждан Российской Федерации».</w:t>
      </w:r>
    </w:p>
    <w:p w:rsidR="00594945" w:rsidRDefault="00594945">
      <w:pPr>
        <w:pStyle w:val="text"/>
      </w:pPr>
      <w: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4945" w:rsidRDefault="00594945">
      <w:pPr>
        <w:pStyle w:val="text"/>
      </w:pPr>
      <w:r>
        <w:t xml:space="preserve">(статья 19 в редакции решений Думы </w:t>
      </w:r>
      <w:proofErr w:type="spellStart"/>
      <w:r>
        <w:t>Юрьянского</w:t>
      </w:r>
      <w:proofErr w:type="spellEnd"/>
      <w:r>
        <w:t xml:space="preserve"> городского поселения от </w:t>
      </w:r>
      <w:hyperlink r:id="rId86" w:history="1">
        <w:r>
          <w:rPr>
            <w:rStyle w:val="a5"/>
          </w:rPr>
          <w:t>30.10.2007 № 21/2</w:t>
        </w:r>
      </w:hyperlink>
      <w:r>
        <w:t>, от 10.09.2013 № 13/1)</w:t>
      </w:r>
    </w:p>
    <w:p w:rsidR="00594945" w:rsidRDefault="00594945">
      <w:pPr>
        <w:pStyle w:val="chapter"/>
      </w:pPr>
      <w:r>
        <w:rPr>
          <w:b/>
          <w:bCs/>
        </w:rPr>
        <w:t>ГЛАВА 4. ОРГАНЫ МЕСТНОГО САМОУПРАВЛЕНИЯ ГОРОДСКОГО ПОСЕЛЕНИЯ И ДОЛЖНОСТНЫЕ ЛИЦА МЕСТНОГО САМОУПРАВЛЕНИЯ ГОРОДСКОГО ПОСЕЛЕНИЯ</w:t>
      </w:r>
    </w:p>
    <w:p w:rsidR="00594945" w:rsidRDefault="00594945" w:rsidP="00453D21">
      <w:pPr>
        <w:pStyle w:val="article"/>
        <w:outlineLvl w:val="0"/>
      </w:pPr>
      <w:r>
        <w:rPr>
          <w:b/>
          <w:bCs/>
        </w:rPr>
        <w:t>Статья 20. Органы местного самоуправления городского поселения</w:t>
      </w:r>
    </w:p>
    <w:p w:rsidR="00594945" w:rsidRDefault="00594945">
      <w:pPr>
        <w:pStyle w:val="text"/>
      </w:pPr>
      <w:r>
        <w:t xml:space="preserve">1. Структуру органов местного самоуправления городского поселения образуют: </w:t>
      </w:r>
    </w:p>
    <w:p w:rsidR="00431D20" w:rsidRDefault="00594945">
      <w:pPr>
        <w:pStyle w:val="text"/>
      </w:pPr>
      <w:r>
        <w:t xml:space="preserve">1) представительный орган </w:t>
      </w:r>
      <w:r w:rsidR="002F4047">
        <w:t>муниципального образования:</w:t>
      </w:r>
      <w:r>
        <w:t xml:space="preserve"> </w:t>
      </w:r>
    </w:p>
    <w:p w:rsidR="00594945" w:rsidRDefault="00594945">
      <w:pPr>
        <w:pStyle w:val="text"/>
      </w:pPr>
      <w:r>
        <w:t>-</w:t>
      </w:r>
      <w:r w:rsidR="002F4047">
        <w:t xml:space="preserve"> полное наименование:</w:t>
      </w:r>
      <w:r>
        <w:t xml:space="preserve"> Дума </w:t>
      </w:r>
      <w:r w:rsidR="002F4047">
        <w:t xml:space="preserve">муниципального образования </w:t>
      </w:r>
      <w:proofErr w:type="spellStart"/>
      <w:r w:rsidR="002F4047">
        <w:t>Юрьянского</w:t>
      </w:r>
      <w:proofErr w:type="spellEnd"/>
      <w:r w:rsidR="002F4047">
        <w:t xml:space="preserve"> городского </w:t>
      </w:r>
      <w:r>
        <w:t>поселения</w:t>
      </w:r>
      <w:r w:rsidR="002F4047">
        <w:t xml:space="preserve"> </w:t>
      </w:r>
      <w:proofErr w:type="spellStart"/>
      <w:r w:rsidR="002F4047">
        <w:t>Юрьянского</w:t>
      </w:r>
      <w:proofErr w:type="spellEnd"/>
      <w:r w:rsidR="002F4047">
        <w:t xml:space="preserve"> района Кировской области</w:t>
      </w:r>
      <w:r>
        <w:t>;</w:t>
      </w:r>
    </w:p>
    <w:p w:rsidR="00431D20" w:rsidRDefault="002F4047">
      <w:pPr>
        <w:pStyle w:val="text"/>
      </w:pPr>
      <w:r>
        <w:t>-</w:t>
      </w:r>
      <w:r w:rsidR="00431D20">
        <w:t xml:space="preserve"> </w:t>
      </w:r>
      <w:r>
        <w:t xml:space="preserve">сокращенное наименование: Дума </w:t>
      </w:r>
      <w:proofErr w:type="spellStart"/>
      <w:r>
        <w:t>Юрьянского</w:t>
      </w:r>
      <w:proofErr w:type="spellEnd"/>
      <w:r>
        <w:t xml:space="preserve"> городского поселения; </w:t>
      </w:r>
    </w:p>
    <w:p w:rsidR="002F4047" w:rsidRDefault="00431D20">
      <w:pPr>
        <w:pStyle w:val="text"/>
      </w:pPr>
      <w:r>
        <w:t xml:space="preserve">- </w:t>
      </w:r>
      <w:r w:rsidR="002F4047">
        <w:t>по тексту Устава - Дума поселения;</w:t>
      </w:r>
    </w:p>
    <w:p w:rsidR="00594945" w:rsidRDefault="00594945" w:rsidP="00453D21">
      <w:pPr>
        <w:pStyle w:val="text"/>
        <w:outlineLvl w:val="0"/>
      </w:pPr>
      <w:r>
        <w:t xml:space="preserve">2) глава </w:t>
      </w:r>
      <w:r w:rsidR="002F4047">
        <w:t>муниципального образования:</w:t>
      </w:r>
    </w:p>
    <w:p w:rsidR="002F4047" w:rsidRDefault="00431D20" w:rsidP="00453D21">
      <w:pPr>
        <w:pStyle w:val="text"/>
        <w:outlineLvl w:val="0"/>
      </w:pPr>
      <w:r>
        <w:t>-</w:t>
      </w:r>
      <w:r w:rsidRPr="00431D20">
        <w:t xml:space="preserve"> </w:t>
      </w:r>
      <w:r>
        <w:t xml:space="preserve">полное наименование: глава муниципального образования </w:t>
      </w:r>
      <w:proofErr w:type="spellStart"/>
      <w:r>
        <w:t>Юрьянского</w:t>
      </w:r>
      <w:proofErr w:type="spellEnd"/>
      <w:r>
        <w:t xml:space="preserve"> городского поселения </w:t>
      </w:r>
      <w:proofErr w:type="spellStart"/>
      <w:r>
        <w:t>Юрьянского</w:t>
      </w:r>
      <w:proofErr w:type="spellEnd"/>
      <w:r>
        <w:t xml:space="preserve"> района Кировской области;</w:t>
      </w:r>
    </w:p>
    <w:p w:rsidR="00431D20" w:rsidRDefault="00431D20" w:rsidP="00453D21">
      <w:pPr>
        <w:pStyle w:val="text"/>
        <w:outlineLvl w:val="0"/>
      </w:pPr>
      <w:r>
        <w:t xml:space="preserve">- сокращенное наименование: глава </w:t>
      </w:r>
      <w:proofErr w:type="spellStart"/>
      <w:r>
        <w:t>Юрьянского</w:t>
      </w:r>
      <w:proofErr w:type="spellEnd"/>
      <w:r>
        <w:t xml:space="preserve"> городского поселения; </w:t>
      </w:r>
    </w:p>
    <w:p w:rsidR="00431D20" w:rsidRDefault="00431D20" w:rsidP="00453D21">
      <w:pPr>
        <w:pStyle w:val="text"/>
        <w:outlineLvl w:val="0"/>
      </w:pPr>
      <w:r>
        <w:t>- по тексту Устава – глава поселения;</w:t>
      </w:r>
    </w:p>
    <w:p w:rsidR="00594945" w:rsidRDefault="00594945">
      <w:pPr>
        <w:pStyle w:val="text"/>
      </w:pPr>
      <w:r>
        <w:t xml:space="preserve">3) администрация </w:t>
      </w:r>
      <w:r w:rsidR="00431D20">
        <w:t xml:space="preserve">(исполнительно-распределительный орган) </w:t>
      </w:r>
      <w:proofErr w:type="spellStart"/>
      <w:r w:rsidR="00431D20">
        <w:t>Юрьянского</w:t>
      </w:r>
      <w:proofErr w:type="spellEnd"/>
      <w:r w:rsidR="00431D20">
        <w:t xml:space="preserve"> городского поселения:</w:t>
      </w:r>
    </w:p>
    <w:p w:rsidR="00431D20" w:rsidRDefault="00431D20">
      <w:pPr>
        <w:pStyle w:val="text"/>
      </w:pPr>
      <w:r>
        <w:t>-</w:t>
      </w:r>
      <w:r w:rsidRPr="00431D20">
        <w:t xml:space="preserve"> </w:t>
      </w:r>
      <w:r>
        <w:t>полное наименование:</w:t>
      </w:r>
      <w:r w:rsidRPr="00431D20">
        <w:t xml:space="preserve"> </w:t>
      </w:r>
      <w:r>
        <w:t xml:space="preserve">администрация муниципального образования </w:t>
      </w:r>
      <w:proofErr w:type="spellStart"/>
      <w:r>
        <w:t>Юрьянского</w:t>
      </w:r>
      <w:proofErr w:type="spellEnd"/>
      <w:r>
        <w:t xml:space="preserve"> городского поселения </w:t>
      </w:r>
      <w:proofErr w:type="spellStart"/>
      <w:r>
        <w:t>Юрьянского</w:t>
      </w:r>
      <w:proofErr w:type="spellEnd"/>
      <w:r>
        <w:t xml:space="preserve"> района Кировской области;</w:t>
      </w:r>
    </w:p>
    <w:p w:rsidR="00431D20" w:rsidRDefault="00431D20">
      <w:pPr>
        <w:pStyle w:val="text"/>
      </w:pPr>
      <w:r>
        <w:t xml:space="preserve">- сокращенное наименование – администрация </w:t>
      </w:r>
      <w:proofErr w:type="spellStart"/>
      <w:r>
        <w:t>Юрьянского</w:t>
      </w:r>
      <w:proofErr w:type="spellEnd"/>
      <w:r>
        <w:t xml:space="preserve"> городского поселения;</w:t>
      </w:r>
    </w:p>
    <w:p w:rsidR="00431D20" w:rsidRDefault="00431D20">
      <w:pPr>
        <w:pStyle w:val="text"/>
      </w:pPr>
      <w:r>
        <w:t xml:space="preserve">- по тексту Устава – администрация </w:t>
      </w:r>
      <w:proofErr w:type="spellStart"/>
      <w:r>
        <w:t>пеоселения</w:t>
      </w:r>
      <w:proofErr w:type="spellEnd"/>
      <w:r>
        <w:t>.</w:t>
      </w:r>
    </w:p>
    <w:p w:rsidR="00B70B1E" w:rsidRDefault="00B70B1E" w:rsidP="00B70B1E">
      <w:pPr>
        <w:pStyle w:val="text"/>
      </w:pPr>
      <w:r>
        <w:t xml:space="preserve">(п. 1, п.2, п.3 статьи  20 в редакции решений Думы </w:t>
      </w:r>
      <w:proofErr w:type="spellStart"/>
      <w:r>
        <w:t>Юрьянского</w:t>
      </w:r>
      <w:proofErr w:type="spellEnd"/>
      <w:r>
        <w:t xml:space="preserve"> городского поселения от </w:t>
      </w:r>
      <w:hyperlink r:id="rId87" w:history="1">
        <w:r>
          <w:rPr>
            <w:rStyle w:val="a5"/>
          </w:rPr>
          <w:t>02.08.2017 № 63/1</w:t>
        </w:r>
      </w:hyperlink>
      <w:r>
        <w:t>)</w:t>
      </w:r>
    </w:p>
    <w:p w:rsidR="00594945" w:rsidRDefault="00594945" w:rsidP="00330537">
      <w:pPr>
        <w:pStyle w:val="text"/>
      </w:pPr>
      <w:r>
        <w:t xml:space="preserve">2. </w:t>
      </w:r>
      <w:proofErr w:type="gramStart"/>
      <w:r>
        <w:t>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&gt;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594945" w:rsidRDefault="00594945" w:rsidP="00330537">
      <w:pPr>
        <w:pStyle w:val="text"/>
      </w:pPr>
      <w:r>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94945" w:rsidRDefault="00594945" w:rsidP="008D5B5D">
      <w:pPr>
        <w:pStyle w:val="text"/>
      </w:pPr>
      <w:r>
        <w:t xml:space="preserve">(часть 2 в редакции решения Думы </w:t>
      </w:r>
      <w:proofErr w:type="spellStart"/>
      <w:r>
        <w:t>Юрьянского</w:t>
      </w:r>
      <w:proofErr w:type="spellEnd"/>
      <w:r>
        <w:t xml:space="preserve"> городского поселения от </w:t>
      </w:r>
      <w:hyperlink r:id="rId88" w:tgtFrame="Logical" w:history="1">
        <w:r w:rsidRPr="00001C10">
          <w:rPr>
            <w:rStyle w:val="a5"/>
          </w:rPr>
          <w:t>10.09.2013 № 13/1</w:t>
        </w:r>
      </w:hyperlink>
      <w:r>
        <w:t>)</w:t>
      </w:r>
    </w:p>
    <w:p w:rsidR="00594945" w:rsidRDefault="00594945" w:rsidP="00453D21">
      <w:pPr>
        <w:pStyle w:val="article"/>
        <w:outlineLvl w:val="0"/>
      </w:pPr>
      <w:r>
        <w:rPr>
          <w:b/>
          <w:bCs/>
        </w:rPr>
        <w:t xml:space="preserve">Статья 21. Дума поселения </w:t>
      </w:r>
    </w:p>
    <w:p w:rsidR="00594945" w:rsidRPr="002C051F" w:rsidRDefault="00594945" w:rsidP="00BD3515">
      <w:pPr>
        <w:ind w:firstLine="540"/>
      </w:pPr>
      <w:r>
        <w:t xml:space="preserve">1. </w:t>
      </w:r>
      <w:r w:rsidRPr="002C051F">
        <w:t>Дума поселения</w:t>
      </w:r>
      <w:r>
        <w:t xml:space="preserve"> </w:t>
      </w:r>
      <w:r w:rsidRPr="002C051F">
        <w:t xml:space="preserve">–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w:t>
      </w:r>
      <w:r w:rsidRPr="00330537">
        <w:t>Дума поселения избирается на основе всеобщего равного и прямого избирательного права при тайном голосовании в соответствии федеральными и областными законами сроком на 5 лет</w:t>
      </w:r>
      <w:r w:rsidRPr="002C051F">
        <w:t>.</w:t>
      </w:r>
    </w:p>
    <w:p w:rsidR="00594945" w:rsidRDefault="00594945" w:rsidP="00330537">
      <w:pPr>
        <w:pStyle w:val="text"/>
      </w:pPr>
      <w:r>
        <w:t xml:space="preserve">(часть 1 в редакции решения Думы </w:t>
      </w:r>
      <w:proofErr w:type="spellStart"/>
      <w:r>
        <w:t>Юрьянского</w:t>
      </w:r>
      <w:proofErr w:type="spellEnd"/>
      <w:r>
        <w:t xml:space="preserve"> городского поселения от </w:t>
      </w:r>
      <w:hyperlink r:id="rId89" w:tgtFrame="Logical" w:history="1">
        <w:r w:rsidRPr="00001C10">
          <w:rPr>
            <w:rStyle w:val="a5"/>
          </w:rPr>
          <w:t>10.09.2013 № 13/1</w:t>
        </w:r>
      </w:hyperlink>
      <w:r>
        <w:t>)</w:t>
      </w:r>
    </w:p>
    <w:p w:rsidR="00594945" w:rsidRPr="002C051F" w:rsidRDefault="00594945" w:rsidP="00BD3515">
      <w:pPr>
        <w:ind w:firstLine="540"/>
      </w:pPr>
      <w:r w:rsidRPr="002C051F">
        <w:t>2. Дума поселения состоит из 12 депутатов, избираемых населением поселения.</w:t>
      </w:r>
    </w:p>
    <w:p w:rsidR="00594945" w:rsidRPr="002C051F" w:rsidRDefault="00594945" w:rsidP="00BD3515">
      <w:pPr>
        <w:ind w:firstLine="540"/>
      </w:pPr>
      <w:r w:rsidRPr="002C051F">
        <w:t>3. Порядок проведения выборов в Думу поселения определяется федеральным и областным законодательством.</w:t>
      </w:r>
    </w:p>
    <w:p w:rsidR="00594945" w:rsidRPr="002C051F" w:rsidRDefault="00594945" w:rsidP="00BD3515">
      <w:pPr>
        <w:ind w:firstLine="540"/>
      </w:pPr>
      <w:r w:rsidRPr="002C051F">
        <w:t>4.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594945" w:rsidRPr="002C051F" w:rsidRDefault="00594945" w:rsidP="00BD3515">
      <w:pPr>
        <w:ind w:firstLine="540"/>
      </w:pPr>
      <w:r w:rsidRPr="002C051F">
        <w:t>5. Заседание Думы поселения считается правомочным, если на нем присутствуют более 50 процентов от числа избранных депутатов. Заседания Думы поселения проводятся не реже одного раза в три месяца.</w:t>
      </w:r>
    </w:p>
    <w:p w:rsidR="00594945" w:rsidRPr="002C051F" w:rsidRDefault="00594945" w:rsidP="00BD3515">
      <w:pPr>
        <w:ind w:firstLine="540"/>
      </w:pPr>
      <w:r w:rsidRPr="002C051F">
        <w:t xml:space="preserve">6. Депутатом Думы поселения может быть избран гражданин Российской Федерации, достигший возраста 18 лет на день голосования, </w:t>
      </w:r>
      <w:r w:rsidRPr="002C051F">
        <w:rPr>
          <w:color w:val="000000"/>
          <w:spacing w:val="3"/>
        </w:rPr>
        <w:t xml:space="preserve">а </w:t>
      </w:r>
      <w:r w:rsidRPr="002C051F">
        <w:t>также постоянно проживающий на территории поселения</w:t>
      </w:r>
      <w:r w:rsidRPr="002C051F">
        <w:rPr>
          <w:color w:val="000000"/>
          <w:spacing w:val="3"/>
        </w:rPr>
        <w:t xml:space="preserve"> </w:t>
      </w:r>
      <w:r w:rsidRPr="002C051F">
        <w:rPr>
          <w:color w:val="000000"/>
        </w:rPr>
        <w:t xml:space="preserve">гражданин иностранного государства - участника международного договора </w:t>
      </w:r>
      <w:r w:rsidRPr="002C051F">
        <w:rPr>
          <w:color w:val="000000"/>
          <w:spacing w:val="4"/>
        </w:rPr>
        <w:t>Российской Федерации, в соответствии с которым, иностранный гражданин имеет право быть избранным в органы местного самоуправления</w:t>
      </w:r>
      <w:r w:rsidRPr="002C051F">
        <w:t>.</w:t>
      </w:r>
    </w:p>
    <w:p w:rsidR="00594945" w:rsidRPr="002C051F" w:rsidRDefault="00594945" w:rsidP="00BD3515">
      <w:pPr>
        <w:ind w:firstLine="540"/>
      </w:pPr>
      <w:r w:rsidRPr="002C051F">
        <w:t>7. Порядок деятельности Думы поселения устанавливается Регламентом Думы поселения, который принимается двумя третями голосов от установленной настоящим Уставом численности депутатов Думы поселения.</w:t>
      </w:r>
    </w:p>
    <w:p w:rsidR="00594945" w:rsidRPr="002C051F" w:rsidRDefault="00594945" w:rsidP="00BD3515">
      <w:pPr>
        <w:ind w:firstLine="540"/>
      </w:pPr>
      <w:r w:rsidRPr="002C051F">
        <w:t>Первое заседание Думы поселения нового созыва проводится по инициативе главы поселения не позднее, чем через 14 дней со дня, следующего за днем её избрания</w:t>
      </w:r>
      <w:r>
        <w:t xml:space="preserve"> в правомочном составе</w:t>
      </w:r>
      <w:r w:rsidRPr="002C051F">
        <w:t>.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594945" w:rsidRDefault="00594945" w:rsidP="00330537">
      <w:pPr>
        <w:pStyle w:val="text"/>
      </w:pPr>
      <w:r>
        <w:t xml:space="preserve">(абзац второй в редакции решения Думы </w:t>
      </w:r>
      <w:proofErr w:type="spellStart"/>
      <w:r>
        <w:t>Юрьянского</w:t>
      </w:r>
      <w:proofErr w:type="spellEnd"/>
      <w:r>
        <w:t xml:space="preserve"> городского поселения от </w:t>
      </w:r>
      <w:hyperlink r:id="rId90" w:tgtFrame="Logical" w:history="1">
        <w:r w:rsidRPr="00001C10">
          <w:rPr>
            <w:rStyle w:val="a5"/>
          </w:rPr>
          <w:t>10.09.2013 № 13/1</w:t>
        </w:r>
      </w:hyperlink>
      <w:r>
        <w:t>)</w:t>
      </w:r>
    </w:p>
    <w:p w:rsidR="00594945" w:rsidRPr="002C051F" w:rsidRDefault="00594945" w:rsidP="00BD3515">
      <w:pPr>
        <w:ind w:firstLine="540"/>
      </w:pPr>
      <w:r w:rsidRPr="002C051F">
        <w:t xml:space="preserve">8. Дума поселения обладает правами юридического лица, является </w:t>
      </w:r>
      <w:r w:rsidRPr="004E13DE">
        <w:t>муниципальным казенным учреждением</w:t>
      </w:r>
      <w:r w:rsidRPr="002C051F">
        <w:t xml:space="preserve">,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w:t>
      </w:r>
      <w:r w:rsidRPr="004E13DE">
        <w:t>счета в соответствии с федеральным законодательством</w:t>
      </w:r>
      <w:r w:rsidRPr="002C051F">
        <w:t>. Финансирование деятельности Думы поселения отражается отдельной строкой в местном бюджете.</w:t>
      </w:r>
    </w:p>
    <w:p w:rsidR="00594945" w:rsidRPr="00BD3515" w:rsidRDefault="00594945" w:rsidP="00AB2927">
      <w:pPr>
        <w:pStyle w:val="a3"/>
        <w:spacing w:before="0" w:after="0"/>
        <w:ind w:firstLine="540"/>
        <w:jc w:val="both"/>
        <w:rPr>
          <w:b w:val="0"/>
          <w:bCs w:val="0"/>
          <w:sz w:val="24"/>
          <w:szCs w:val="24"/>
        </w:rPr>
      </w:pPr>
      <w:r>
        <w:rPr>
          <w:b w:val="0"/>
          <w:bCs w:val="0"/>
          <w:sz w:val="24"/>
          <w:szCs w:val="24"/>
        </w:rPr>
        <w:t>(часть 8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91"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BD3515">
      <w:pPr>
        <w:ind w:firstLine="540"/>
      </w:pPr>
      <w:r w:rsidRPr="002C051F">
        <w:t>9. Организацию деятельности Думы поселения осуществляет председатель Думы поселения.</w:t>
      </w:r>
    </w:p>
    <w:p w:rsidR="00594945" w:rsidRDefault="00594945" w:rsidP="00BD3515">
      <w:pPr>
        <w:pStyle w:val="text"/>
      </w:pPr>
      <w:r w:rsidRPr="002C051F">
        <w:t xml:space="preserve">10. Для обеспечения своей деятельности Дума поселения может формировать аппарат, самостоятельно решать вопросы о его структуре и численности, в </w:t>
      </w:r>
      <w:proofErr w:type="gramStart"/>
      <w:r w:rsidRPr="002C051F">
        <w:t>пределах</w:t>
      </w:r>
      <w:proofErr w:type="gramEnd"/>
      <w:r w:rsidRPr="002C051F">
        <w:t xml:space="preserve"> выделенных на эти цели бюджетных средств</w:t>
      </w:r>
      <w:r>
        <w:t>.</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в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92" w:history="1">
        <w:r w:rsidRPr="00BD3515">
          <w:rPr>
            <w:rStyle w:val="a5"/>
            <w:b w:val="0"/>
            <w:bCs w:val="0"/>
            <w:sz w:val="24"/>
            <w:szCs w:val="24"/>
          </w:rPr>
          <w:t>16.08.2010 № 34/2</w:t>
        </w:r>
      </w:hyperlink>
      <w:r w:rsidRPr="00BD3515">
        <w:rPr>
          <w:b w:val="0"/>
          <w:bCs w:val="0"/>
          <w:sz w:val="24"/>
          <w:szCs w:val="24"/>
        </w:rPr>
        <w:t>)</w:t>
      </w:r>
    </w:p>
    <w:p w:rsidR="00594945" w:rsidRDefault="00594945" w:rsidP="00453D21">
      <w:pPr>
        <w:pStyle w:val="article"/>
        <w:outlineLvl w:val="0"/>
      </w:pPr>
      <w:r>
        <w:rPr>
          <w:b/>
          <w:bCs/>
        </w:rPr>
        <w:t>Статья 22. Компетенция Думы поселения</w:t>
      </w:r>
    </w:p>
    <w:p w:rsidR="00594945" w:rsidRPr="002C051F" w:rsidRDefault="00594945" w:rsidP="00BD3515">
      <w:pPr>
        <w:ind w:firstLine="540"/>
      </w:pPr>
      <w:r>
        <w:t xml:space="preserve">1. </w:t>
      </w:r>
      <w:r w:rsidRPr="002C051F">
        <w:t>В исключительной компетенции Думы поселения находятся:</w:t>
      </w:r>
    </w:p>
    <w:p w:rsidR="00594945" w:rsidRPr="002C051F" w:rsidRDefault="00594945" w:rsidP="00BD3515">
      <w:pPr>
        <w:ind w:firstLine="540"/>
      </w:pPr>
      <w:r w:rsidRPr="002C051F">
        <w:t>1) принятие Устава поселения, внесение в него изменений и дополнений;</w:t>
      </w:r>
    </w:p>
    <w:p w:rsidR="00594945" w:rsidRPr="002C051F" w:rsidRDefault="00594945" w:rsidP="00BD3515">
      <w:pPr>
        <w:ind w:firstLine="540"/>
      </w:pPr>
      <w:r w:rsidRPr="002C051F">
        <w:t>2) утверждение бюджета поселения и отчета о его исполнении;</w:t>
      </w:r>
    </w:p>
    <w:p w:rsidR="00594945" w:rsidRPr="002C051F" w:rsidRDefault="00594945" w:rsidP="00BD3515">
      <w:pPr>
        <w:ind w:firstLine="540"/>
      </w:pPr>
      <w:r w:rsidRPr="002C051F">
        <w:t>3) установление, изменение и отмена местных налогов и сборов в соответствии с законодательством Российской Федерации о налогах и сборах;</w:t>
      </w:r>
    </w:p>
    <w:p w:rsidR="00845D9E" w:rsidRDefault="00594945" w:rsidP="00BD3515">
      <w:pPr>
        <w:ind w:firstLine="540"/>
      </w:pPr>
      <w:r w:rsidRPr="002C051F">
        <w:t xml:space="preserve">4) </w:t>
      </w:r>
      <w:r w:rsidR="00845D9E">
        <w:t>утверждение стратегии социально-экономического развития поселения;</w:t>
      </w:r>
    </w:p>
    <w:p w:rsidR="00845D9E" w:rsidRDefault="00845D9E" w:rsidP="00845D9E">
      <w:pPr>
        <w:pStyle w:val="a3"/>
        <w:spacing w:before="0" w:after="0"/>
        <w:ind w:firstLine="540"/>
        <w:jc w:val="both"/>
        <w:rPr>
          <w:b w:val="0"/>
          <w:bCs w:val="0"/>
          <w:sz w:val="24"/>
          <w:szCs w:val="24"/>
        </w:rPr>
      </w:pPr>
      <w:r>
        <w:rPr>
          <w:b w:val="0"/>
          <w:bCs w:val="0"/>
          <w:sz w:val="24"/>
          <w:szCs w:val="24"/>
        </w:rPr>
        <w:t>(пункт  4 части 1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93" w:tgtFrame="Logical" w:history="1">
        <w:r w:rsidRPr="00A0124F">
          <w:rPr>
            <w:rStyle w:val="a5"/>
            <w:b w:val="0"/>
            <w:bCs w:val="0"/>
            <w:sz w:val="24"/>
            <w:szCs w:val="24"/>
          </w:rPr>
          <w:t>1</w:t>
        </w:r>
        <w:r>
          <w:rPr>
            <w:rStyle w:val="a5"/>
            <w:b w:val="0"/>
            <w:bCs w:val="0"/>
            <w:sz w:val="24"/>
            <w:szCs w:val="24"/>
          </w:rPr>
          <w:t>6</w:t>
        </w:r>
        <w:r w:rsidRPr="00A0124F">
          <w:rPr>
            <w:rStyle w:val="a5"/>
            <w:b w:val="0"/>
            <w:bCs w:val="0"/>
            <w:sz w:val="24"/>
            <w:szCs w:val="24"/>
          </w:rPr>
          <w:t>.0</w:t>
        </w:r>
        <w:r>
          <w:rPr>
            <w:rStyle w:val="a5"/>
            <w:b w:val="0"/>
            <w:bCs w:val="0"/>
            <w:sz w:val="24"/>
            <w:szCs w:val="24"/>
          </w:rPr>
          <w:t>5</w:t>
        </w:r>
        <w:r w:rsidRPr="00A0124F">
          <w:rPr>
            <w:rStyle w:val="a5"/>
            <w:b w:val="0"/>
            <w:bCs w:val="0"/>
            <w:sz w:val="24"/>
            <w:szCs w:val="24"/>
          </w:rPr>
          <w:t>.201</w:t>
        </w:r>
        <w:r>
          <w:rPr>
            <w:rStyle w:val="a5"/>
            <w:b w:val="0"/>
            <w:bCs w:val="0"/>
            <w:sz w:val="24"/>
            <w:szCs w:val="24"/>
          </w:rPr>
          <w:t xml:space="preserve">8 </w:t>
        </w:r>
        <w:r w:rsidRPr="00A0124F">
          <w:rPr>
            <w:rStyle w:val="a5"/>
            <w:b w:val="0"/>
            <w:bCs w:val="0"/>
            <w:sz w:val="24"/>
            <w:szCs w:val="24"/>
          </w:rPr>
          <w:t xml:space="preserve"> №</w:t>
        </w:r>
        <w:r>
          <w:rPr>
            <w:rStyle w:val="a5"/>
            <w:b w:val="0"/>
            <w:bCs w:val="0"/>
            <w:sz w:val="24"/>
            <w:szCs w:val="24"/>
          </w:rPr>
          <w:t>11</w:t>
        </w:r>
        <w:r w:rsidRPr="00A0124F">
          <w:rPr>
            <w:rStyle w:val="a5"/>
            <w:b w:val="0"/>
            <w:bCs w:val="0"/>
            <w:sz w:val="24"/>
            <w:szCs w:val="24"/>
          </w:rPr>
          <w:t>/1</w:t>
        </w:r>
      </w:hyperlink>
      <w:r w:rsidRPr="00BD3515">
        <w:rPr>
          <w:b w:val="0"/>
          <w:bCs w:val="0"/>
          <w:sz w:val="24"/>
          <w:szCs w:val="24"/>
        </w:rPr>
        <w:t>)</w:t>
      </w:r>
    </w:p>
    <w:p w:rsidR="00594945" w:rsidRPr="002C051F" w:rsidRDefault="00594945" w:rsidP="00BD3515">
      <w:pPr>
        <w:ind w:firstLine="540"/>
      </w:pPr>
      <w:r w:rsidRPr="002C051F">
        <w:t>5) определение порядка управления и распоряжения имуществом, находящимся в муниципальной собственности поселения;</w:t>
      </w:r>
    </w:p>
    <w:p w:rsidR="00594945" w:rsidRDefault="00594945" w:rsidP="00AB2927">
      <w:pPr>
        <w:pStyle w:val="a3"/>
        <w:spacing w:before="0" w:after="0"/>
        <w:ind w:firstLine="540"/>
        <w:jc w:val="both"/>
        <w:rPr>
          <w:b w:val="0"/>
          <w:bCs w:val="0"/>
          <w:sz w:val="24"/>
          <w:szCs w:val="24"/>
        </w:rPr>
      </w:pPr>
      <w:r w:rsidRPr="004E13DE">
        <w:rPr>
          <w:b w:val="0"/>
          <w:bCs w:val="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b w:val="0"/>
          <w:bCs w:val="0"/>
          <w:sz w:val="24"/>
          <w:szCs w:val="24"/>
        </w:rPr>
        <w:t xml:space="preserve"> </w:t>
      </w:r>
    </w:p>
    <w:p w:rsidR="00594945" w:rsidRPr="00BD3515" w:rsidRDefault="00594945" w:rsidP="00AB2927">
      <w:pPr>
        <w:pStyle w:val="a3"/>
        <w:spacing w:before="0" w:after="0"/>
        <w:ind w:firstLine="540"/>
        <w:jc w:val="both"/>
        <w:rPr>
          <w:b w:val="0"/>
          <w:bCs w:val="0"/>
          <w:sz w:val="24"/>
          <w:szCs w:val="24"/>
        </w:rPr>
      </w:pPr>
      <w:r>
        <w:rPr>
          <w:b w:val="0"/>
          <w:bCs w:val="0"/>
          <w:sz w:val="24"/>
          <w:szCs w:val="24"/>
        </w:rPr>
        <w:t>(пункт 6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94"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BD3515">
      <w:pPr>
        <w:ind w:firstLine="540"/>
      </w:pPr>
      <w:r w:rsidRPr="002C051F">
        <w:t xml:space="preserve">7) определение порядка участия поселения в организациях межмуниципального сотрудничества; </w:t>
      </w:r>
    </w:p>
    <w:p w:rsidR="00594945" w:rsidRPr="002C051F" w:rsidRDefault="00594945" w:rsidP="00BD3515">
      <w:pPr>
        <w:ind w:firstLine="540"/>
      </w:pPr>
      <w:r w:rsidRPr="002C051F">
        <w:t xml:space="preserve">8) определение порядка материально-технического и организационного обеспечения деятельности органов местного самоуправления; </w:t>
      </w:r>
    </w:p>
    <w:p w:rsidR="00594945" w:rsidRPr="002C051F" w:rsidRDefault="00594945" w:rsidP="00BD3515">
      <w:pPr>
        <w:ind w:firstLine="540"/>
      </w:pPr>
      <w:r w:rsidRPr="002C051F">
        <w:t xml:space="preserve">9) </w:t>
      </w:r>
      <w:proofErr w:type="gramStart"/>
      <w:r w:rsidRPr="002C051F">
        <w:t>контроль за</w:t>
      </w:r>
      <w:proofErr w:type="gramEnd"/>
      <w:r w:rsidRPr="002C051F">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594945" w:rsidRPr="002C051F" w:rsidRDefault="00594945" w:rsidP="00BD3515">
      <w:pPr>
        <w:ind w:firstLine="540"/>
      </w:pPr>
      <w:r w:rsidRPr="002C051F">
        <w:t>10) принятие решения об удалении главы поселения в отставку.</w:t>
      </w:r>
    </w:p>
    <w:p w:rsidR="00594945" w:rsidRPr="002C051F" w:rsidRDefault="00594945" w:rsidP="00BD3515">
      <w:pPr>
        <w:ind w:firstLine="540"/>
      </w:pPr>
      <w:r w:rsidRPr="002C051F">
        <w:t>2.К компетенции Думы поселения относится:</w:t>
      </w:r>
    </w:p>
    <w:p w:rsidR="00594945" w:rsidRPr="002C051F" w:rsidRDefault="00594945" w:rsidP="00BD3515">
      <w:pPr>
        <w:ind w:firstLine="540"/>
      </w:pPr>
      <w:r w:rsidRPr="002C051F">
        <w:t>1) издание муниципальных правовых актов;</w:t>
      </w:r>
    </w:p>
    <w:p w:rsidR="00594945" w:rsidRPr="002C051F" w:rsidRDefault="00594945" w:rsidP="00BD3515">
      <w:pPr>
        <w:ind w:firstLine="540"/>
      </w:pPr>
      <w:r w:rsidRPr="002C051F">
        <w:t>2) принятие решения о проведении местного референдума;</w:t>
      </w:r>
    </w:p>
    <w:p w:rsidR="00594945" w:rsidRPr="002C051F" w:rsidRDefault="00594945" w:rsidP="00BD3515">
      <w:pPr>
        <w:ind w:firstLine="540"/>
      </w:pPr>
      <w:r w:rsidRPr="002C051F">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594945" w:rsidRPr="002C051F" w:rsidRDefault="00594945" w:rsidP="00BD3515">
      <w:pPr>
        <w:ind w:firstLine="540"/>
      </w:pPr>
      <w:r w:rsidRPr="002C051F">
        <w:t>4) назначение и определение порядка проведения конференций граждан;</w:t>
      </w:r>
    </w:p>
    <w:p w:rsidR="00594945" w:rsidRPr="002C051F" w:rsidRDefault="00594945" w:rsidP="00BD3515">
      <w:pPr>
        <w:ind w:firstLine="540"/>
      </w:pPr>
      <w:r w:rsidRPr="002C051F">
        <w:t>5) принятие предусмотренных настоящим Уставом решений, связанных с изменением границ поселения, а также с преобразованием поселения;</w:t>
      </w:r>
    </w:p>
    <w:p w:rsidR="00594945" w:rsidRPr="002C051F" w:rsidRDefault="00594945" w:rsidP="00BD3515">
      <w:pPr>
        <w:ind w:firstLine="540"/>
      </w:pPr>
      <w:r w:rsidRPr="002C051F">
        <w:t>6) обеспечение исполнения принятого на местном референдуме решения в пределах своей компетенции;</w:t>
      </w:r>
    </w:p>
    <w:p w:rsidR="00594945" w:rsidRPr="002C051F" w:rsidRDefault="00594945" w:rsidP="00BD3515">
      <w:pPr>
        <w:ind w:firstLine="540"/>
      </w:pPr>
      <w:r w:rsidRPr="002C051F">
        <w:t>7) установление официальных символов поселения;</w:t>
      </w:r>
    </w:p>
    <w:p w:rsidR="00594945" w:rsidRPr="002C051F" w:rsidRDefault="00594945" w:rsidP="00BD3515">
      <w:pPr>
        <w:ind w:firstLine="540"/>
      </w:pPr>
      <w:r w:rsidRPr="002C051F">
        <w:t>8) утверждение структуры администрации по представлению главы администрации, принятие положения об администрации поселения;</w:t>
      </w:r>
    </w:p>
    <w:p w:rsidR="00594945" w:rsidRPr="002C051F" w:rsidRDefault="00594945" w:rsidP="00BD3515">
      <w:pPr>
        <w:ind w:firstLine="540"/>
      </w:pPr>
      <w:r w:rsidRPr="002C051F">
        <w:t>9) осуществление права законодательной инициативы в Законодательном Собрании области;</w:t>
      </w:r>
    </w:p>
    <w:p w:rsidR="00594945" w:rsidRDefault="00594945" w:rsidP="00AB2927">
      <w:pPr>
        <w:pStyle w:val="a3"/>
        <w:spacing w:before="0" w:after="0"/>
        <w:ind w:firstLine="540"/>
        <w:jc w:val="both"/>
        <w:rPr>
          <w:b w:val="0"/>
          <w:bCs w:val="0"/>
          <w:sz w:val="24"/>
          <w:szCs w:val="24"/>
        </w:rPr>
      </w:pPr>
      <w:r w:rsidRPr="004E13DE">
        <w:rPr>
          <w:b w:val="0"/>
          <w:bCs w:val="0"/>
          <w:sz w:val="24"/>
          <w:szCs w:val="24"/>
        </w:rPr>
        <w:t>10) формирование контрольно-счетного органа поселения, определение порядка его работы и полномочий в соответствии с действующим законодательством;</w:t>
      </w:r>
      <w:r>
        <w:rPr>
          <w:b w:val="0"/>
          <w:bCs w:val="0"/>
          <w:sz w:val="24"/>
          <w:szCs w:val="24"/>
        </w:rPr>
        <w:t xml:space="preserve"> </w:t>
      </w:r>
    </w:p>
    <w:p w:rsidR="00594945" w:rsidRPr="00BD3515" w:rsidRDefault="00594945" w:rsidP="00AB2927">
      <w:pPr>
        <w:pStyle w:val="a3"/>
        <w:spacing w:before="0" w:after="0"/>
        <w:ind w:firstLine="540"/>
        <w:jc w:val="both"/>
        <w:rPr>
          <w:b w:val="0"/>
          <w:bCs w:val="0"/>
          <w:sz w:val="24"/>
          <w:szCs w:val="24"/>
        </w:rPr>
      </w:pPr>
      <w:r>
        <w:rPr>
          <w:b w:val="0"/>
          <w:bCs w:val="0"/>
          <w:sz w:val="24"/>
          <w:szCs w:val="24"/>
        </w:rPr>
        <w:t>(пункт 10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95" w:tgtFrame="Logical" w:history="1">
        <w:r w:rsidRPr="00A0124F">
          <w:rPr>
            <w:rStyle w:val="a5"/>
            <w:b w:val="0"/>
            <w:bCs w:val="0"/>
            <w:sz w:val="24"/>
            <w:szCs w:val="24"/>
          </w:rPr>
          <w:t>12.03.2013 № 6/1</w:t>
        </w:r>
      </w:hyperlink>
      <w:r w:rsidRPr="00BD3515">
        <w:rPr>
          <w:b w:val="0"/>
          <w:bCs w:val="0"/>
          <w:sz w:val="24"/>
          <w:szCs w:val="24"/>
        </w:rPr>
        <w:t>)</w:t>
      </w:r>
    </w:p>
    <w:p w:rsidR="00594945" w:rsidRPr="002C051F" w:rsidRDefault="00594945" w:rsidP="00BD3515">
      <w:pPr>
        <w:ind w:firstLine="540"/>
      </w:pPr>
      <w:r w:rsidRPr="002C051F">
        <w:t xml:space="preserve">11)утверждение списка и определение порядка приватизации муниципального имущества, в соответствии с федеральным законодательством; </w:t>
      </w:r>
    </w:p>
    <w:p w:rsidR="00594945" w:rsidRPr="002C051F" w:rsidRDefault="00594945" w:rsidP="00BD3515">
      <w:pPr>
        <w:ind w:firstLine="540"/>
      </w:pPr>
      <w:r w:rsidRPr="002C051F">
        <w:t>12)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поселений;</w:t>
      </w:r>
    </w:p>
    <w:p w:rsidR="00594945" w:rsidRPr="000853E1" w:rsidRDefault="00594945" w:rsidP="000853E1">
      <w:pPr>
        <w:pStyle w:val="a3"/>
        <w:spacing w:before="0" w:after="0"/>
        <w:ind w:firstLine="540"/>
        <w:jc w:val="both"/>
        <w:rPr>
          <w:b w:val="0"/>
          <w:bCs w:val="0"/>
          <w:sz w:val="24"/>
          <w:szCs w:val="24"/>
        </w:rPr>
      </w:pPr>
      <w:r w:rsidRPr="000853E1">
        <w:rPr>
          <w:b w:val="0"/>
          <w:bCs w:val="0"/>
          <w:sz w:val="24"/>
          <w:szCs w:val="24"/>
        </w:rPr>
        <w:t xml:space="preserve">13) – пункт утратил силу решением Думы </w:t>
      </w:r>
      <w:proofErr w:type="spellStart"/>
      <w:r w:rsidRPr="000853E1">
        <w:rPr>
          <w:b w:val="0"/>
          <w:bCs w:val="0"/>
          <w:sz w:val="24"/>
          <w:szCs w:val="24"/>
        </w:rPr>
        <w:t>Юрьянского</w:t>
      </w:r>
      <w:proofErr w:type="spellEnd"/>
      <w:r w:rsidRPr="000853E1">
        <w:rPr>
          <w:b w:val="0"/>
          <w:bCs w:val="0"/>
          <w:sz w:val="24"/>
          <w:szCs w:val="24"/>
        </w:rPr>
        <w:t xml:space="preserve"> городского поселения от </w:t>
      </w:r>
      <w:hyperlink r:id="rId96" w:tgtFrame="Logical" w:history="1">
        <w:r w:rsidRPr="000853E1">
          <w:rPr>
            <w:rStyle w:val="a5"/>
            <w:b w:val="0"/>
            <w:bCs w:val="0"/>
            <w:sz w:val="24"/>
            <w:szCs w:val="24"/>
          </w:rPr>
          <w:t>26.05.2014 № 21/1</w:t>
        </w:r>
      </w:hyperlink>
    </w:p>
    <w:p w:rsidR="00594945" w:rsidRDefault="00594945" w:rsidP="00BD3515">
      <w:pPr>
        <w:ind w:firstLine="540"/>
      </w:pPr>
      <w:r w:rsidRPr="002C051F">
        <w:t>14) принятие решений о целях, формах, суммах долгосрочных заимствований,</w:t>
      </w:r>
      <w:r>
        <w:t xml:space="preserve"> выпуске местных займов</w:t>
      </w:r>
      <w:r w:rsidRPr="002C051F">
        <w:t>;</w:t>
      </w:r>
    </w:p>
    <w:p w:rsidR="00594945" w:rsidRPr="00BD3515" w:rsidRDefault="00594945" w:rsidP="000853E1">
      <w:pPr>
        <w:pStyle w:val="a3"/>
        <w:spacing w:before="0" w:after="0"/>
        <w:ind w:firstLine="540"/>
        <w:jc w:val="both"/>
        <w:rPr>
          <w:b w:val="0"/>
          <w:bCs w:val="0"/>
          <w:sz w:val="24"/>
          <w:szCs w:val="24"/>
        </w:rPr>
      </w:pPr>
      <w:r>
        <w:rPr>
          <w:b w:val="0"/>
          <w:bCs w:val="0"/>
          <w:sz w:val="24"/>
          <w:szCs w:val="24"/>
        </w:rPr>
        <w:t>(пункт 14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97" w:tgtFrame="Logical" w:history="1">
        <w:r w:rsidRPr="00442C61">
          <w:rPr>
            <w:rStyle w:val="a5"/>
            <w:b w:val="0"/>
            <w:bCs w:val="0"/>
            <w:sz w:val="24"/>
            <w:szCs w:val="24"/>
          </w:rPr>
          <w:t>26.05.2014 № 21/1</w:t>
        </w:r>
      </w:hyperlink>
      <w:r>
        <w:rPr>
          <w:b w:val="0"/>
          <w:bCs w:val="0"/>
          <w:sz w:val="24"/>
          <w:szCs w:val="24"/>
        </w:rPr>
        <w:t>)</w:t>
      </w:r>
    </w:p>
    <w:p w:rsidR="00594945" w:rsidRPr="002C051F" w:rsidRDefault="00594945" w:rsidP="00BD3515">
      <w:pPr>
        <w:ind w:firstLine="540"/>
      </w:pPr>
      <w:r w:rsidRPr="002C051F">
        <w:t>15) установление штрафов (установление которых в соответствии с федеральным законом, отнесено к компетенции органов местного самоуправления);</w:t>
      </w:r>
    </w:p>
    <w:p w:rsidR="00594945" w:rsidRPr="002C051F" w:rsidRDefault="00594945" w:rsidP="00BD3515">
      <w:pPr>
        <w:ind w:firstLine="540"/>
      </w:pPr>
      <w:r w:rsidRPr="002C051F">
        <w:t xml:space="preserve">16) </w:t>
      </w:r>
      <w:r w:rsidRPr="00330537">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Настоящее полномочие на основе соглашения между Думой поселения и органами местного самоуправления района может полностью или частично осуществляться органами местного самоуправления муниципального района, в состав которого входит поселение</w:t>
      </w:r>
      <w:r w:rsidRPr="002C051F">
        <w:t>;</w:t>
      </w:r>
    </w:p>
    <w:p w:rsidR="00594945" w:rsidRDefault="00594945" w:rsidP="00330537">
      <w:pPr>
        <w:pStyle w:val="text"/>
      </w:pPr>
      <w:r>
        <w:t xml:space="preserve">(пункт 16 в редакции решения Думы </w:t>
      </w:r>
      <w:proofErr w:type="spellStart"/>
      <w:r>
        <w:t>Юрьянского</w:t>
      </w:r>
      <w:proofErr w:type="spellEnd"/>
      <w:r>
        <w:t xml:space="preserve"> городского поселения от </w:t>
      </w:r>
      <w:hyperlink r:id="rId98" w:tgtFrame="Logical" w:history="1">
        <w:r w:rsidRPr="00001C10">
          <w:rPr>
            <w:rStyle w:val="a5"/>
          </w:rPr>
          <w:t>10.09.2013 № 13/1</w:t>
        </w:r>
      </w:hyperlink>
      <w:r>
        <w:t>)</w:t>
      </w:r>
    </w:p>
    <w:p w:rsidR="00594945" w:rsidRPr="002C051F" w:rsidRDefault="00594945" w:rsidP="00BD3515">
      <w:pPr>
        <w:ind w:firstLine="540"/>
      </w:pPr>
      <w:r>
        <w:t xml:space="preserve">17) </w:t>
      </w:r>
      <w:r w:rsidRPr="002C051F">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t>поселения</w:t>
      </w:r>
      <w:r w:rsidRPr="002C051F">
        <w:t xml:space="preserve"> официальной информации о социально-экономическом и культурном развитии </w:t>
      </w:r>
      <w:r>
        <w:t>поселения</w:t>
      </w:r>
      <w:r w:rsidRPr="002C051F">
        <w:t>, о развитии его общественной инфраструктуры и иной официальной информации;</w:t>
      </w:r>
    </w:p>
    <w:p w:rsidR="00594945" w:rsidRDefault="00594945" w:rsidP="00330537">
      <w:pPr>
        <w:pStyle w:val="text"/>
      </w:pPr>
      <w:r>
        <w:t xml:space="preserve">(пункт 17 в редакции решения Думы </w:t>
      </w:r>
      <w:proofErr w:type="spellStart"/>
      <w:r>
        <w:t>Юрьянского</w:t>
      </w:r>
      <w:proofErr w:type="spellEnd"/>
      <w:r>
        <w:t xml:space="preserve"> городского поселения от </w:t>
      </w:r>
      <w:hyperlink r:id="rId99" w:tgtFrame="Logical" w:history="1">
        <w:r w:rsidRPr="00001C10">
          <w:rPr>
            <w:rStyle w:val="a5"/>
          </w:rPr>
          <w:t>10.09.2013 № 13/1</w:t>
        </w:r>
      </w:hyperlink>
      <w:r>
        <w:t>)</w:t>
      </w:r>
    </w:p>
    <w:p w:rsidR="00594945" w:rsidRPr="002C051F" w:rsidRDefault="00594945" w:rsidP="00BD3515">
      <w:pPr>
        <w:ind w:firstLine="540"/>
      </w:pPr>
      <w:r>
        <w:t xml:space="preserve">18) </w:t>
      </w:r>
      <w:r w:rsidRPr="002C051F">
        <w:t xml:space="preserve">создание условий для развития местного традиционного народного художественного творчества в поселении; </w:t>
      </w:r>
    </w:p>
    <w:p w:rsidR="00594945" w:rsidRPr="002C051F" w:rsidRDefault="00594945" w:rsidP="00BD3515">
      <w:pPr>
        <w:ind w:firstLine="540"/>
      </w:pPr>
      <w:r>
        <w:t xml:space="preserve">19) </w:t>
      </w:r>
      <w:r w:rsidRPr="002C051F">
        <w:t>содействие в развитии сельскохозяйственного производства, создание условий для развития малого и среднего предпринимательства;</w:t>
      </w:r>
    </w:p>
    <w:p w:rsidR="00594945" w:rsidRPr="002C051F" w:rsidRDefault="00594945" w:rsidP="00BD3515">
      <w:pPr>
        <w:ind w:firstLine="540"/>
      </w:pPr>
      <w:r>
        <w:t xml:space="preserve">20) </w:t>
      </w:r>
      <w:r w:rsidRPr="002C051F">
        <w:t xml:space="preserve">заслушивание ежегодных отчетов главы поселения о результатах его деятельности, деятельности администрации поселения, в том числе о решении вопросов, поставленных Думой поселения; </w:t>
      </w:r>
    </w:p>
    <w:p w:rsidR="00594945" w:rsidRDefault="00594945" w:rsidP="00BD3515">
      <w:pPr>
        <w:pStyle w:val="text"/>
      </w:pPr>
      <w:r w:rsidRPr="002C051F">
        <w:t>21)осуществление иных полномочий, отнесенных к ведению Думы поселения федеральным законодательством, законодательством области, настоящим Уставом</w:t>
      </w:r>
      <w:r>
        <w:t xml:space="preserve">. </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в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00" w:history="1">
        <w:r w:rsidRPr="00BD3515">
          <w:rPr>
            <w:rStyle w:val="a5"/>
            <w:b w:val="0"/>
            <w:bCs w:val="0"/>
            <w:sz w:val="24"/>
            <w:szCs w:val="24"/>
          </w:rPr>
          <w:t>16.08.2010 № 34/2</w:t>
        </w:r>
      </w:hyperlink>
      <w:r w:rsidRPr="00BD3515">
        <w:rPr>
          <w:b w:val="0"/>
          <w:bCs w:val="0"/>
          <w:sz w:val="24"/>
          <w:szCs w:val="24"/>
        </w:rPr>
        <w:t>)</w:t>
      </w:r>
    </w:p>
    <w:p w:rsidR="00594945" w:rsidRDefault="00594945">
      <w:pPr>
        <w:pStyle w:val="article"/>
      </w:pPr>
      <w:r>
        <w:rPr>
          <w:b/>
          <w:bCs/>
        </w:rPr>
        <w:t>Статья 23. Порядок рассмотрения и принятия Думой поселения правовых актов</w:t>
      </w:r>
    </w:p>
    <w:p w:rsidR="00594945" w:rsidRDefault="00594945">
      <w:pPr>
        <w:pStyle w:val="text"/>
      </w:pPr>
      <w:r>
        <w:t xml:space="preserve">1. </w:t>
      </w:r>
      <w:proofErr w:type="gramStart"/>
      <w:r w:rsidRPr="002C051F">
        <w:t>Дума поселения по вопросам, отнесенным к ее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области, настоящим Уставом.</w:t>
      </w:r>
      <w:proofErr w:type="gramEnd"/>
      <w:r w:rsidRPr="002C051F">
        <w:t xml:space="preserve">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«Об общих принципах организации органов местного самоуправления в Российской Федерации», и направляются главе поселения для подписания и обнародования в течение 10 дней</w:t>
      </w:r>
      <w:r>
        <w:t>.</w:t>
      </w:r>
    </w:p>
    <w:p w:rsidR="00594945" w:rsidRPr="00BD3515" w:rsidRDefault="00594945" w:rsidP="00BD3515">
      <w:pPr>
        <w:pStyle w:val="a3"/>
        <w:spacing w:before="0" w:after="0"/>
        <w:jc w:val="both"/>
        <w:rPr>
          <w:b w:val="0"/>
          <w:bCs w:val="0"/>
          <w:sz w:val="24"/>
          <w:szCs w:val="24"/>
        </w:rPr>
      </w:pPr>
      <w:r w:rsidRPr="00BD3515">
        <w:rPr>
          <w:b w:val="0"/>
          <w:bCs w:val="0"/>
          <w:sz w:val="24"/>
          <w:szCs w:val="24"/>
        </w:rPr>
        <w:t>(часть 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01" w:history="1">
        <w:r w:rsidRPr="00BD3515">
          <w:rPr>
            <w:rStyle w:val="a5"/>
            <w:b w:val="0"/>
            <w:bCs w:val="0"/>
            <w:sz w:val="24"/>
            <w:szCs w:val="24"/>
          </w:rPr>
          <w:t>16.08.2010 № 34/2</w:t>
        </w:r>
      </w:hyperlink>
      <w:r w:rsidRPr="00BD3515">
        <w:rPr>
          <w:b w:val="0"/>
          <w:bCs w:val="0"/>
          <w:sz w:val="24"/>
          <w:szCs w:val="24"/>
        </w:rPr>
        <w:t>)</w:t>
      </w:r>
    </w:p>
    <w:p w:rsidR="009617E4" w:rsidRDefault="00594945" w:rsidP="009617E4">
      <w:pPr>
        <w:pStyle w:val="text"/>
      </w:pPr>
      <w:r>
        <w:t>2. Глава поселения</w:t>
      </w:r>
      <w:r w:rsidR="009617E4">
        <w:t>, исполняющий полномочия главы местной администрации</w:t>
      </w:r>
      <w:r w:rsidR="006510C2">
        <w:t>,</w:t>
      </w:r>
      <w:r>
        <w:t xml:space="preserve">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Думы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поселения в течение 7 дней и обнародованию.</w:t>
      </w:r>
    </w:p>
    <w:p w:rsidR="009617E4" w:rsidRDefault="009617E4" w:rsidP="009617E4">
      <w:pPr>
        <w:pStyle w:val="text"/>
      </w:pPr>
      <w:r>
        <w:t xml:space="preserve">(часть 2 в редакции </w:t>
      </w:r>
      <w:r w:rsidRPr="00BD3515">
        <w:t xml:space="preserve">решения Думы </w:t>
      </w:r>
      <w:proofErr w:type="spellStart"/>
      <w:r w:rsidRPr="00BD3515">
        <w:t>Юрьянского</w:t>
      </w:r>
      <w:proofErr w:type="spellEnd"/>
      <w:r w:rsidRPr="00BD3515">
        <w:t xml:space="preserve"> городского поселения от</w:t>
      </w:r>
      <w:r>
        <w:t xml:space="preserve"> </w:t>
      </w:r>
      <w:hyperlink r:id="rId102" w:tgtFrame="Logical" w:history="1">
        <w:r w:rsidRPr="009617E4">
          <w:rPr>
            <w:rStyle w:val="a5"/>
          </w:rPr>
          <w:t>28.03.2017 № 58/2</w:t>
        </w:r>
      </w:hyperlink>
      <w:r>
        <w:t>)</w:t>
      </w:r>
    </w:p>
    <w:p w:rsidR="00594945" w:rsidRDefault="00594945">
      <w:pPr>
        <w:pStyle w:val="text"/>
      </w:pPr>
      <w:r>
        <w:t>3. Решения Думы поселения о принятии Устава поселения, внесении изменений и (или) дополнений в Устав поселения принимаются в соответствии с федеральным законодательством и настоящим Уставом поселения.</w:t>
      </w:r>
    </w:p>
    <w:p w:rsidR="00594945" w:rsidRDefault="00594945" w:rsidP="00330537">
      <w:pPr>
        <w:pStyle w:val="text"/>
      </w:pPr>
      <w:r>
        <w:t xml:space="preserve">(часть 3 в редакции решения Думы </w:t>
      </w:r>
      <w:proofErr w:type="spellStart"/>
      <w:r>
        <w:t>Юрьянского</w:t>
      </w:r>
      <w:proofErr w:type="spellEnd"/>
      <w:r>
        <w:t xml:space="preserve"> городского поселения от </w:t>
      </w:r>
      <w:hyperlink r:id="rId103" w:tgtFrame="Logical" w:history="1">
        <w:r w:rsidRPr="00001C10">
          <w:rPr>
            <w:rStyle w:val="a5"/>
          </w:rPr>
          <w:t>10.09.2013 № 13/1</w:t>
        </w:r>
      </w:hyperlink>
      <w:r>
        <w:t>)</w:t>
      </w:r>
    </w:p>
    <w:p w:rsidR="00594945" w:rsidRDefault="00594945">
      <w:pPr>
        <w:pStyle w:val="text"/>
      </w:pPr>
      <w:r>
        <w:t>4.Проекты правовых актов Думы поселения,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Думы поселения только главой администрации или при наличии заключения главы администрации.</w:t>
      </w:r>
    </w:p>
    <w:p w:rsidR="00594945" w:rsidRDefault="00594945">
      <w:pPr>
        <w:pStyle w:val="text"/>
      </w:pPr>
      <w:r>
        <w:t xml:space="preserve">(часть в редакции решения Думы </w:t>
      </w:r>
      <w:proofErr w:type="spellStart"/>
      <w:r>
        <w:t>Юрьянского</w:t>
      </w:r>
      <w:proofErr w:type="spellEnd"/>
      <w:r>
        <w:t xml:space="preserve"> городского поселения от </w:t>
      </w:r>
      <w:hyperlink r:id="rId104" w:history="1">
        <w:r>
          <w:rPr>
            <w:rStyle w:val="a5"/>
          </w:rPr>
          <w:t>30.10.2007 № 21/2</w:t>
        </w:r>
      </w:hyperlink>
      <w:r>
        <w:t>)</w:t>
      </w:r>
    </w:p>
    <w:p w:rsidR="00594945" w:rsidRDefault="00594945">
      <w:pPr>
        <w:pStyle w:val="text"/>
      </w:pPr>
      <w:r>
        <w:t>5. Правовые акты Думы поселения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Думы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94945" w:rsidRDefault="00594945" w:rsidP="00453D21">
      <w:pPr>
        <w:pStyle w:val="article"/>
        <w:outlineLvl w:val="0"/>
      </w:pPr>
      <w:r>
        <w:rPr>
          <w:b/>
          <w:bCs/>
        </w:rPr>
        <w:t>Статья 24. Депутат Думы поселения</w:t>
      </w:r>
    </w:p>
    <w:p w:rsidR="00594945" w:rsidRDefault="00594945">
      <w:pPr>
        <w:pStyle w:val="text"/>
      </w:pPr>
      <w:r>
        <w:t xml:space="preserve">1. Полномочия депутата Думы поселения начинаются со дня его избрания и прекращаются со дня </w:t>
      </w:r>
      <w:proofErr w:type="gramStart"/>
      <w:r>
        <w:t>начала работы Думы поселения нового созыва</w:t>
      </w:r>
      <w:proofErr w:type="gramEnd"/>
      <w:r>
        <w:t>.</w:t>
      </w:r>
    </w:p>
    <w:p w:rsidR="00594945" w:rsidRDefault="00594945">
      <w:pPr>
        <w:pStyle w:val="text"/>
      </w:pPr>
      <w:r>
        <w:t xml:space="preserve">2. Депутаты Думы поселения осуществляют свои полномочия на непостоянной основе. </w:t>
      </w:r>
    </w:p>
    <w:p w:rsidR="00594945" w:rsidRDefault="00594945">
      <w:pPr>
        <w:pStyle w:val="text"/>
      </w:pPr>
      <w:r>
        <w:t xml:space="preserve">3. Условия осуществления депутатами своих полномочий, формы депутатской деятельности, права депутатов Думы поселения устанавливаются Регламентом Думы поселения. </w:t>
      </w:r>
    </w:p>
    <w:p w:rsidR="00594945" w:rsidRDefault="00594945">
      <w:pPr>
        <w:pStyle w:val="text"/>
      </w:pPr>
      <w:r>
        <w:t xml:space="preserve">4. </w:t>
      </w:r>
      <w:r w:rsidRPr="002C051F">
        <w:t>Статус депутатов Думы поселения, гарантии осуществления их полномочий устанавливаются настоящим Уставом, Положением о статусе депутата, члена выборного органа местного самоуправления, выборного должностного лица местного самоуправления, утвержденного решением Думы поселения, в соответствии с федеральными законами и законами области</w:t>
      </w:r>
      <w:r>
        <w:t>.</w:t>
      </w:r>
    </w:p>
    <w:p w:rsidR="00594945" w:rsidRDefault="00594945" w:rsidP="00BD3515">
      <w:pPr>
        <w:pStyle w:val="a3"/>
        <w:spacing w:before="0" w:after="0"/>
        <w:jc w:val="both"/>
        <w:rPr>
          <w:b w:val="0"/>
          <w:bCs w:val="0"/>
          <w:sz w:val="24"/>
          <w:szCs w:val="24"/>
        </w:rPr>
      </w:pPr>
      <w:r w:rsidRPr="00BD3515">
        <w:rPr>
          <w:b w:val="0"/>
          <w:bCs w:val="0"/>
          <w:sz w:val="24"/>
          <w:szCs w:val="24"/>
        </w:rPr>
        <w:t>(часть 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05" w:history="1">
        <w:r w:rsidRPr="00BD3515">
          <w:rPr>
            <w:rStyle w:val="a5"/>
            <w:b w:val="0"/>
            <w:bCs w:val="0"/>
            <w:sz w:val="24"/>
            <w:szCs w:val="24"/>
          </w:rPr>
          <w:t>16.08.2010 № 34/2</w:t>
        </w:r>
      </w:hyperlink>
      <w:r w:rsidRPr="00BD3515">
        <w:rPr>
          <w:b w:val="0"/>
          <w:bCs w:val="0"/>
          <w:sz w:val="24"/>
          <w:szCs w:val="24"/>
        </w:rPr>
        <w:t>)</w:t>
      </w:r>
    </w:p>
    <w:p w:rsidR="00594945" w:rsidRDefault="00594945" w:rsidP="00AB2927">
      <w:pPr>
        <w:pStyle w:val="a3"/>
        <w:spacing w:before="0" w:after="0"/>
        <w:ind w:firstLine="540"/>
        <w:jc w:val="both"/>
        <w:rPr>
          <w:b w:val="0"/>
          <w:bCs w:val="0"/>
          <w:sz w:val="24"/>
          <w:szCs w:val="24"/>
        </w:rPr>
      </w:pPr>
      <w:r w:rsidRPr="004E13DE">
        <w:rPr>
          <w:b w:val="0"/>
          <w:bCs w:val="0"/>
          <w:sz w:val="24"/>
          <w:szCs w:val="24"/>
        </w:rPr>
        <w:t>5. Депутат Думы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94945" w:rsidRDefault="00594945" w:rsidP="00F730FE">
      <w:pPr>
        <w:pStyle w:val="a3"/>
        <w:spacing w:before="0" w:after="0"/>
        <w:ind w:firstLine="540"/>
        <w:jc w:val="both"/>
        <w:rPr>
          <w:b w:val="0"/>
          <w:bCs w:val="0"/>
          <w:sz w:val="24"/>
          <w:szCs w:val="24"/>
        </w:rPr>
      </w:pPr>
      <w:r>
        <w:rPr>
          <w:b w:val="0"/>
          <w:bCs w:val="0"/>
          <w:sz w:val="24"/>
          <w:szCs w:val="24"/>
        </w:rPr>
        <w:t>(часть 5 введена решением</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106" w:tgtFrame="Logical" w:history="1">
        <w:r w:rsidRPr="00A0124F">
          <w:rPr>
            <w:rStyle w:val="a5"/>
            <w:b w:val="0"/>
            <w:bCs w:val="0"/>
            <w:sz w:val="24"/>
            <w:szCs w:val="24"/>
          </w:rPr>
          <w:t>12.03.2013 № 6/1</w:t>
        </w:r>
      </w:hyperlink>
      <w:r w:rsidRPr="00BD3515">
        <w:rPr>
          <w:b w:val="0"/>
          <w:bCs w:val="0"/>
          <w:sz w:val="24"/>
          <w:szCs w:val="24"/>
        </w:rPr>
        <w:t>)</w:t>
      </w:r>
    </w:p>
    <w:p w:rsidR="006D4600" w:rsidRPr="00FF55C0" w:rsidRDefault="006D4600" w:rsidP="006D4600">
      <w:pPr>
        <w:tabs>
          <w:tab w:val="left" w:pos="7230"/>
        </w:tabs>
        <w:autoSpaceDE w:val="0"/>
        <w:ind w:firstLine="539"/>
        <w:rPr>
          <w:sz w:val="28"/>
          <w:szCs w:val="28"/>
        </w:rPr>
      </w:pPr>
      <w:r w:rsidRPr="006D4600">
        <w:rPr>
          <w:bCs/>
        </w:rPr>
        <w:t>6.</w:t>
      </w:r>
      <w:r w:rsidRPr="006D4600">
        <w:rPr>
          <w:sz w:val="28"/>
          <w:szCs w:val="28"/>
        </w:rPr>
        <w:t xml:space="preserve"> </w:t>
      </w:r>
      <w:r>
        <w:rPr>
          <w:sz w:val="28"/>
          <w:szCs w:val="28"/>
        </w:rPr>
        <w:t>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roofErr w:type="gramStart"/>
      <w:r>
        <w:rPr>
          <w:sz w:val="28"/>
          <w:szCs w:val="28"/>
        </w:rPr>
        <w:t xml:space="preserve">.». </w:t>
      </w:r>
      <w:proofErr w:type="gramEnd"/>
    </w:p>
    <w:p w:rsidR="006D4600" w:rsidRDefault="006D4600" w:rsidP="006D4600">
      <w:pPr>
        <w:pStyle w:val="a3"/>
        <w:spacing w:before="0" w:after="0"/>
        <w:jc w:val="both"/>
        <w:rPr>
          <w:b w:val="0"/>
          <w:bCs w:val="0"/>
          <w:sz w:val="24"/>
          <w:szCs w:val="24"/>
        </w:rPr>
      </w:pPr>
      <w:r w:rsidRPr="00BD3515">
        <w:rPr>
          <w:b w:val="0"/>
          <w:bCs w:val="0"/>
          <w:sz w:val="24"/>
          <w:szCs w:val="24"/>
        </w:rPr>
        <w:t>(часть 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sidRPr="006D4600">
        <w:rPr>
          <w:b w:val="0"/>
          <w:bCs w:val="0"/>
          <w:color w:val="365F91" w:themeColor="accent1" w:themeShade="BF"/>
          <w:sz w:val="24"/>
          <w:szCs w:val="24"/>
        </w:rPr>
        <w:t>от14.09.2021 №</w:t>
      </w:r>
      <w:r>
        <w:rPr>
          <w:b w:val="0"/>
          <w:bCs w:val="0"/>
          <w:sz w:val="24"/>
          <w:szCs w:val="24"/>
        </w:rPr>
        <w:t xml:space="preserve"> </w:t>
      </w:r>
      <w:hyperlink r:id="rId107" w:history="1">
        <w:r>
          <w:rPr>
            <w:rStyle w:val="a5"/>
            <w:b w:val="0"/>
            <w:bCs w:val="0"/>
            <w:sz w:val="24"/>
            <w:szCs w:val="24"/>
          </w:rPr>
          <w:t>53/3</w:t>
        </w:r>
      </w:hyperlink>
      <w:r w:rsidRPr="00BD3515">
        <w:rPr>
          <w:b w:val="0"/>
          <w:bCs w:val="0"/>
          <w:sz w:val="24"/>
          <w:szCs w:val="24"/>
        </w:rPr>
        <w:t>)</w:t>
      </w:r>
    </w:p>
    <w:p w:rsidR="00F730FE" w:rsidRPr="00ED21DE" w:rsidRDefault="00F730FE" w:rsidP="00F730FE">
      <w:pPr>
        <w:rPr>
          <w:b/>
          <w:bCs/>
          <w:sz w:val="26"/>
          <w:szCs w:val="28"/>
        </w:rPr>
      </w:pPr>
      <w:r w:rsidRPr="00ED21DE">
        <w:rPr>
          <w:b/>
          <w:bCs/>
          <w:sz w:val="26"/>
          <w:szCs w:val="28"/>
        </w:rPr>
        <w:t>Статья 25. Председатель Думы поселения и заместитель председателя Думы поселения</w:t>
      </w:r>
    </w:p>
    <w:p w:rsidR="00F730FE" w:rsidRDefault="00F730FE" w:rsidP="00F730FE">
      <w:r>
        <w:t>1. Председатель Думы поселения, заместитель председателя Думы поселения избираются тайным или открытым голосованием из  состава Думы поселения простым большинством голосов от установленного настоящим Уставом числа депутатов. Порядок голосования устанавливается Регламентом Думы поселения. Решение об освобождении председателя Думы поселения, заместителя председателя Думы поселения от должности принимается в соответствии с Регламентом Думы поселения.</w:t>
      </w:r>
    </w:p>
    <w:p w:rsidR="00F730FE" w:rsidRDefault="00F730FE" w:rsidP="00F730FE">
      <w:pPr>
        <w:pStyle w:val="article"/>
        <w:outlineLvl w:val="0"/>
      </w:pPr>
      <w:r>
        <w:t>2. Полномочия председателя Думы поселения, заместителя председателя Думы поселения устанавливаются Регламентом Думы поселения.</w:t>
      </w:r>
    </w:p>
    <w:p w:rsidR="00F730FE" w:rsidRPr="00F730FE" w:rsidRDefault="00F730FE" w:rsidP="00F730FE">
      <w:pPr>
        <w:pStyle w:val="a3"/>
        <w:spacing w:before="0" w:after="0"/>
        <w:ind w:firstLine="540"/>
        <w:jc w:val="both"/>
        <w:rPr>
          <w:b w:val="0"/>
          <w:bCs w:val="0"/>
          <w:sz w:val="24"/>
          <w:szCs w:val="24"/>
        </w:rPr>
      </w:pPr>
      <w:r>
        <w:rPr>
          <w:b w:val="0"/>
          <w:bCs w:val="0"/>
          <w:sz w:val="24"/>
          <w:szCs w:val="24"/>
        </w:rPr>
        <w:t>(статья 25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108" w:tgtFrame="Logical" w:history="1">
        <w:r w:rsidRPr="00F730FE">
          <w:rPr>
            <w:rStyle w:val="a5"/>
            <w:b w:val="0"/>
            <w:bCs w:val="0"/>
            <w:sz w:val="24"/>
            <w:szCs w:val="24"/>
          </w:rPr>
          <w:t>28.03.2017</w:t>
        </w:r>
        <w:r w:rsidRPr="00F730FE">
          <w:rPr>
            <w:rStyle w:val="a5"/>
            <w:b w:val="0"/>
            <w:sz w:val="24"/>
            <w:szCs w:val="24"/>
          </w:rPr>
          <w:t xml:space="preserve"> № 58/2</w:t>
        </w:r>
      </w:hyperlink>
      <w:r w:rsidRPr="00BD3515">
        <w:rPr>
          <w:b w:val="0"/>
          <w:bCs w:val="0"/>
          <w:sz w:val="24"/>
          <w:szCs w:val="24"/>
        </w:rPr>
        <w:t>)</w:t>
      </w:r>
    </w:p>
    <w:p w:rsidR="00594945" w:rsidRDefault="00594945" w:rsidP="00F730FE">
      <w:pPr>
        <w:pStyle w:val="article"/>
        <w:outlineLvl w:val="0"/>
      </w:pPr>
      <w:r>
        <w:rPr>
          <w:b/>
          <w:bCs/>
        </w:rPr>
        <w:t>Статья 26. Досрочное прекращение полномочий Думы поселения</w:t>
      </w:r>
      <w:proofErr w:type="gramStart"/>
      <w:r>
        <w:rPr>
          <w:b/>
          <w:bCs/>
        </w:rPr>
        <w:t>1</w:t>
      </w:r>
      <w:proofErr w:type="gramEnd"/>
    </w:p>
    <w:p w:rsidR="00594945" w:rsidRDefault="00594945" w:rsidP="00AB2927">
      <w:pPr>
        <w:pStyle w:val="a3"/>
        <w:spacing w:before="0" w:after="0"/>
        <w:ind w:firstLine="540"/>
        <w:jc w:val="both"/>
        <w:rPr>
          <w:b w:val="0"/>
          <w:bCs w:val="0"/>
          <w:sz w:val="24"/>
          <w:szCs w:val="24"/>
        </w:rPr>
      </w:pPr>
      <w:r w:rsidRPr="004E13DE">
        <w:rPr>
          <w:b w:val="0"/>
          <w:bCs w:val="0"/>
          <w:sz w:val="24"/>
          <w:szCs w:val="24"/>
        </w:rPr>
        <w:t>1. Полномочия Думы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w:t>
      </w:r>
      <w:r>
        <w:t xml:space="preserve"> </w:t>
      </w:r>
      <w:r w:rsidRPr="004E13DE">
        <w:rPr>
          <w:b w:val="0"/>
          <w:bCs w:val="0"/>
          <w:sz w:val="24"/>
          <w:szCs w:val="24"/>
        </w:rPr>
        <w:t>Думы поселения также прекращаются в случае:</w:t>
      </w:r>
      <w:r>
        <w:rPr>
          <w:b w:val="0"/>
          <w:bCs w:val="0"/>
          <w:sz w:val="24"/>
          <w:szCs w:val="24"/>
        </w:rPr>
        <w:t xml:space="preserve"> </w:t>
      </w:r>
    </w:p>
    <w:p w:rsidR="00594945" w:rsidRPr="00BD3515" w:rsidRDefault="00594945" w:rsidP="00AB2927">
      <w:pPr>
        <w:pStyle w:val="a3"/>
        <w:spacing w:before="0" w:after="0"/>
        <w:ind w:firstLine="540"/>
        <w:jc w:val="both"/>
        <w:rPr>
          <w:b w:val="0"/>
          <w:bCs w:val="0"/>
          <w:sz w:val="24"/>
          <w:szCs w:val="24"/>
        </w:rPr>
      </w:pPr>
      <w:r>
        <w:rPr>
          <w:b w:val="0"/>
          <w:bCs w:val="0"/>
          <w:sz w:val="24"/>
          <w:szCs w:val="24"/>
        </w:rPr>
        <w:t>(абзац 1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109" w:tgtFrame="Logical" w:history="1">
        <w:r w:rsidRPr="00A0124F">
          <w:rPr>
            <w:rStyle w:val="a5"/>
            <w:b w:val="0"/>
            <w:bCs w:val="0"/>
            <w:sz w:val="24"/>
            <w:szCs w:val="24"/>
          </w:rPr>
          <w:t>12.03.2013 № 6/1</w:t>
        </w:r>
      </w:hyperlink>
      <w:r w:rsidRPr="00BD3515">
        <w:rPr>
          <w:b w:val="0"/>
          <w:bCs w:val="0"/>
          <w:sz w:val="24"/>
          <w:szCs w:val="24"/>
        </w:rPr>
        <w:t>)</w:t>
      </w:r>
    </w:p>
    <w:p w:rsidR="00594945" w:rsidRPr="00AB2927" w:rsidRDefault="00594945" w:rsidP="00AB2927">
      <w:pPr>
        <w:pStyle w:val="a3"/>
        <w:spacing w:before="0" w:after="0"/>
        <w:ind w:firstLine="540"/>
        <w:jc w:val="both"/>
        <w:rPr>
          <w:b w:val="0"/>
          <w:bCs w:val="0"/>
          <w:sz w:val="24"/>
          <w:szCs w:val="24"/>
        </w:rPr>
      </w:pPr>
      <w:r w:rsidRPr="00AB2927">
        <w:rPr>
          <w:b w:val="0"/>
          <w:bCs w:val="0"/>
          <w:sz w:val="24"/>
          <w:szCs w:val="24"/>
        </w:rPr>
        <w:t xml:space="preserve">1) пункт 1 исключен решением Думы </w:t>
      </w:r>
      <w:proofErr w:type="spellStart"/>
      <w:r w:rsidRPr="00AB2927">
        <w:rPr>
          <w:b w:val="0"/>
          <w:bCs w:val="0"/>
          <w:sz w:val="24"/>
          <w:szCs w:val="24"/>
        </w:rPr>
        <w:t>Юрьянского</w:t>
      </w:r>
      <w:proofErr w:type="spellEnd"/>
      <w:r w:rsidRPr="00AB2927">
        <w:rPr>
          <w:b w:val="0"/>
          <w:bCs w:val="0"/>
          <w:sz w:val="24"/>
          <w:szCs w:val="24"/>
        </w:rPr>
        <w:t xml:space="preserve"> городского поселения от </w:t>
      </w:r>
      <w:hyperlink r:id="rId110" w:tgtFrame="Logical" w:history="1">
        <w:r w:rsidRPr="00AB2927">
          <w:rPr>
            <w:rStyle w:val="a5"/>
            <w:b w:val="0"/>
            <w:bCs w:val="0"/>
            <w:sz w:val="24"/>
            <w:szCs w:val="24"/>
          </w:rPr>
          <w:t>12.03.2013 № 6/1</w:t>
        </w:r>
      </w:hyperlink>
      <w:r w:rsidRPr="00AB2927">
        <w:rPr>
          <w:b w:val="0"/>
          <w:bCs w:val="0"/>
          <w:sz w:val="24"/>
          <w:szCs w:val="24"/>
        </w:rPr>
        <w:t>;</w:t>
      </w:r>
    </w:p>
    <w:p w:rsidR="00594945" w:rsidRDefault="00594945">
      <w:pPr>
        <w:pStyle w:val="text"/>
      </w:pPr>
      <w:r>
        <w:t>2) принятия Думой поселения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Думы поселения);</w:t>
      </w:r>
    </w:p>
    <w:p w:rsidR="00594945" w:rsidRDefault="00594945">
      <w:pPr>
        <w:pStyle w:val="text"/>
      </w:pPr>
      <w:r>
        <w:t>3) вступления в силу решения областного суда о неправомочности данного состава депутатов Думы поселения, в том числе в связи со сложением депутатами своих полномочий;</w:t>
      </w:r>
    </w:p>
    <w:p w:rsidR="00594945" w:rsidRDefault="00594945">
      <w:pPr>
        <w:pStyle w:val="text"/>
      </w:pPr>
      <w:r>
        <w:t xml:space="preserve">4) </w:t>
      </w:r>
      <w:r w:rsidRPr="00330537">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r>
        <w:t>;</w:t>
      </w:r>
    </w:p>
    <w:p w:rsidR="00594945" w:rsidRDefault="00594945" w:rsidP="00330537">
      <w:pPr>
        <w:pStyle w:val="text"/>
      </w:pPr>
      <w:r>
        <w:t xml:space="preserve">(пункт 4 в редакции решения Думы </w:t>
      </w:r>
      <w:proofErr w:type="spellStart"/>
      <w:r>
        <w:t>Юрьянского</w:t>
      </w:r>
      <w:proofErr w:type="spellEnd"/>
      <w:r>
        <w:t xml:space="preserve"> городского поселения от </w:t>
      </w:r>
      <w:hyperlink r:id="rId111" w:tgtFrame="Logical" w:history="1">
        <w:r w:rsidRPr="00001C10">
          <w:rPr>
            <w:rStyle w:val="a5"/>
          </w:rPr>
          <w:t>10.09.2013 № 13/1</w:t>
        </w:r>
      </w:hyperlink>
      <w:r>
        <w:t>)</w:t>
      </w:r>
    </w:p>
    <w:p w:rsidR="00594945" w:rsidRDefault="00594945">
      <w:pPr>
        <w:pStyle w:val="text"/>
      </w:pPr>
      <w:r>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594945" w:rsidRDefault="00594945" w:rsidP="00330537">
      <w:pPr>
        <w:pStyle w:val="text"/>
      </w:pPr>
      <w:r>
        <w:t>6) утраты поселением статуса муниципального образования в связи с его объединением с городским округом;</w:t>
      </w:r>
    </w:p>
    <w:p w:rsidR="00594945" w:rsidRDefault="00594945" w:rsidP="00330537">
      <w:pPr>
        <w:pStyle w:val="text"/>
      </w:pPr>
      <w:r>
        <w:t xml:space="preserve">(пункт 6 введен решением Думы </w:t>
      </w:r>
      <w:proofErr w:type="spellStart"/>
      <w:r>
        <w:t>Юрьянского</w:t>
      </w:r>
      <w:proofErr w:type="spellEnd"/>
      <w:r>
        <w:t xml:space="preserve"> городского поселения от </w:t>
      </w:r>
      <w:hyperlink r:id="rId112" w:tgtFrame="Logical" w:history="1">
        <w:r w:rsidRPr="00001C10">
          <w:rPr>
            <w:rStyle w:val="a5"/>
          </w:rPr>
          <w:t>10.09.2013 № 13/1</w:t>
        </w:r>
      </w:hyperlink>
      <w:r>
        <w:t>)</w:t>
      </w:r>
    </w:p>
    <w:p w:rsidR="00594945" w:rsidRDefault="00594945" w:rsidP="00330537">
      <w:pPr>
        <w:pStyle w:val="text"/>
      </w:pPr>
      <w:r>
        <w:t>7)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4945" w:rsidRDefault="00594945" w:rsidP="009C6D97">
      <w:pPr>
        <w:pStyle w:val="text"/>
      </w:pPr>
      <w:r>
        <w:t xml:space="preserve">(пункт 7 введен решением Думы </w:t>
      </w:r>
      <w:proofErr w:type="spellStart"/>
      <w:r>
        <w:t>Юрьянского</w:t>
      </w:r>
      <w:proofErr w:type="spellEnd"/>
      <w:r>
        <w:t xml:space="preserve"> городского поселения от </w:t>
      </w:r>
      <w:hyperlink r:id="rId113" w:tgtFrame="Logical" w:history="1">
        <w:r w:rsidRPr="00001C10">
          <w:rPr>
            <w:rStyle w:val="a5"/>
          </w:rPr>
          <w:t>10.09.2013 № 13/1</w:t>
        </w:r>
      </w:hyperlink>
      <w:r>
        <w:t>)</w:t>
      </w:r>
    </w:p>
    <w:p w:rsidR="00594945" w:rsidRDefault="00594945" w:rsidP="00330537">
      <w:pPr>
        <w:pStyle w:val="text"/>
      </w:pPr>
      <w:r>
        <w:t>2.Досрочное прекращение полномочий Думы поселения влечет досрочное прекращение полномочий её депутатов.</w:t>
      </w:r>
    </w:p>
    <w:p w:rsidR="00594945" w:rsidRDefault="00594945">
      <w:pPr>
        <w:pStyle w:val="text"/>
      </w:pPr>
      <w:r>
        <w:t xml:space="preserve">(часть в редакции решения Думы </w:t>
      </w:r>
      <w:proofErr w:type="spellStart"/>
      <w:r>
        <w:t>Юрьянского</w:t>
      </w:r>
      <w:proofErr w:type="spellEnd"/>
      <w:r>
        <w:t xml:space="preserve"> городского поселения от </w:t>
      </w:r>
      <w:hyperlink r:id="rId114" w:history="1">
        <w:r>
          <w:rPr>
            <w:rStyle w:val="a5"/>
          </w:rPr>
          <w:t>30.10.2007 № 21/2</w:t>
        </w:r>
      </w:hyperlink>
      <w:r>
        <w:t>)</w:t>
      </w:r>
    </w:p>
    <w:p w:rsidR="00594945" w:rsidRDefault="00594945">
      <w:pPr>
        <w:pStyle w:val="text"/>
      </w:pPr>
      <w:r>
        <w:t xml:space="preserve">3. В случае досрочного прекращения полномочий Думы поселения, досрочные выборы в Думу поселения проводятся в </w:t>
      </w:r>
      <w:proofErr w:type="gramStart"/>
      <w:r>
        <w:t>сроки</w:t>
      </w:r>
      <w:proofErr w:type="gramEnd"/>
      <w:r>
        <w:t xml:space="preserve"> установленные федеральным законом.</w:t>
      </w:r>
    </w:p>
    <w:p w:rsidR="00594945" w:rsidRDefault="00594945">
      <w:pPr>
        <w:pStyle w:val="article"/>
      </w:pPr>
      <w:r>
        <w:rPr>
          <w:b/>
          <w:bCs/>
        </w:rPr>
        <w:t>Статья 27. Досрочное прекращение полномочий депутата Думы поселения</w:t>
      </w:r>
    </w:p>
    <w:p w:rsidR="00594945" w:rsidRDefault="00594945">
      <w:pPr>
        <w:pStyle w:val="text"/>
      </w:pPr>
      <w:r>
        <w:t xml:space="preserve">1. </w:t>
      </w:r>
      <w:r w:rsidRPr="001B5E81">
        <w:t>Полномочия депутата Думы поселения прекращаются досрочно в случае</w:t>
      </w:r>
      <w:r>
        <w:t>:</w:t>
      </w:r>
    </w:p>
    <w:p w:rsidR="00594945" w:rsidRDefault="00594945" w:rsidP="009C6D97">
      <w:pPr>
        <w:pStyle w:val="text"/>
      </w:pPr>
      <w:r>
        <w:t xml:space="preserve">(абзац первый в редакции решения Думы </w:t>
      </w:r>
      <w:proofErr w:type="spellStart"/>
      <w:r>
        <w:t>Юрьянского</w:t>
      </w:r>
      <w:proofErr w:type="spellEnd"/>
      <w:r>
        <w:t xml:space="preserve"> городского поселения от </w:t>
      </w:r>
      <w:hyperlink r:id="rId115" w:tgtFrame="Logical" w:history="1">
        <w:r w:rsidRPr="00001C10">
          <w:rPr>
            <w:rStyle w:val="a5"/>
          </w:rPr>
          <w:t>10.09.2013 № 13/1</w:t>
        </w:r>
      </w:hyperlink>
      <w:r>
        <w:t>)</w:t>
      </w:r>
    </w:p>
    <w:p w:rsidR="00594945" w:rsidRDefault="00594945">
      <w:pPr>
        <w:pStyle w:val="text"/>
      </w:pPr>
      <w:r>
        <w:t>1) смерти;</w:t>
      </w:r>
    </w:p>
    <w:p w:rsidR="00594945" w:rsidRDefault="00594945">
      <w:pPr>
        <w:pStyle w:val="text"/>
      </w:pPr>
      <w:r>
        <w:t>2) отставки по собственному желанию;</w:t>
      </w:r>
    </w:p>
    <w:p w:rsidR="00594945" w:rsidRDefault="00594945">
      <w:pPr>
        <w:pStyle w:val="text"/>
      </w:pPr>
      <w:r>
        <w:t>3) признания судом недееспособным или ограниченно дееспособным;</w:t>
      </w:r>
    </w:p>
    <w:p w:rsidR="00594945" w:rsidRDefault="00594945">
      <w:pPr>
        <w:pStyle w:val="text"/>
      </w:pPr>
      <w:r>
        <w:t>4) признания судом безвестно отсутствующим или объявления умершим;</w:t>
      </w:r>
    </w:p>
    <w:p w:rsidR="00594945" w:rsidRDefault="00594945">
      <w:pPr>
        <w:pStyle w:val="text"/>
      </w:pPr>
      <w:r>
        <w:t>5) вступления в отношении его в законную силу обвинительного приговора суда;</w:t>
      </w:r>
    </w:p>
    <w:p w:rsidR="00594945" w:rsidRDefault="00594945">
      <w:pPr>
        <w:pStyle w:val="text"/>
      </w:pPr>
      <w:r>
        <w:t>6) выезда за пределы Российской Федерации на постоянное место жительства;</w:t>
      </w:r>
    </w:p>
    <w:p w:rsidR="00594945" w:rsidRDefault="00594945">
      <w:pPr>
        <w:pStyle w:val="text"/>
      </w:pPr>
      <w:proofErr w:type="gramStart"/>
      <w: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4945" w:rsidRDefault="00594945">
      <w:pPr>
        <w:pStyle w:val="text"/>
      </w:pPr>
      <w:r>
        <w:t xml:space="preserve">(пункт в редакции решения Думы </w:t>
      </w:r>
      <w:proofErr w:type="spellStart"/>
      <w:r>
        <w:t>Юрьянского</w:t>
      </w:r>
      <w:proofErr w:type="spellEnd"/>
      <w:r>
        <w:t xml:space="preserve"> городского поселения от </w:t>
      </w:r>
      <w:hyperlink r:id="rId116" w:history="1">
        <w:r>
          <w:rPr>
            <w:rStyle w:val="a5"/>
          </w:rPr>
          <w:t>30.10.2007 № 21/2</w:t>
        </w:r>
      </w:hyperlink>
      <w:r>
        <w:t>)</w:t>
      </w:r>
    </w:p>
    <w:p w:rsidR="00594945" w:rsidRDefault="00594945">
      <w:pPr>
        <w:pStyle w:val="text"/>
      </w:pPr>
      <w:r>
        <w:t>8) отзыва избирателями;</w:t>
      </w:r>
    </w:p>
    <w:p w:rsidR="00594945" w:rsidRDefault="00594945">
      <w:pPr>
        <w:pStyle w:val="text"/>
      </w:pPr>
      <w:r>
        <w:t>9) призыва на военную службу или направления на заменяющую её альтернативную гражданскую службу.</w:t>
      </w:r>
    </w:p>
    <w:p w:rsidR="00594945" w:rsidRDefault="00594945">
      <w:pPr>
        <w:pStyle w:val="text"/>
      </w:pPr>
      <w:r>
        <w:t>10) досрочного прекращения полномочий Думы поселения;</w:t>
      </w:r>
    </w:p>
    <w:p w:rsidR="00594945" w:rsidRDefault="00594945">
      <w:pPr>
        <w:pStyle w:val="text"/>
      </w:pPr>
      <w:r>
        <w:t>11) иных случаях, установленных федеральным законодательством.</w:t>
      </w:r>
    </w:p>
    <w:p w:rsidR="00594945" w:rsidRDefault="00594945" w:rsidP="00AB2927">
      <w:pPr>
        <w:pStyle w:val="text"/>
        <w:rPr>
          <w:b/>
          <w:bCs/>
        </w:rPr>
      </w:pPr>
      <w:r>
        <w:t xml:space="preserve">2. Полномочия депутата Думы поселения прекращаются досрочно со дня вступления в силу решения Думы поселения о прекращении его полномочий. </w:t>
      </w:r>
      <w:r w:rsidRPr="004E13DE">
        <w:t>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 не позднее чем через три месяца со дня появления такого основания.</w:t>
      </w:r>
      <w:r>
        <w:rPr>
          <w:b/>
          <w:bCs/>
        </w:rPr>
        <w:t xml:space="preserve"> </w:t>
      </w:r>
    </w:p>
    <w:p w:rsidR="00594945" w:rsidRPr="00AB2927" w:rsidRDefault="00594945" w:rsidP="00AB2927">
      <w:pPr>
        <w:pStyle w:val="text"/>
      </w:pPr>
      <w:r w:rsidRPr="00AB2927">
        <w:t xml:space="preserve">(часть 2 в редакции решения Думы </w:t>
      </w:r>
      <w:proofErr w:type="spellStart"/>
      <w:r w:rsidRPr="00AB2927">
        <w:t>Юрьянского</w:t>
      </w:r>
      <w:proofErr w:type="spellEnd"/>
      <w:r w:rsidRPr="00AB2927">
        <w:t xml:space="preserve"> городского поселения от </w:t>
      </w:r>
      <w:hyperlink r:id="rId117" w:tgtFrame="Logical" w:history="1">
        <w:r w:rsidRPr="00AB2927">
          <w:rPr>
            <w:rStyle w:val="a5"/>
          </w:rPr>
          <w:t>12.03.2013 № 6/1</w:t>
        </w:r>
      </w:hyperlink>
      <w:r w:rsidRPr="00AB2927">
        <w:t>)</w:t>
      </w:r>
    </w:p>
    <w:p w:rsidR="00F730FE" w:rsidRDefault="00F730FE" w:rsidP="00F730FE">
      <w:r w:rsidRPr="00ED21DE">
        <w:rPr>
          <w:b/>
          <w:bCs/>
          <w:sz w:val="26"/>
          <w:szCs w:val="28"/>
        </w:rPr>
        <w:t>Статья 28. Глава городского поселения</w:t>
      </w:r>
    </w:p>
    <w:p w:rsidR="00F730FE" w:rsidRDefault="00F730FE" w:rsidP="00F730FE">
      <w:r>
        <w:t>1.</w:t>
      </w:r>
      <w:r>
        <w:tab/>
        <w:t>Глава поселения является высшим должностным лицом поселения.</w:t>
      </w:r>
    </w:p>
    <w:p w:rsidR="00F730FE" w:rsidRDefault="00F730FE" w:rsidP="00F730FE">
      <w:r>
        <w:t>2.</w:t>
      </w:r>
      <w:r>
        <w:tab/>
        <w:t>Глава поселения избирается сроком на пять лет Думой поселения из числа кандидатов, представленных конкурсной комиссией по результатам конкурса, и возглавляет местную администрацию.</w:t>
      </w:r>
    </w:p>
    <w:p w:rsidR="00F730FE" w:rsidRDefault="00F730FE" w:rsidP="00F730FE">
      <w:r>
        <w:t>Порядок проведения конкурса по отбору кандидатур на должность главы поселения устанавливается Думой поселения. Порядок проведения конкурса   должен   предусматривать   обнародование условий конкурса,</w:t>
      </w:r>
    </w:p>
    <w:p w:rsidR="00F730FE" w:rsidRDefault="00F730FE" w:rsidP="00F730FE">
      <w:r>
        <w:t>сведений о дате, времени и месте его проведения не позднее, чем за 20 дней до дня проведения конкурса.</w:t>
      </w:r>
    </w:p>
    <w:p w:rsidR="00F730FE" w:rsidRDefault="00F730FE" w:rsidP="00F730FE">
      <w:r>
        <w:t xml:space="preserve">Общее число членов конкурсной комиссии в поселении устанавливается Думой поселения. Половина членов конкурсной комиссии назначается Думой поселения, а другая половина главой </w:t>
      </w:r>
      <w:proofErr w:type="spellStart"/>
      <w:r>
        <w:t>Юрьянского</w:t>
      </w:r>
      <w:proofErr w:type="spellEnd"/>
      <w:r>
        <w:t xml:space="preserve"> муниципального района Кировской области.</w:t>
      </w:r>
    </w:p>
    <w:p w:rsidR="00F730FE" w:rsidRDefault="00F730FE" w:rsidP="00F730FE">
      <w:r>
        <w:t>3.</w:t>
      </w:r>
      <w:r>
        <w:tab/>
        <w:t>Порядок внесения и обсуждения кандидатур осуществляется в соответствии с Регламентом Думы поселения.</w:t>
      </w:r>
    </w:p>
    <w:p w:rsidR="00F730FE" w:rsidRDefault="00F730FE" w:rsidP="00F730FE">
      <w:r>
        <w:t>Думе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F730FE" w:rsidRDefault="00F730FE" w:rsidP="00F730FE">
      <w:r>
        <w:t>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730FE" w:rsidRDefault="00F730FE" w:rsidP="00F730FE">
      <w:r>
        <w:t>5. Глава поселения вступает в должность со дня принесения присяги, которая приносится не позднее 10 дней со дня, следующего после  его избрания.</w:t>
      </w:r>
    </w:p>
    <w:p w:rsidR="00F730FE" w:rsidRDefault="00F730FE" w:rsidP="00F730FE">
      <w:r>
        <w:t>6.При вступлении в должность глава поселения приносит присягу:</w:t>
      </w:r>
    </w:p>
    <w:p w:rsidR="00F730FE" w:rsidRDefault="00F730FE" w:rsidP="00F730FE">
      <w:r>
        <w:t xml:space="preserve">«Я, </w:t>
      </w:r>
      <w:r>
        <w:tab/>
        <w:t xml:space="preserve">, вступая в должность главы муниципального образования </w:t>
      </w:r>
      <w:proofErr w:type="spellStart"/>
      <w:r>
        <w:t>Юрьянское</w:t>
      </w:r>
      <w:proofErr w:type="spellEnd"/>
      <w:r>
        <w:t xml:space="preserve"> городское поселение </w:t>
      </w:r>
      <w:proofErr w:type="spellStart"/>
      <w:r>
        <w:t>Юрьянского</w:t>
      </w:r>
      <w:proofErr w:type="spellEnd"/>
      <w:r>
        <w:t xml:space="preserve"> района Кировской области,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Кировской области и Уставом </w:t>
      </w:r>
      <w:proofErr w:type="spellStart"/>
      <w:r>
        <w:t>Юрьянского</w:t>
      </w:r>
      <w:proofErr w:type="spellEnd"/>
      <w:r>
        <w:t xml:space="preserve"> городского поселения».</w:t>
      </w:r>
    </w:p>
    <w:p w:rsidR="00F730FE" w:rsidRDefault="00F730FE" w:rsidP="00F730FE">
      <w:r>
        <w:t>7.Полномочия главы поселения прекращаются в день вступления в должность вновь избранного главы поселения.</w:t>
      </w:r>
    </w:p>
    <w:p w:rsidR="00A41A67" w:rsidRDefault="00F730FE" w:rsidP="00A41A67">
      <w:pPr>
        <w:rPr>
          <w:rFonts w:cs="Arial"/>
          <w:color w:val="000000"/>
          <w:shd w:val="clear" w:color="auto" w:fill="FFFFFF"/>
        </w:rPr>
      </w:pPr>
      <w:r>
        <w:t>8.</w:t>
      </w:r>
      <w:r w:rsidR="00A41A67" w:rsidRPr="00A41A67">
        <w:rPr>
          <w:rFonts w:cs="Arial"/>
          <w:color w:val="000000"/>
          <w:sz w:val="26"/>
          <w:szCs w:val="26"/>
          <w:shd w:val="clear" w:color="auto" w:fill="FFFFFF"/>
        </w:rPr>
        <w:t xml:space="preserve"> </w:t>
      </w:r>
      <w:proofErr w:type="gramStart"/>
      <w:r w:rsidR="00A41A67" w:rsidRPr="00A41A67">
        <w:rPr>
          <w:rFonts w:cs="Arial"/>
          <w:color w:val="00000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 </w:t>
      </w:r>
      <w:hyperlink r:id="rId118" w:anchor="dst0" w:history="1">
        <w:r w:rsidR="00A41A67" w:rsidRPr="00A41A67">
          <w:rPr>
            <w:rStyle w:val="a5"/>
            <w:color w:val="666699"/>
            <w:shd w:val="clear" w:color="auto" w:fill="FFFFFF"/>
          </w:rPr>
          <w:t>законом</w:t>
        </w:r>
      </w:hyperlink>
      <w:r w:rsidR="00A41A67" w:rsidRPr="00A41A67">
        <w:rPr>
          <w:rFonts w:cs="Arial"/>
          <w:color w:val="000000"/>
          <w:shd w:val="clear" w:color="auto" w:fill="FFFFFF"/>
        </w:rPr>
        <w:t> от 25 декабря 2008 года N 273-ФЗ "О противодействии коррупции", Федеральным </w:t>
      </w:r>
      <w:hyperlink r:id="rId119" w:anchor="dst0" w:history="1">
        <w:r w:rsidR="00A41A67" w:rsidRPr="00A41A67">
          <w:rPr>
            <w:rStyle w:val="a5"/>
            <w:color w:val="666699"/>
            <w:shd w:val="clear" w:color="auto" w:fill="FFFFFF"/>
          </w:rPr>
          <w:t>законом</w:t>
        </w:r>
      </w:hyperlink>
      <w:r w:rsidR="00A41A67" w:rsidRPr="00A41A67">
        <w:rPr>
          <w:rFonts w:cs="Arial"/>
          <w:color w:val="000000"/>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anchor="dst0" w:history="1">
        <w:r w:rsidR="00A41A67" w:rsidRPr="00A41A67">
          <w:rPr>
            <w:rStyle w:val="a5"/>
            <w:color w:val="666699"/>
            <w:shd w:val="clear" w:color="auto" w:fill="FFFFFF"/>
          </w:rPr>
          <w:t>законом</w:t>
        </w:r>
      </w:hyperlink>
      <w:r w:rsidR="00A41A67" w:rsidRPr="00A41A67">
        <w:rPr>
          <w:rFonts w:cs="Arial"/>
          <w:color w:val="000000"/>
          <w:shd w:val="clear" w:color="auto" w:fill="FFFFFF"/>
        </w:rPr>
        <w:t> от 7 мая 2013 года N 79-ФЗ "О запрете отдельным категориям лиц</w:t>
      </w:r>
      <w:proofErr w:type="gramEnd"/>
      <w:r w:rsidR="00A41A67" w:rsidRPr="00A41A67">
        <w:rPr>
          <w:rFonts w:cs="Arial"/>
          <w:color w:val="000000"/>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1A67" w:rsidRDefault="00A41A67" w:rsidP="00A41A67">
      <w:pPr>
        <w:rPr>
          <w:rFonts w:cs="Arial"/>
          <w:color w:val="000000"/>
        </w:rPr>
      </w:pPr>
      <w:r w:rsidRPr="00A41A67">
        <w:rPr>
          <w:rFonts w:cs="Arial"/>
          <w:color w:val="000000"/>
        </w:rPr>
        <w:t> </w:t>
      </w:r>
      <w:proofErr w:type="gramStart"/>
      <w:r w:rsidRPr="00A41A67">
        <w:rPr>
          <w:rFonts w:cs="Arial"/>
          <w:color w:val="000000"/>
        </w:rPr>
        <w:t>Полномочия Главы поселения прекращаются досрочно в случае несоблюдения ограничений, запретов, неисполнения обязанностей,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41A67">
        <w:rPr>
          <w:rFonts w:cs="Arial"/>
          <w:color w:val="000000"/>
        </w:rPr>
        <w:t xml:space="preserve">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B1E" w:rsidRPr="00F730FE" w:rsidRDefault="00B70B1E" w:rsidP="00B70B1E">
      <w:pPr>
        <w:pStyle w:val="text"/>
      </w:pPr>
      <w:r w:rsidRPr="00AB2927">
        <w:t>(</w:t>
      </w:r>
      <w:r>
        <w:t xml:space="preserve">часть 8 статьи 28 в редакции решения </w:t>
      </w:r>
      <w:r w:rsidRPr="00AB2927">
        <w:t xml:space="preserve">Думы </w:t>
      </w:r>
      <w:proofErr w:type="spellStart"/>
      <w:r w:rsidRPr="00AB2927">
        <w:t>Юрьянского</w:t>
      </w:r>
      <w:proofErr w:type="spellEnd"/>
      <w:r w:rsidRPr="00AB2927">
        <w:t xml:space="preserve"> городского поселения от</w:t>
      </w:r>
      <w:r>
        <w:t xml:space="preserve"> </w:t>
      </w:r>
      <w:hyperlink r:id="rId121" w:tgtFrame="Logical" w:history="1">
        <w:r>
          <w:rPr>
            <w:rStyle w:val="a5"/>
          </w:rPr>
          <w:t>02.08.2017</w:t>
        </w:r>
        <w:r w:rsidRPr="00F730FE">
          <w:rPr>
            <w:rStyle w:val="a5"/>
          </w:rPr>
          <w:t xml:space="preserve"> №</w:t>
        </w:r>
        <w:r>
          <w:rPr>
            <w:rStyle w:val="a5"/>
          </w:rPr>
          <w:t>63/1</w:t>
        </w:r>
      </w:hyperlink>
      <w:r>
        <w:t>)</w:t>
      </w:r>
    </w:p>
    <w:p w:rsidR="00F730FE" w:rsidRDefault="00A41A67" w:rsidP="00A41A67">
      <w:r>
        <w:t xml:space="preserve"> </w:t>
      </w:r>
      <w:r w:rsidR="00F730FE">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Думы поселения, в соответствии с федеральными и областными законами.</w:t>
      </w:r>
      <w:r w:rsidR="00F730FE" w:rsidRPr="00AB2927">
        <w:t xml:space="preserve"> </w:t>
      </w:r>
    </w:p>
    <w:p w:rsidR="00594945" w:rsidRPr="00F730FE" w:rsidRDefault="00594945" w:rsidP="00F730FE">
      <w:pPr>
        <w:pStyle w:val="text"/>
      </w:pPr>
      <w:r w:rsidRPr="00AB2927">
        <w:t>(</w:t>
      </w:r>
      <w:r w:rsidR="00F730FE">
        <w:t xml:space="preserve">статья 28 в редакции решения </w:t>
      </w:r>
      <w:r w:rsidR="00F730FE" w:rsidRPr="00AB2927">
        <w:t xml:space="preserve">Думы </w:t>
      </w:r>
      <w:proofErr w:type="spellStart"/>
      <w:r w:rsidR="00F730FE" w:rsidRPr="00AB2927">
        <w:t>Юрьянского</w:t>
      </w:r>
      <w:proofErr w:type="spellEnd"/>
      <w:r w:rsidR="00F730FE" w:rsidRPr="00AB2927">
        <w:t xml:space="preserve"> городского поселения от</w:t>
      </w:r>
      <w:r w:rsidR="00F730FE">
        <w:t xml:space="preserve"> </w:t>
      </w:r>
      <w:hyperlink r:id="rId122" w:tgtFrame="Logical" w:history="1">
        <w:r w:rsidR="00F730FE" w:rsidRPr="00F730FE">
          <w:rPr>
            <w:rStyle w:val="a5"/>
          </w:rPr>
          <w:t>28.03.2017 № 58/2</w:t>
        </w:r>
      </w:hyperlink>
      <w:r w:rsidR="00F730FE">
        <w:t>)</w:t>
      </w:r>
    </w:p>
    <w:p w:rsidR="00594945" w:rsidRDefault="00594945" w:rsidP="00453D21">
      <w:pPr>
        <w:pStyle w:val="article"/>
        <w:outlineLvl w:val="0"/>
      </w:pPr>
      <w:r>
        <w:rPr>
          <w:b/>
          <w:bCs/>
        </w:rPr>
        <w:t>Статья 29. Полномочия главы поселения</w:t>
      </w:r>
    </w:p>
    <w:p w:rsidR="00594945" w:rsidRPr="002C051F" w:rsidRDefault="00594945" w:rsidP="00BD3515">
      <w:pPr>
        <w:ind w:firstLine="540"/>
      </w:pPr>
      <w:r w:rsidRPr="002C051F">
        <w:t>1.Глава поселения осуществляет следующие полномочия:</w:t>
      </w:r>
    </w:p>
    <w:p w:rsidR="00594945" w:rsidRPr="002C051F" w:rsidRDefault="00594945" w:rsidP="00BD3515">
      <w:pPr>
        <w:ind w:firstLine="540"/>
      </w:pPr>
      <w:r w:rsidRPr="002C051F">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94945" w:rsidRPr="002C051F" w:rsidRDefault="00594945" w:rsidP="00BD3515">
      <w:pPr>
        <w:ind w:firstLine="540"/>
      </w:pPr>
      <w:r w:rsidRPr="002C051F">
        <w:t>2) подписывает и обнародует в порядке, установленном настоящим Уставом, нормативные правовые акты, принятые Думой поселения;</w:t>
      </w:r>
    </w:p>
    <w:p w:rsidR="00594945" w:rsidRPr="002C051F" w:rsidRDefault="00594945" w:rsidP="00BD3515">
      <w:pPr>
        <w:ind w:firstLine="540"/>
      </w:pPr>
      <w:r w:rsidRPr="002C051F">
        <w:t>3) вправе требовать созыва внеочередного заседания Думы поселения;</w:t>
      </w:r>
    </w:p>
    <w:p w:rsidR="004A2B1B" w:rsidRDefault="004A2B1B" w:rsidP="00BD3515">
      <w:pPr>
        <w:ind w:firstLine="540"/>
      </w:pPr>
      <w:proofErr w:type="gramStart"/>
      <w:r>
        <w:t>4)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t xml:space="preserve"> поселения по вопросам организации работы администрации поселения;</w:t>
      </w:r>
    </w:p>
    <w:p w:rsidR="004A2B1B" w:rsidRDefault="004A2B1B" w:rsidP="00BD3515">
      <w:pPr>
        <w:ind w:firstLine="540"/>
      </w:pPr>
      <w:r>
        <w:t>(пункт 4 в редакции решения</w:t>
      </w:r>
      <w:r w:rsidRPr="004A2B1B">
        <w:rPr>
          <w:bCs/>
        </w:rPr>
        <w:t xml:space="preserve"> Думы </w:t>
      </w:r>
      <w:proofErr w:type="spellStart"/>
      <w:r w:rsidRPr="004A2B1B">
        <w:rPr>
          <w:bCs/>
        </w:rPr>
        <w:t>Юрьянского</w:t>
      </w:r>
      <w:proofErr w:type="spellEnd"/>
      <w:r w:rsidRPr="004A2B1B">
        <w:rPr>
          <w:bCs/>
        </w:rPr>
        <w:t xml:space="preserve"> городского поселения </w:t>
      </w:r>
      <w:r w:rsidRPr="004A2B1B">
        <w:t>от</w:t>
      </w:r>
      <w:r w:rsidRPr="004A2B1B">
        <w:rPr>
          <w:b/>
        </w:rPr>
        <w:t xml:space="preserve"> </w:t>
      </w:r>
      <w:hyperlink r:id="rId123" w:tgtFrame="Logical" w:history="1">
        <w:r w:rsidRPr="004A2B1B">
          <w:rPr>
            <w:rStyle w:val="a5"/>
          </w:rPr>
          <w:t>28.03.2017 № 58/2</w:t>
        </w:r>
      </w:hyperlink>
      <w:r>
        <w:t>)</w:t>
      </w:r>
    </w:p>
    <w:p w:rsidR="00594945" w:rsidRPr="002C051F" w:rsidRDefault="00594945" w:rsidP="00BD3515">
      <w:pPr>
        <w:ind w:firstLine="540"/>
      </w:pPr>
      <w:r w:rsidRPr="002C051F">
        <w:t>5) осуществляет иные полномочия, в соответствии с настоящим Уставом, нормативными правовыми актами Думы поселения.</w:t>
      </w:r>
    </w:p>
    <w:p w:rsidR="00594945" w:rsidRDefault="00594945" w:rsidP="00BD3515">
      <w:pPr>
        <w:pStyle w:val="text"/>
      </w:pPr>
      <w:r w:rsidRPr="002C051F">
        <w:t>2.Глава поселения представляет Думе поселения ежегодные отчеты о результатах своей деятельности, деятельности администрации поселения, в том числе о решении вопросов, поставленных Думой поселения</w:t>
      </w:r>
      <w:r>
        <w:t>.</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24" w:history="1">
        <w:r w:rsidRPr="00BD3515">
          <w:rPr>
            <w:rStyle w:val="a5"/>
            <w:b w:val="0"/>
            <w:bCs w:val="0"/>
            <w:sz w:val="24"/>
            <w:szCs w:val="24"/>
          </w:rPr>
          <w:t>16.08.2010 № 34/2</w:t>
        </w:r>
      </w:hyperlink>
      <w:r w:rsidR="004A2B1B" w:rsidRPr="004A2B1B">
        <w:rPr>
          <w:b w:val="0"/>
          <w:sz w:val="24"/>
          <w:szCs w:val="24"/>
        </w:rPr>
        <w:t xml:space="preserve">, от </w:t>
      </w:r>
      <w:hyperlink r:id="rId125" w:tgtFrame="Logical" w:history="1">
        <w:r w:rsidR="004A2B1B" w:rsidRPr="004A2B1B">
          <w:rPr>
            <w:rStyle w:val="a5"/>
            <w:b w:val="0"/>
            <w:sz w:val="24"/>
            <w:szCs w:val="24"/>
          </w:rPr>
          <w:t>28.03.2017 № 58/2</w:t>
        </w:r>
      </w:hyperlink>
      <w:r w:rsidRPr="00BD3515">
        <w:rPr>
          <w:b w:val="0"/>
          <w:bCs w:val="0"/>
          <w:sz w:val="24"/>
          <w:szCs w:val="24"/>
        </w:rPr>
        <w:t>)</w:t>
      </w:r>
    </w:p>
    <w:p w:rsidR="00594945" w:rsidRDefault="00594945">
      <w:pPr>
        <w:pStyle w:val="article"/>
      </w:pPr>
      <w:r>
        <w:rPr>
          <w:b/>
          <w:bCs/>
        </w:rPr>
        <w:t>Статья 30. Досрочное прекращение полномочий главы городского поселения</w:t>
      </w:r>
    </w:p>
    <w:p w:rsidR="00594945" w:rsidRPr="002C051F" w:rsidRDefault="00594945" w:rsidP="00BD3515">
      <w:pPr>
        <w:ind w:firstLine="540"/>
      </w:pPr>
      <w:r>
        <w:t xml:space="preserve">1. </w:t>
      </w:r>
      <w:r w:rsidRPr="002C051F">
        <w:t>Полномочия главы поселения прекращаются досрочно в случае:</w:t>
      </w:r>
    </w:p>
    <w:p w:rsidR="00594945" w:rsidRPr="002C051F" w:rsidRDefault="00594945" w:rsidP="00BD3515">
      <w:pPr>
        <w:ind w:firstLine="540"/>
      </w:pPr>
      <w:r>
        <w:t xml:space="preserve">1) </w:t>
      </w:r>
      <w:r w:rsidRPr="002C051F">
        <w:t>смерти;</w:t>
      </w:r>
    </w:p>
    <w:p w:rsidR="00594945" w:rsidRPr="002C051F" w:rsidRDefault="00594945" w:rsidP="00BD3515">
      <w:pPr>
        <w:ind w:firstLine="540"/>
      </w:pPr>
      <w:r>
        <w:t xml:space="preserve">2) </w:t>
      </w:r>
      <w:r w:rsidRPr="002C051F">
        <w:t>отставки по собственному желанию;</w:t>
      </w:r>
    </w:p>
    <w:p w:rsidR="00594945" w:rsidRDefault="00594945" w:rsidP="00BD3515">
      <w:pPr>
        <w:ind w:firstLine="540"/>
        <w:rPr>
          <w:i/>
        </w:rPr>
      </w:pPr>
      <w:r>
        <w:t>3</w:t>
      </w:r>
      <w:r w:rsidRPr="002F4047">
        <w:rPr>
          <w:i/>
        </w:rPr>
        <w:t xml:space="preserve">) </w:t>
      </w:r>
      <w:r w:rsidR="002F4047" w:rsidRPr="002F4047">
        <w:rPr>
          <w:i/>
        </w:rPr>
        <w:t>ст</w:t>
      </w:r>
      <w:proofErr w:type="gramStart"/>
      <w:r w:rsidR="002F4047" w:rsidRPr="002F4047">
        <w:rPr>
          <w:i/>
        </w:rPr>
        <w:t>.и</w:t>
      </w:r>
      <w:proofErr w:type="gramEnd"/>
      <w:r w:rsidR="002F4047" w:rsidRPr="002F4047">
        <w:rPr>
          <w:i/>
        </w:rPr>
        <w:t>сключена</w:t>
      </w:r>
    </w:p>
    <w:p w:rsidR="00B70B1E" w:rsidRPr="00BD3515" w:rsidRDefault="00B70B1E" w:rsidP="00B70B1E">
      <w:pPr>
        <w:pStyle w:val="a3"/>
        <w:spacing w:before="0" w:after="0"/>
        <w:jc w:val="both"/>
        <w:rPr>
          <w:b w:val="0"/>
          <w:bCs w:val="0"/>
          <w:sz w:val="24"/>
          <w:szCs w:val="24"/>
        </w:rPr>
      </w:pPr>
      <w:r>
        <w:rPr>
          <w:b w:val="0"/>
          <w:bCs w:val="0"/>
          <w:sz w:val="24"/>
          <w:szCs w:val="24"/>
        </w:rPr>
        <w:t xml:space="preserve">(статья исключена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26" w:history="1">
        <w:r>
          <w:rPr>
            <w:rStyle w:val="a5"/>
            <w:b w:val="0"/>
            <w:bCs w:val="0"/>
            <w:sz w:val="24"/>
            <w:szCs w:val="24"/>
          </w:rPr>
          <w:t>20.06.2017</w:t>
        </w:r>
        <w:r w:rsidRPr="00BD3515">
          <w:rPr>
            <w:rStyle w:val="a5"/>
            <w:b w:val="0"/>
            <w:bCs w:val="0"/>
            <w:sz w:val="24"/>
            <w:szCs w:val="24"/>
          </w:rPr>
          <w:t xml:space="preserve"> № </w:t>
        </w:r>
        <w:r>
          <w:rPr>
            <w:rStyle w:val="a5"/>
            <w:b w:val="0"/>
            <w:bCs w:val="0"/>
            <w:sz w:val="24"/>
            <w:szCs w:val="24"/>
          </w:rPr>
          <w:t>61/1</w:t>
        </w:r>
      </w:hyperlink>
      <w:r w:rsidRPr="00BD3515">
        <w:rPr>
          <w:b w:val="0"/>
          <w:bCs w:val="0"/>
          <w:sz w:val="24"/>
          <w:szCs w:val="24"/>
        </w:rPr>
        <w:t>)</w:t>
      </w:r>
    </w:p>
    <w:p w:rsidR="00594945" w:rsidRPr="002C051F" w:rsidRDefault="00594945" w:rsidP="00BD3515">
      <w:pPr>
        <w:ind w:firstLine="540"/>
      </w:pPr>
      <w:r>
        <w:t xml:space="preserve">4) </w:t>
      </w:r>
      <w:r w:rsidRPr="002C051F">
        <w:t>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594945" w:rsidRPr="002C051F" w:rsidRDefault="00594945" w:rsidP="00BD3515">
      <w:pPr>
        <w:ind w:firstLine="540"/>
      </w:pPr>
      <w:r>
        <w:t xml:space="preserve">5) </w:t>
      </w:r>
      <w:r w:rsidRPr="002C051F">
        <w:t>признания судом недееспособным или ограниченно дееспособным;</w:t>
      </w:r>
    </w:p>
    <w:p w:rsidR="00594945" w:rsidRPr="002C051F" w:rsidRDefault="00594945" w:rsidP="00BD3515">
      <w:pPr>
        <w:ind w:firstLine="540"/>
      </w:pPr>
      <w:r>
        <w:t xml:space="preserve">6) </w:t>
      </w:r>
      <w:r w:rsidRPr="002C051F">
        <w:t>признания судом безвестно отсутствующим или объявления умершим;</w:t>
      </w:r>
    </w:p>
    <w:p w:rsidR="00594945" w:rsidRPr="002C051F" w:rsidRDefault="00594945" w:rsidP="00BD3515">
      <w:pPr>
        <w:ind w:firstLine="540"/>
      </w:pPr>
      <w:r>
        <w:t xml:space="preserve">7) </w:t>
      </w:r>
      <w:r w:rsidRPr="002C051F">
        <w:t>вступления в отношении его в законную силу обвинительного приговора суда;</w:t>
      </w:r>
    </w:p>
    <w:p w:rsidR="00594945" w:rsidRPr="002C051F" w:rsidRDefault="00594945" w:rsidP="00BD3515">
      <w:pPr>
        <w:ind w:firstLine="540"/>
      </w:pPr>
      <w:r>
        <w:t xml:space="preserve">8) </w:t>
      </w:r>
      <w:r w:rsidRPr="002C051F">
        <w:t>выезда за пределы Российской Федерации на постоянное место жительства;</w:t>
      </w:r>
    </w:p>
    <w:p w:rsidR="00594945" w:rsidRPr="002C051F" w:rsidRDefault="00594945" w:rsidP="00BD3515">
      <w:pPr>
        <w:ind w:firstLine="540"/>
      </w:pPr>
      <w:proofErr w:type="gramStart"/>
      <w:r>
        <w:t xml:space="preserve">9) </w:t>
      </w:r>
      <w:r w:rsidRPr="002C051F">
        <w:t xml:space="preserve">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w:t>
      </w:r>
      <w:r>
        <w:t xml:space="preserve"> </w:t>
      </w:r>
      <w:r w:rsidRPr="002C051F">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C051F">
        <w:t xml:space="preserve">, в </w:t>
      </w:r>
      <w:proofErr w:type="gramStart"/>
      <w:r w:rsidRPr="002C051F">
        <w:t>соответствии</w:t>
      </w:r>
      <w:proofErr w:type="gramEnd"/>
      <w:r w:rsidRPr="002C051F">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4945" w:rsidRPr="002C051F" w:rsidRDefault="00594945" w:rsidP="00BD3515">
      <w:pPr>
        <w:ind w:firstLine="540"/>
      </w:pPr>
      <w:r>
        <w:t xml:space="preserve">10) </w:t>
      </w:r>
      <w:r w:rsidRPr="002C051F">
        <w:t>отзыва избирателями;</w:t>
      </w:r>
    </w:p>
    <w:p w:rsidR="00594945" w:rsidRPr="002C051F" w:rsidRDefault="00594945" w:rsidP="00BD3515">
      <w:pPr>
        <w:ind w:firstLine="540"/>
      </w:pPr>
      <w:r>
        <w:t xml:space="preserve">11) </w:t>
      </w:r>
      <w:r w:rsidRPr="002C051F">
        <w:t>установленной в судебном порядке стойкой неспособности по состоянию здоровья осуществлять полномочия главы поселения;</w:t>
      </w:r>
    </w:p>
    <w:p w:rsidR="00594945" w:rsidRPr="002C051F" w:rsidRDefault="00594945" w:rsidP="00BD3515">
      <w:pPr>
        <w:ind w:firstLine="540"/>
        <w:rPr>
          <w:color w:val="000000"/>
          <w:spacing w:val="1"/>
        </w:rPr>
      </w:pPr>
      <w:r w:rsidRPr="002C051F">
        <w:t xml:space="preserve">12) преобразования поселения, осуществляемого в соответствии с Федеральным законом </w:t>
      </w:r>
      <w:r w:rsidRPr="002C051F">
        <w:rPr>
          <w:color w:val="000000"/>
          <w:spacing w:val="1"/>
        </w:rPr>
        <w:t>«Об общих принципах организации местного самоуправления в Российской Федерации»</w:t>
      </w:r>
      <w:r w:rsidRPr="002C051F">
        <w:t>, а также в случае упразднения поселения;</w:t>
      </w:r>
    </w:p>
    <w:p w:rsidR="00594945" w:rsidRPr="002C051F" w:rsidRDefault="00594945" w:rsidP="00BD3515">
      <w:pPr>
        <w:ind w:firstLine="540"/>
        <w:rPr>
          <w:color w:val="000000"/>
          <w:spacing w:val="1"/>
        </w:rPr>
      </w:pPr>
      <w:r w:rsidRPr="002C051F">
        <w:t>13) утраты поселением статуса муниципального образования в связи с его объединением с городским округом;</w:t>
      </w:r>
    </w:p>
    <w:p w:rsidR="00594945" w:rsidRPr="002C051F" w:rsidRDefault="00594945" w:rsidP="00BD3515">
      <w:pPr>
        <w:ind w:firstLine="540"/>
      </w:pPr>
      <w:r w:rsidRPr="002C051F">
        <w:t>14)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4945" w:rsidRDefault="00594945" w:rsidP="00BD3515">
      <w:pPr>
        <w:ind w:firstLine="540"/>
      </w:pPr>
      <w:r w:rsidRPr="00A10919">
        <w:t>1.1.) Полномочия главы поселения, осуществляющего свои полномочия на постоянной основе, прекращаются досрочно в случае несоблюдение ограничений, установленных</w:t>
      </w:r>
      <w:r>
        <w:t xml:space="preserve"> </w:t>
      </w:r>
      <w:r w:rsidRPr="00A10919">
        <w:t>Федеральным Законом от 06.10.2003 № 131- ФЗ «Об общих принципах организации местного самоуправления в Российской Федерации».</w:t>
      </w:r>
    </w:p>
    <w:p w:rsidR="00594945" w:rsidRPr="00453D21" w:rsidRDefault="00594945" w:rsidP="00453D21">
      <w:pPr>
        <w:pStyle w:val="a3"/>
        <w:spacing w:before="0" w:after="0"/>
        <w:ind w:firstLine="540"/>
        <w:jc w:val="both"/>
        <w:rPr>
          <w:b w:val="0"/>
          <w:bCs w:val="0"/>
          <w:sz w:val="24"/>
          <w:szCs w:val="24"/>
        </w:rPr>
      </w:pPr>
      <w:r w:rsidRPr="00453D21">
        <w:rPr>
          <w:b w:val="0"/>
          <w:bCs w:val="0"/>
          <w:sz w:val="24"/>
          <w:szCs w:val="24"/>
        </w:rPr>
        <w:t xml:space="preserve">(часть введена решением Думы </w:t>
      </w:r>
      <w:proofErr w:type="spellStart"/>
      <w:r w:rsidRPr="00453D21">
        <w:rPr>
          <w:b w:val="0"/>
          <w:bCs w:val="0"/>
          <w:sz w:val="24"/>
          <w:szCs w:val="24"/>
        </w:rPr>
        <w:t>Юрьянского</w:t>
      </w:r>
      <w:proofErr w:type="spellEnd"/>
      <w:r w:rsidRPr="00453D21">
        <w:rPr>
          <w:b w:val="0"/>
          <w:bCs w:val="0"/>
          <w:sz w:val="24"/>
          <w:szCs w:val="24"/>
        </w:rPr>
        <w:t xml:space="preserve"> городского поселения от </w:t>
      </w:r>
      <w:hyperlink r:id="rId127" w:tgtFrame="Logical" w:history="1">
        <w:r w:rsidRPr="00453D21">
          <w:rPr>
            <w:rStyle w:val="a5"/>
            <w:b w:val="0"/>
            <w:bCs w:val="0"/>
            <w:sz w:val="24"/>
            <w:szCs w:val="24"/>
          </w:rPr>
          <w:t>24.07.2012 № 56/2</w:t>
        </w:r>
      </w:hyperlink>
      <w:r w:rsidRPr="00453D21">
        <w:rPr>
          <w:b w:val="0"/>
          <w:bCs w:val="0"/>
          <w:sz w:val="24"/>
          <w:szCs w:val="24"/>
        </w:rPr>
        <w:t>)</w:t>
      </w:r>
    </w:p>
    <w:p w:rsidR="00594945" w:rsidRPr="002C051F" w:rsidRDefault="00594945" w:rsidP="00BD3515">
      <w:pPr>
        <w:ind w:firstLine="540"/>
      </w:pPr>
      <w:r w:rsidRPr="002C051F">
        <w:t>2. В случаях, указанных в части 1 настоящей статьи, полномочия главы поселения прекращаются досрочно со дня вступления в силу решения Думы поселения о прекращении его полномочий. Дума поселения обязана принять такое решение на ближайшем заседании Думы поселения.</w:t>
      </w:r>
    </w:p>
    <w:p w:rsidR="00594945" w:rsidRDefault="00594945" w:rsidP="00BD3515">
      <w:pPr>
        <w:pStyle w:val="text"/>
      </w:pPr>
      <w:r w:rsidRPr="002C051F">
        <w:t>3.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r>
        <w:t>.</w:t>
      </w:r>
    </w:p>
    <w:p w:rsidR="004A2B1B" w:rsidRDefault="004A2B1B" w:rsidP="00BD3515">
      <w:pPr>
        <w:pStyle w:val="text"/>
      </w:pPr>
      <w:r>
        <w:t xml:space="preserve">(часть 3 в редакции решения </w:t>
      </w:r>
      <w:r w:rsidRPr="004A2B1B">
        <w:rPr>
          <w:bCs/>
        </w:rPr>
        <w:t xml:space="preserve">Думы </w:t>
      </w:r>
      <w:proofErr w:type="spellStart"/>
      <w:r w:rsidRPr="004A2B1B">
        <w:rPr>
          <w:bCs/>
        </w:rPr>
        <w:t>Юрьянского</w:t>
      </w:r>
      <w:proofErr w:type="spellEnd"/>
      <w:r w:rsidRPr="004A2B1B">
        <w:rPr>
          <w:bCs/>
        </w:rPr>
        <w:t xml:space="preserve"> городского поселения </w:t>
      </w:r>
      <w:r w:rsidRPr="004A2B1B">
        <w:t xml:space="preserve">от </w:t>
      </w:r>
      <w:hyperlink r:id="rId128" w:tgtFrame="Logical" w:history="1">
        <w:r w:rsidRPr="004A2B1B">
          <w:rPr>
            <w:rStyle w:val="a5"/>
          </w:rPr>
          <w:t>28.03.2017 № 58/2)</w:t>
        </w:r>
      </w:hyperlink>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29" w:history="1">
        <w:r w:rsidRPr="00BD3515">
          <w:rPr>
            <w:rStyle w:val="a5"/>
            <w:b w:val="0"/>
            <w:bCs w:val="0"/>
            <w:sz w:val="24"/>
            <w:szCs w:val="24"/>
          </w:rPr>
          <w:t>16.08.2010 № 34/2</w:t>
        </w:r>
      </w:hyperlink>
      <w:r w:rsidRPr="00BD3515">
        <w:rPr>
          <w:b w:val="0"/>
          <w:bCs w:val="0"/>
          <w:sz w:val="24"/>
          <w:szCs w:val="24"/>
        </w:rPr>
        <w:t>)</w:t>
      </w:r>
    </w:p>
    <w:p w:rsidR="004A2B1B" w:rsidRPr="00B70B1E" w:rsidRDefault="004A2B1B" w:rsidP="00B70B1E">
      <w:pPr>
        <w:rPr>
          <w:b/>
          <w:bCs/>
        </w:rPr>
      </w:pPr>
      <w:r w:rsidRPr="00B70B1E">
        <w:rPr>
          <w:b/>
          <w:bCs/>
        </w:rPr>
        <w:t>Статья 31. Исполнение полномочий главы городского поселения</w:t>
      </w:r>
    </w:p>
    <w:p w:rsidR="00845D9E" w:rsidRPr="00B70B1E" w:rsidRDefault="00845D9E" w:rsidP="00B70B1E">
      <w:pPr>
        <w:ind w:firstLine="645"/>
      </w:pPr>
      <w:r w:rsidRPr="00B70B1E">
        <w:t>1. В случае временного отсутствия главы поселения (болезнь, отпуск, командировка и др.) его полномочия исполняет должностное лицо администрации  поселения, на основании соответствующего правового акта главы поселения.</w:t>
      </w:r>
    </w:p>
    <w:p w:rsidR="00845D9E" w:rsidRPr="00B70B1E" w:rsidRDefault="00845D9E" w:rsidP="00B70B1E">
      <w:pPr>
        <w:ind w:firstLine="709"/>
      </w:pPr>
      <w:r w:rsidRPr="00B70B1E">
        <w:t xml:space="preserve">2. </w:t>
      </w:r>
      <w:proofErr w:type="gramStart"/>
      <w:r w:rsidRPr="00B70B1E">
        <w:t xml:space="preserve">В случае невозможности издания главой поселения распоряжения, указанного в части 1 настоящей статьи,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поселения, назначаемое решением Думы </w:t>
      </w:r>
      <w:proofErr w:type="spellStart"/>
      <w:r w:rsidRPr="00B70B1E">
        <w:t>Юрьянского</w:t>
      </w:r>
      <w:proofErr w:type="spellEnd"/>
      <w:r w:rsidRPr="00B70B1E">
        <w:t xml:space="preserve"> городского поселения.</w:t>
      </w:r>
      <w:proofErr w:type="gramEnd"/>
    </w:p>
    <w:p w:rsidR="004A2B1B" w:rsidRPr="00B70B1E" w:rsidRDefault="00845D9E" w:rsidP="00B70B1E">
      <w:pPr>
        <w:pStyle w:val="a3"/>
        <w:spacing w:before="0" w:after="0"/>
        <w:jc w:val="both"/>
        <w:rPr>
          <w:b w:val="0"/>
          <w:bCs w:val="0"/>
          <w:sz w:val="24"/>
          <w:szCs w:val="24"/>
        </w:rPr>
      </w:pPr>
      <w:r w:rsidRPr="00B70B1E">
        <w:rPr>
          <w:b w:val="0"/>
          <w:bCs w:val="0"/>
          <w:sz w:val="24"/>
          <w:szCs w:val="24"/>
        </w:rPr>
        <w:t xml:space="preserve"> </w:t>
      </w:r>
      <w:r w:rsidR="004A2B1B" w:rsidRPr="00B70B1E">
        <w:rPr>
          <w:b w:val="0"/>
          <w:bCs w:val="0"/>
          <w:sz w:val="24"/>
          <w:szCs w:val="24"/>
        </w:rPr>
        <w:t xml:space="preserve">(статья 31 в редакции решения Думы </w:t>
      </w:r>
      <w:proofErr w:type="spellStart"/>
      <w:r w:rsidR="004A2B1B" w:rsidRPr="00B70B1E">
        <w:rPr>
          <w:b w:val="0"/>
          <w:bCs w:val="0"/>
          <w:sz w:val="24"/>
          <w:szCs w:val="24"/>
        </w:rPr>
        <w:t>Юрьянского</w:t>
      </w:r>
      <w:proofErr w:type="spellEnd"/>
      <w:r w:rsidR="004A2B1B" w:rsidRPr="00B70B1E">
        <w:rPr>
          <w:b w:val="0"/>
          <w:bCs w:val="0"/>
          <w:sz w:val="24"/>
          <w:szCs w:val="24"/>
        </w:rPr>
        <w:t xml:space="preserve"> городского поселения от </w:t>
      </w:r>
      <w:hyperlink r:id="rId130" w:tgtFrame="Logical" w:history="1">
        <w:r w:rsidRPr="00B70B1E">
          <w:rPr>
            <w:rStyle w:val="a5"/>
            <w:b w:val="0"/>
            <w:bCs w:val="0"/>
            <w:sz w:val="24"/>
            <w:szCs w:val="24"/>
          </w:rPr>
          <w:t>14.02.2020</w:t>
        </w:r>
        <w:r w:rsidR="004A2B1B" w:rsidRPr="00B70B1E">
          <w:rPr>
            <w:rStyle w:val="a5"/>
            <w:sz w:val="24"/>
            <w:szCs w:val="24"/>
          </w:rPr>
          <w:t xml:space="preserve"> </w:t>
        </w:r>
        <w:r w:rsidR="004A2B1B" w:rsidRPr="00B70B1E">
          <w:rPr>
            <w:rStyle w:val="a5"/>
            <w:b w:val="0"/>
            <w:sz w:val="24"/>
            <w:szCs w:val="24"/>
          </w:rPr>
          <w:t xml:space="preserve">№ </w:t>
        </w:r>
        <w:r w:rsidRPr="00B70B1E">
          <w:rPr>
            <w:rStyle w:val="a5"/>
            <w:b w:val="0"/>
            <w:sz w:val="24"/>
            <w:szCs w:val="24"/>
          </w:rPr>
          <w:t>34</w:t>
        </w:r>
        <w:r w:rsidR="004A2B1B" w:rsidRPr="00B70B1E">
          <w:rPr>
            <w:rStyle w:val="a5"/>
            <w:b w:val="0"/>
            <w:sz w:val="24"/>
            <w:szCs w:val="24"/>
          </w:rPr>
          <w:t>/</w:t>
        </w:r>
        <w:r w:rsidRPr="00B70B1E">
          <w:rPr>
            <w:rStyle w:val="a5"/>
            <w:b w:val="0"/>
            <w:sz w:val="24"/>
            <w:szCs w:val="24"/>
          </w:rPr>
          <w:t>23</w:t>
        </w:r>
      </w:hyperlink>
      <w:r w:rsidR="004A2B1B" w:rsidRPr="00B70B1E">
        <w:rPr>
          <w:b w:val="0"/>
          <w:bCs w:val="0"/>
          <w:sz w:val="24"/>
          <w:szCs w:val="24"/>
        </w:rPr>
        <w:t>)</w:t>
      </w:r>
    </w:p>
    <w:p w:rsidR="00594945" w:rsidRDefault="00594945" w:rsidP="004A2B1B">
      <w:pPr>
        <w:pStyle w:val="article"/>
        <w:outlineLvl w:val="0"/>
      </w:pPr>
      <w:r>
        <w:rPr>
          <w:b/>
          <w:bCs/>
        </w:rPr>
        <w:t>Статья 32. Администрация городского поселения</w:t>
      </w:r>
      <w:proofErr w:type="gramStart"/>
      <w:r>
        <w:rPr>
          <w:b/>
          <w:bCs/>
        </w:rPr>
        <w:t>1</w:t>
      </w:r>
      <w:proofErr w:type="gramEnd"/>
    </w:p>
    <w:p w:rsidR="00594945" w:rsidRDefault="00594945">
      <w:pPr>
        <w:pStyle w:val="text"/>
      </w:pPr>
      <w:r>
        <w:t>1. Администрация поселения - орган местного самоуправления, осуществляющий исполнительно - распорядительные функции.</w:t>
      </w:r>
    </w:p>
    <w:p w:rsidR="00594945" w:rsidRDefault="00594945">
      <w:pPr>
        <w:pStyle w:val="text"/>
      </w:pPr>
      <w:r>
        <w:t>2. Структура администрации поселения утверждается Думой поселения, по представлению главы администрации поселения.</w:t>
      </w:r>
    </w:p>
    <w:p w:rsidR="00594945" w:rsidRDefault="00594945">
      <w:pPr>
        <w:pStyle w:val="text"/>
      </w:pPr>
      <w:r>
        <w:t>3. Администрацией поселения на принципах единоначалия руководит глава администрации поселения. Полномочия главы администрации поселения исполняет глава поселения.</w:t>
      </w:r>
    </w:p>
    <w:p w:rsidR="00594945" w:rsidRDefault="00594945">
      <w:pPr>
        <w:pStyle w:val="text"/>
      </w:pPr>
      <w:r>
        <w:t xml:space="preserve">4.Администрация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w:t>
      </w:r>
      <w:r w:rsidRPr="001B5E81">
        <w:t>счета</w:t>
      </w:r>
      <w:r>
        <w:t xml:space="preserve"> </w:t>
      </w:r>
      <w:r w:rsidRPr="001B5E81">
        <w:t>в</w:t>
      </w:r>
      <w:r>
        <w:t xml:space="preserve"> </w:t>
      </w:r>
      <w:r w:rsidRPr="001B5E81">
        <w:t>соответствии</w:t>
      </w:r>
      <w:r>
        <w:t xml:space="preserve"> </w:t>
      </w:r>
      <w:r w:rsidRPr="001B5E81">
        <w:t>с</w:t>
      </w:r>
      <w:r>
        <w:t xml:space="preserve"> </w:t>
      </w:r>
      <w:r w:rsidRPr="001B5E81">
        <w:t>федеральным</w:t>
      </w:r>
      <w:r>
        <w:t xml:space="preserve"> </w:t>
      </w:r>
      <w:r w:rsidRPr="001B5E81">
        <w:t>законодательством</w:t>
      </w:r>
      <w:r>
        <w:t>.</w:t>
      </w:r>
    </w:p>
    <w:p w:rsidR="00594945" w:rsidRDefault="00594945" w:rsidP="009C6D97">
      <w:pPr>
        <w:pStyle w:val="text"/>
      </w:pPr>
      <w:r>
        <w:t xml:space="preserve">(часть 4 в редакции решения Думы </w:t>
      </w:r>
      <w:proofErr w:type="spellStart"/>
      <w:r>
        <w:t>Юрьянского</w:t>
      </w:r>
      <w:proofErr w:type="spellEnd"/>
      <w:r>
        <w:t xml:space="preserve"> городского поселения от </w:t>
      </w:r>
      <w:hyperlink r:id="rId131" w:tgtFrame="Logical" w:history="1">
        <w:r w:rsidRPr="00001C10">
          <w:rPr>
            <w:rStyle w:val="a5"/>
          </w:rPr>
          <w:t>10.09.2013 № 13/1</w:t>
        </w:r>
      </w:hyperlink>
      <w:r>
        <w:t>)</w:t>
      </w:r>
    </w:p>
    <w:p w:rsidR="00594945" w:rsidRDefault="00594945">
      <w:pPr>
        <w:pStyle w:val="text"/>
      </w:pPr>
      <w:r>
        <w:t>5. К компетенции администрации поселения относится:</w:t>
      </w:r>
    </w:p>
    <w:p w:rsidR="00594945" w:rsidRPr="002C051F" w:rsidRDefault="00594945" w:rsidP="00BD3515">
      <w:pPr>
        <w:ind w:firstLine="540"/>
      </w:pPr>
      <w:r w:rsidRPr="002C051F">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594945" w:rsidRPr="002C051F" w:rsidRDefault="00594945" w:rsidP="00BD3515">
      <w:pPr>
        <w:ind w:firstLine="540"/>
      </w:pPr>
      <w:r w:rsidRPr="002C051F">
        <w:t xml:space="preserve">2) разработка проекта местного бюджета на очередной финансовый год, а также проектов планов и программ социально-экономического развития поселения; </w:t>
      </w:r>
    </w:p>
    <w:p w:rsidR="00594945" w:rsidRPr="002C051F" w:rsidRDefault="00594945" w:rsidP="00BD3515">
      <w:pPr>
        <w:ind w:firstLine="540"/>
      </w:pPr>
      <w:r w:rsidRPr="002C051F">
        <w:t>3) обеспечение исполнения местного бюджета и программ социально-экономического развития поселения; подготовка отчета об исполнении местного бюджета и отчетов о выполнении программ социально-экономического развития поселения;</w:t>
      </w:r>
    </w:p>
    <w:p w:rsidR="00594945" w:rsidRPr="002C051F" w:rsidRDefault="00594945" w:rsidP="00BD3515">
      <w:pPr>
        <w:ind w:firstLine="540"/>
      </w:pPr>
      <w:r w:rsidRPr="002C051F">
        <w:t>4) управление и распоряжение имуществом, находящимся в муниципальной собственности поселения;</w:t>
      </w:r>
    </w:p>
    <w:p w:rsidR="00594945" w:rsidRDefault="00594945" w:rsidP="009C6D97">
      <w:pPr>
        <w:pStyle w:val="text"/>
      </w:pPr>
      <w:r>
        <w:t xml:space="preserve">(пункт 4 в редакции решения Думы </w:t>
      </w:r>
      <w:proofErr w:type="spellStart"/>
      <w:r>
        <w:t>Юрьянского</w:t>
      </w:r>
      <w:proofErr w:type="spellEnd"/>
      <w:r>
        <w:t xml:space="preserve"> городского поселения от </w:t>
      </w:r>
      <w:hyperlink r:id="rId132" w:tgtFrame="Logical" w:history="1">
        <w:r w:rsidRPr="00001C10">
          <w:rPr>
            <w:rStyle w:val="a5"/>
          </w:rPr>
          <w:t>10.09.2013 № 13/1</w:t>
        </w:r>
      </w:hyperlink>
      <w:r>
        <w:t>)</w:t>
      </w:r>
    </w:p>
    <w:p w:rsidR="00594945" w:rsidRPr="002C051F" w:rsidRDefault="00594945" w:rsidP="00BD3515">
      <w:pPr>
        <w:ind w:firstLine="540"/>
      </w:pPr>
      <w:r w:rsidRPr="002C051F">
        <w:t xml:space="preserve">5) </w:t>
      </w:r>
      <w:r w:rsidRPr="003539E3">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w:t>
      </w:r>
      <w:r>
        <w:t xml:space="preserve"> </w:t>
      </w:r>
      <w:r w:rsidRPr="003539E3">
        <w:t>нужд</w:t>
      </w:r>
    </w:p>
    <w:p w:rsidR="00594945" w:rsidRPr="00BD3515" w:rsidRDefault="00594945" w:rsidP="00BA0121">
      <w:pPr>
        <w:pStyle w:val="a3"/>
        <w:spacing w:before="0" w:after="0"/>
        <w:ind w:firstLine="540"/>
        <w:jc w:val="both"/>
        <w:rPr>
          <w:b w:val="0"/>
          <w:bCs w:val="0"/>
          <w:sz w:val="24"/>
          <w:szCs w:val="24"/>
        </w:rPr>
      </w:pPr>
      <w:r>
        <w:rPr>
          <w:b w:val="0"/>
          <w:bCs w:val="0"/>
          <w:sz w:val="24"/>
          <w:szCs w:val="24"/>
        </w:rPr>
        <w:t>(пункт 5 в редакции решения</w:t>
      </w:r>
      <w:r w:rsidRPr="00BD3515">
        <w:rPr>
          <w:b w:val="0"/>
          <w:bCs w:val="0"/>
          <w:sz w:val="24"/>
          <w:szCs w:val="24"/>
        </w:rPr>
        <w:t xml:space="preserve">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w:t>
      </w:r>
      <w:r>
        <w:rPr>
          <w:b w:val="0"/>
          <w:bCs w:val="0"/>
          <w:sz w:val="24"/>
          <w:szCs w:val="24"/>
        </w:rPr>
        <w:t xml:space="preserve">от </w:t>
      </w:r>
      <w:hyperlink r:id="rId133" w:tgtFrame="Logical" w:history="1">
        <w:r w:rsidRPr="00442C61">
          <w:rPr>
            <w:rStyle w:val="a5"/>
            <w:b w:val="0"/>
            <w:bCs w:val="0"/>
            <w:sz w:val="24"/>
            <w:szCs w:val="24"/>
          </w:rPr>
          <w:t>26.05.2014 № 21/1</w:t>
        </w:r>
      </w:hyperlink>
      <w:r>
        <w:rPr>
          <w:b w:val="0"/>
          <w:bCs w:val="0"/>
          <w:sz w:val="24"/>
          <w:szCs w:val="24"/>
        </w:rPr>
        <w:t>)</w:t>
      </w:r>
    </w:p>
    <w:p w:rsidR="00594945" w:rsidRPr="004E13DE" w:rsidRDefault="00594945" w:rsidP="00AB2927">
      <w:pPr>
        <w:shd w:val="clear" w:color="auto" w:fill="FFFFFF"/>
        <w:suppressAutoHyphens/>
      </w:pPr>
      <w:r w:rsidRPr="004E13DE">
        <w:t xml:space="preserve">6) организация в границах поселения </w:t>
      </w:r>
      <w:proofErr w:type="spellStart"/>
      <w:r w:rsidRPr="004E13DE">
        <w:t>электро</w:t>
      </w:r>
      <w:proofErr w:type="spellEnd"/>
      <w:r w:rsidRPr="004E13DE">
        <w:t>-, тепл</w:t>
      </w:r>
      <w:proofErr w:type="gramStart"/>
      <w:r w:rsidRPr="004E13DE">
        <w:t>о-</w:t>
      </w:r>
      <w:proofErr w:type="gramEnd"/>
      <w:r w:rsidRPr="004E13DE">
        <w:t xml:space="preserve">, </w:t>
      </w:r>
      <w:proofErr w:type="spellStart"/>
      <w:r w:rsidRPr="004E13DE">
        <w:t>газо</w:t>
      </w:r>
      <w:proofErr w:type="spellEnd"/>
      <w:r w:rsidRPr="004E13DE">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4945" w:rsidRPr="00AB2927" w:rsidRDefault="00594945" w:rsidP="00AB2927">
      <w:pPr>
        <w:pStyle w:val="text"/>
      </w:pPr>
      <w:r w:rsidRPr="00AB2927">
        <w:t>(</w:t>
      </w:r>
      <w:r>
        <w:t>пункт 6</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34" w:tgtFrame="Logical" w:history="1">
        <w:r w:rsidRPr="00AB2927">
          <w:rPr>
            <w:rStyle w:val="a5"/>
          </w:rPr>
          <w:t>12.03.2013 № 6/1</w:t>
        </w:r>
      </w:hyperlink>
      <w:r w:rsidRPr="00AB2927">
        <w:t>)</w:t>
      </w:r>
    </w:p>
    <w:p w:rsidR="00594945" w:rsidRPr="004E13DE" w:rsidRDefault="00594945" w:rsidP="00AB2927">
      <w:pPr>
        <w:shd w:val="clear" w:color="auto" w:fill="FFFFFF"/>
        <w:suppressAutoHyphens/>
      </w:pPr>
      <w:proofErr w:type="gramStart"/>
      <w:r w:rsidRPr="004E13DE">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E13DE">
        <w:t xml:space="preserve"> законодательством Российской Федерации;</w:t>
      </w:r>
    </w:p>
    <w:p w:rsidR="00594945" w:rsidRPr="00AB2927" w:rsidRDefault="00594945" w:rsidP="00AB2927">
      <w:pPr>
        <w:pStyle w:val="text"/>
      </w:pPr>
      <w:r w:rsidRPr="00AB2927">
        <w:t>(</w:t>
      </w:r>
      <w:r>
        <w:t>пункт 7</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35" w:tgtFrame="Logical" w:history="1">
        <w:r w:rsidRPr="00AB2927">
          <w:rPr>
            <w:rStyle w:val="a5"/>
          </w:rPr>
          <w:t>12.03.2013 № 6/1</w:t>
        </w:r>
      </w:hyperlink>
      <w:r w:rsidRPr="00AB2927">
        <w:t>)</w:t>
      </w:r>
    </w:p>
    <w:p w:rsidR="00594945" w:rsidRDefault="00594945" w:rsidP="00AB2927">
      <w:pPr>
        <w:ind w:firstLine="540"/>
      </w:pPr>
      <w:r w:rsidRPr="004E13DE">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4945" w:rsidRPr="00AB2927" w:rsidRDefault="00594945" w:rsidP="00AB2927">
      <w:pPr>
        <w:pStyle w:val="text"/>
      </w:pPr>
      <w:r w:rsidRPr="00AB2927">
        <w:t>(</w:t>
      </w:r>
      <w:r>
        <w:t>пункт 8</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36" w:tgtFrame="Logical" w:history="1">
        <w:r w:rsidRPr="00AB2927">
          <w:rPr>
            <w:rStyle w:val="a5"/>
          </w:rPr>
          <w:t>12.03.2013 № 6/1</w:t>
        </w:r>
      </w:hyperlink>
      <w:r w:rsidRPr="00AB2927">
        <w:t>)</w:t>
      </w:r>
    </w:p>
    <w:p w:rsidR="00594945" w:rsidRPr="002C051F" w:rsidRDefault="00594945" w:rsidP="00BD3515">
      <w:pPr>
        <w:ind w:firstLine="540"/>
      </w:pPr>
      <w:r w:rsidRPr="002C051F">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4945" w:rsidRPr="002C051F" w:rsidRDefault="00594945" w:rsidP="00BD3515">
      <w:pPr>
        <w:ind w:firstLine="540"/>
      </w:pPr>
      <w:r w:rsidRPr="002C051F">
        <w:t>10)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4945" w:rsidRDefault="00594945" w:rsidP="00BD3515">
      <w:pPr>
        <w:ind w:firstLine="540"/>
      </w:pPr>
      <w:r w:rsidRPr="003539E3">
        <w:t>10.1)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t>;</w:t>
      </w:r>
    </w:p>
    <w:p w:rsidR="00594945" w:rsidRPr="005F48BE" w:rsidRDefault="00594945" w:rsidP="005F48BE">
      <w:pPr>
        <w:pStyle w:val="a3"/>
        <w:spacing w:before="0" w:after="0"/>
        <w:ind w:firstLine="540"/>
        <w:jc w:val="both"/>
        <w:rPr>
          <w:b w:val="0"/>
          <w:bCs w:val="0"/>
          <w:sz w:val="24"/>
          <w:szCs w:val="24"/>
        </w:rPr>
      </w:pPr>
      <w:r>
        <w:rPr>
          <w:b w:val="0"/>
          <w:bCs w:val="0"/>
          <w:sz w:val="24"/>
          <w:szCs w:val="24"/>
        </w:rPr>
        <w:t>(пункт 10.1.</w:t>
      </w:r>
      <w:r w:rsidRPr="005F48BE">
        <w:rPr>
          <w:b w:val="0"/>
          <w:bCs w:val="0"/>
          <w:sz w:val="24"/>
          <w:szCs w:val="24"/>
        </w:rPr>
        <w:t xml:space="preserve"> </w:t>
      </w:r>
      <w:r>
        <w:rPr>
          <w:b w:val="0"/>
          <w:bCs w:val="0"/>
          <w:sz w:val="24"/>
          <w:szCs w:val="24"/>
        </w:rPr>
        <w:t>введен решением</w:t>
      </w:r>
      <w:r w:rsidRPr="005F48BE">
        <w:rPr>
          <w:b w:val="0"/>
          <w:bCs w:val="0"/>
          <w:sz w:val="24"/>
          <w:szCs w:val="24"/>
        </w:rPr>
        <w:t xml:space="preserve"> Думы </w:t>
      </w:r>
      <w:proofErr w:type="spellStart"/>
      <w:r w:rsidRPr="005F48BE">
        <w:rPr>
          <w:b w:val="0"/>
          <w:bCs w:val="0"/>
          <w:sz w:val="24"/>
          <w:szCs w:val="24"/>
        </w:rPr>
        <w:t>Юрьянского</w:t>
      </w:r>
      <w:proofErr w:type="spellEnd"/>
      <w:r w:rsidRPr="005F48BE">
        <w:rPr>
          <w:b w:val="0"/>
          <w:bCs w:val="0"/>
          <w:sz w:val="24"/>
          <w:szCs w:val="24"/>
        </w:rPr>
        <w:t xml:space="preserve"> городского поселения от </w:t>
      </w:r>
      <w:hyperlink r:id="rId137" w:tgtFrame="Logical" w:history="1">
        <w:r w:rsidRPr="005F48BE">
          <w:rPr>
            <w:rStyle w:val="a5"/>
            <w:b w:val="0"/>
            <w:bCs w:val="0"/>
            <w:sz w:val="24"/>
            <w:szCs w:val="24"/>
          </w:rPr>
          <w:t>26.05.2014 № 21/1</w:t>
        </w:r>
      </w:hyperlink>
      <w:r w:rsidRPr="005F48BE">
        <w:rPr>
          <w:b w:val="0"/>
          <w:bCs w:val="0"/>
          <w:sz w:val="24"/>
          <w:szCs w:val="24"/>
        </w:rPr>
        <w:t>)</w:t>
      </w:r>
    </w:p>
    <w:p w:rsidR="00594945" w:rsidRPr="002C051F" w:rsidRDefault="00594945" w:rsidP="00BD3515">
      <w:pPr>
        <w:ind w:firstLine="540"/>
      </w:pPr>
      <w:r w:rsidRPr="002C051F">
        <w:t>11) участие в предупреждении и ликвидации последствий чрезвычайных ситуаций в границах поселения;</w:t>
      </w:r>
    </w:p>
    <w:p w:rsidR="00594945" w:rsidRPr="002C051F" w:rsidRDefault="00594945" w:rsidP="00BD3515">
      <w:pPr>
        <w:ind w:firstLine="540"/>
      </w:pPr>
      <w:r w:rsidRPr="002C051F">
        <w:t>12) обеспечение первичных мер пожарной безопасности в границах населенных пунктов поселения;</w:t>
      </w:r>
    </w:p>
    <w:p w:rsidR="00594945" w:rsidRPr="002C051F" w:rsidRDefault="00594945" w:rsidP="00BD3515">
      <w:pPr>
        <w:ind w:firstLine="540"/>
      </w:pPr>
      <w:r w:rsidRPr="002C051F">
        <w:t>13) создание условий для обеспечения жителей поселения услугами связи, общественного питания, торговли и бытового обслуживания;</w:t>
      </w:r>
    </w:p>
    <w:p w:rsidR="00594945" w:rsidRPr="002C051F" w:rsidRDefault="00594945" w:rsidP="00BD3515">
      <w:pPr>
        <w:ind w:firstLine="540"/>
      </w:pPr>
      <w:r w:rsidRPr="002C051F">
        <w:t>14) организация библиотечного обслуживания населения, комплектование и обеспечение сохранности библиотечных фондов библиотек поселения;</w:t>
      </w:r>
    </w:p>
    <w:p w:rsidR="00594945" w:rsidRPr="002C051F" w:rsidRDefault="00594945" w:rsidP="00BD3515">
      <w:pPr>
        <w:ind w:firstLine="540"/>
      </w:pPr>
      <w:r w:rsidRPr="002C051F">
        <w:t>15) создание условий для организации досуга и обеспечения жителей поселения услугами организаций культуры;</w:t>
      </w:r>
    </w:p>
    <w:p w:rsidR="00594945" w:rsidRPr="002C051F" w:rsidRDefault="00594945" w:rsidP="00BD3515">
      <w:pPr>
        <w:ind w:firstLine="540"/>
      </w:pPr>
      <w:r w:rsidRPr="002C051F">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4945" w:rsidRPr="002C051F" w:rsidRDefault="00594945" w:rsidP="00BD3515">
      <w:pPr>
        <w:ind w:firstLine="540"/>
      </w:pPr>
      <w:r w:rsidRPr="002C051F">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4945" w:rsidRPr="002C051F" w:rsidRDefault="00E068CE" w:rsidP="00BD3515">
      <w:pPr>
        <w:ind w:firstLine="540"/>
      </w:pPr>
      <w:r w:rsidRPr="00DB4702">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594945" w:rsidRPr="002C051F">
        <w:t>;</w:t>
      </w:r>
    </w:p>
    <w:p w:rsidR="00E068CE" w:rsidRDefault="00E068CE" w:rsidP="00E068CE">
      <w:pPr>
        <w:suppressAutoHyphens/>
        <w:autoSpaceDE w:val="0"/>
        <w:autoSpaceDN w:val="0"/>
        <w:adjustRightInd w:val="0"/>
        <w:outlineLvl w:val="1"/>
      </w:pPr>
      <w:r>
        <w:t>(пункт 18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138" w:tgtFrame="Logical" w:history="1">
        <w:r w:rsidRPr="00E068CE">
          <w:rPr>
            <w:rStyle w:val="a5"/>
          </w:rPr>
          <w:t>28.10.2016 № 51/1</w:t>
        </w:r>
      </w:hyperlink>
      <w:r>
        <w:t>)</w:t>
      </w:r>
    </w:p>
    <w:p w:rsidR="00594945" w:rsidRPr="002C051F" w:rsidRDefault="00594945" w:rsidP="00BD3515">
      <w:pPr>
        <w:ind w:firstLine="540"/>
      </w:pPr>
      <w:r w:rsidRPr="002C051F">
        <w:t>19) создание условий для массового отдыха жителей поселения и организация обустройства мест массового отдыха населения</w:t>
      </w:r>
      <w:r w:rsidRPr="004E13DE">
        <w:t>, включая обеспечение свободного доступа граждан к водным объектам общего пользования и их береговым полосам</w:t>
      </w:r>
      <w:r w:rsidRPr="002C051F">
        <w:t>;</w:t>
      </w:r>
    </w:p>
    <w:p w:rsidR="00594945" w:rsidRPr="00AB2927" w:rsidRDefault="00594945" w:rsidP="00AB2927">
      <w:pPr>
        <w:pStyle w:val="text"/>
      </w:pPr>
      <w:r w:rsidRPr="00AB2927">
        <w:t>(</w:t>
      </w:r>
      <w:r>
        <w:t>пункт 19</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39" w:tgtFrame="Logical" w:history="1">
        <w:r w:rsidRPr="00AB2927">
          <w:rPr>
            <w:rStyle w:val="a5"/>
          </w:rPr>
          <w:t>12.03.2013 № 6/1</w:t>
        </w:r>
      </w:hyperlink>
      <w:r w:rsidRPr="00AB2927">
        <w:t>)</w:t>
      </w:r>
    </w:p>
    <w:p w:rsidR="00594945" w:rsidRPr="002C051F" w:rsidRDefault="00594945" w:rsidP="00BD3515">
      <w:pPr>
        <w:ind w:firstLine="540"/>
      </w:pPr>
      <w:r w:rsidRPr="002C051F">
        <w:t>20) формирование архивных фондов поселения;</w:t>
      </w:r>
    </w:p>
    <w:p w:rsidR="00594945" w:rsidRPr="002C051F" w:rsidRDefault="00E068CE" w:rsidP="00BD3515">
      <w:pPr>
        <w:ind w:firstLine="540"/>
      </w:pPr>
      <w:r w:rsidRPr="00DB4702">
        <w:t>21) участие в организации деятельности по сбору (в том числе раздельному сбору) и транспортированию твердых коммунальных отходов</w:t>
      </w:r>
      <w:r w:rsidR="00594945" w:rsidRPr="002C051F">
        <w:t>;</w:t>
      </w:r>
    </w:p>
    <w:p w:rsidR="00E068CE" w:rsidRDefault="00E068CE" w:rsidP="00E068CE">
      <w:pPr>
        <w:suppressAutoHyphens/>
        <w:autoSpaceDE w:val="0"/>
        <w:autoSpaceDN w:val="0"/>
        <w:adjustRightInd w:val="0"/>
        <w:outlineLvl w:val="1"/>
      </w:pPr>
      <w:r>
        <w:t>(пункт 21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140" w:tgtFrame="Logical" w:history="1">
        <w:r w:rsidRPr="00E068CE">
          <w:rPr>
            <w:rStyle w:val="a5"/>
          </w:rPr>
          <w:t>28.10.2016 № 51/1</w:t>
        </w:r>
      </w:hyperlink>
      <w:r>
        <w:t>)</w:t>
      </w:r>
    </w:p>
    <w:p w:rsidR="00594945" w:rsidRPr="004E13DE" w:rsidRDefault="00594945" w:rsidP="00AB2927">
      <w:pPr>
        <w:suppressAutoHyphens/>
        <w:autoSpaceDE w:val="0"/>
        <w:autoSpaceDN w:val="0"/>
        <w:adjustRightInd w:val="0"/>
        <w:outlineLvl w:val="1"/>
      </w:pPr>
      <w:r w:rsidRPr="004E13DE">
        <w:t xml:space="preserve">22) утверждение правил благоустройства территории поселения, </w:t>
      </w:r>
      <w:proofErr w:type="gramStart"/>
      <w:r w:rsidRPr="004E13DE">
        <w:t>устанавливающих</w:t>
      </w:r>
      <w:proofErr w:type="gramEnd"/>
      <w:r w:rsidRPr="004E13DE">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4945" w:rsidRPr="00AB2927" w:rsidRDefault="00594945" w:rsidP="00AB2927">
      <w:pPr>
        <w:pStyle w:val="text"/>
      </w:pPr>
      <w:r w:rsidRPr="00AB2927">
        <w:t>(</w:t>
      </w:r>
      <w:r>
        <w:t>пункт 22</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41" w:tgtFrame="Logical" w:history="1">
        <w:r w:rsidRPr="00AB2927">
          <w:rPr>
            <w:rStyle w:val="a5"/>
          </w:rPr>
          <w:t>12.03.2013 № 6/1</w:t>
        </w:r>
      </w:hyperlink>
      <w:r w:rsidRPr="00AB2927">
        <w:t>)</w:t>
      </w:r>
    </w:p>
    <w:p w:rsidR="00594945" w:rsidRPr="0095369B" w:rsidRDefault="00E068CE" w:rsidP="00AB2927">
      <w:pPr>
        <w:suppressAutoHyphens/>
        <w:autoSpaceDE w:val="0"/>
        <w:autoSpaceDN w:val="0"/>
        <w:adjustRightInd w:val="0"/>
      </w:pPr>
      <w:proofErr w:type="gramStart"/>
      <w:r w:rsidRPr="0095369B">
        <w:t xml:space="preserve">23) </w:t>
      </w:r>
      <w:r w:rsidR="0095369B" w:rsidRPr="0095369B">
        <w:rPr>
          <w:rFonts w:cs="Arial"/>
          <w:color w:val="000000"/>
          <w:shd w:val="clear" w:color="auto" w:fill="FFFFFF"/>
        </w:rPr>
        <w:t>утверждение подготовленной на основе генеральных планов поселения документации по планировке территории, выдача градостроительного </w:t>
      </w:r>
      <w:hyperlink r:id="rId142" w:anchor="dst100014" w:history="1">
        <w:r w:rsidR="0095369B" w:rsidRPr="0095369B">
          <w:rPr>
            <w:rStyle w:val="a5"/>
            <w:color w:val="666699"/>
            <w:shd w:val="clear" w:color="auto" w:fill="FFFFFF"/>
          </w:rPr>
          <w:t>плана</w:t>
        </w:r>
      </w:hyperlink>
      <w:r w:rsidR="0095369B" w:rsidRPr="0095369B">
        <w:rPr>
          <w:rFonts w:cs="Arial"/>
          <w:color w:val="000000"/>
          <w:shd w:val="clear" w:color="auto" w:fill="FFFFFF"/>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43" w:anchor="dst306" w:history="1">
        <w:r w:rsidR="0095369B" w:rsidRPr="0095369B">
          <w:rPr>
            <w:rStyle w:val="a5"/>
            <w:color w:val="666699"/>
            <w:shd w:val="clear" w:color="auto" w:fill="FFFFFF"/>
          </w:rPr>
          <w:t>кодексом</w:t>
        </w:r>
      </w:hyperlink>
      <w:r w:rsidR="0095369B" w:rsidRPr="0095369B">
        <w:rPr>
          <w:rFonts w:cs="Arial"/>
          <w:color w:val="000000"/>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0095369B" w:rsidRPr="0095369B">
        <w:rPr>
          <w:rFonts w:cs="Arial"/>
          <w:color w:val="000000"/>
          <w:shd w:val="clear" w:color="auto" w:fill="FFFFFF"/>
        </w:rPr>
        <w:t xml:space="preserve"> </w:t>
      </w:r>
      <w:proofErr w:type="gramStart"/>
      <w:r w:rsidR="0095369B" w:rsidRPr="0095369B">
        <w:rPr>
          <w:rFonts w:cs="Arial"/>
          <w:color w:val="000000"/>
          <w:shd w:val="clear" w:color="auto" w:fill="FFFFFF"/>
        </w:rPr>
        <w:t>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44" w:anchor="dst0" w:history="1">
        <w:r w:rsidR="0095369B" w:rsidRPr="0095369B">
          <w:rPr>
            <w:rStyle w:val="a5"/>
            <w:color w:val="666699"/>
            <w:shd w:val="clear" w:color="auto" w:fill="FFFFFF"/>
          </w:rPr>
          <w:t>кодексом</w:t>
        </w:r>
      </w:hyperlink>
      <w:r w:rsidR="0095369B" w:rsidRPr="0095369B">
        <w:rPr>
          <w:rFonts w:cs="Arial"/>
          <w:color w:val="000000"/>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5" w:anchor="dst2579" w:history="1">
        <w:r w:rsidR="0095369B" w:rsidRPr="0095369B">
          <w:rPr>
            <w:rStyle w:val="a5"/>
            <w:color w:val="666699"/>
            <w:shd w:val="clear" w:color="auto" w:fill="FFFFFF"/>
          </w:rPr>
          <w:t>уведомлении</w:t>
        </w:r>
      </w:hyperlink>
      <w:r w:rsidR="0095369B" w:rsidRPr="0095369B">
        <w:rPr>
          <w:rFonts w:cs="Arial"/>
          <w:color w:val="000000"/>
          <w:shd w:val="clear" w:color="auto" w:fill="FFFFFF"/>
        </w:rPr>
        <w:t> о планируемых строительстве или реконструкции объекта индивидуального жилищного строительства или садового дома (далее</w:t>
      </w:r>
      <w:proofErr w:type="gramEnd"/>
      <w:r w:rsidR="0095369B" w:rsidRPr="0095369B">
        <w:rPr>
          <w:rFonts w:cs="Arial"/>
          <w:color w:val="000000"/>
          <w:shd w:val="clear" w:color="auto" w:fill="FFFFFF"/>
        </w:rPr>
        <w:t xml:space="preserve"> - </w:t>
      </w:r>
      <w:proofErr w:type="gramStart"/>
      <w:r w:rsidR="0095369B" w:rsidRPr="0095369B">
        <w:rPr>
          <w:rFonts w:cs="Arial"/>
          <w:color w:val="000000"/>
          <w:shd w:val="clear" w:color="auto" w:fill="FFFFFF"/>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6" w:anchor="dst2579" w:history="1">
        <w:r w:rsidR="0095369B" w:rsidRPr="0095369B">
          <w:rPr>
            <w:rStyle w:val="a5"/>
            <w:color w:val="666699"/>
            <w:shd w:val="clear" w:color="auto" w:fill="FFFFFF"/>
          </w:rPr>
          <w:t>уведомлении</w:t>
        </w:r>
      </w:hyperlink>
      <w:r w:rsidR="0095369B" w:rsidRPr="0095369B">
        <w:rPr>
          <w:rFonts w:cs="Arial"/>
          <w:color w:val="000000"/>
          <w:shd w:val="clear" w:color="auto" w:fill="FFFFFF"/>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95369B" w:rsidRPr="0095369B">
        <w:rPr>
          <w:rFonts w:cs="Arial"/>
          <w:color w:val="000000"/>
          <w:shd w:val="clear" w:color="auto" w:fill="FFFFFF"/>
        </w:rPr>
        <w:t xml:space="preserve">, </w:t>
      </w:r>
      <w:proofErr w:type="gramStart"/>
      <w:r w:rsidR="0095369B" w:rsidRPr="0095369B">
        <w:rPr>
          <w:rFonts w:cs="Arial"/>
          <w:color w:val="000000"/>
          <w:shd w:val="clear" w:color="auto" w:fill="FFFFFF"/>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7" w:anchor="dst11034" w:history="1">
        <w:r w:rsidR="0095369B" w:rsidRPr="0095369B">
          <w:rPr>
            <w:rStyle w:val="a5"/>
            <w:color w:val="666699"/>
            <w:shd w:val="clear" w:color="auto" w:fill="FFFFFF"/>
          </w:rPr>
          <w:t>законодательством</w:t>
        </w:r>
      </w:hyperlink>
      <w:r w:rsidR="0095369B" w:rsidRPr="0095369B">
        <w:rPr>
          <w:rFonts w:cs="Arial"/>
          <w:color w:val="000000"/>
          <w:shd w:val="clear" w:color="auto" w:fill="FFFFFF"/>
        </w:rPr>
        <w:t> Российской Федерации решения о сносе самовольной постройки, решения о сносе самовольной постройки или ее приведении в</w:t>
      </w:r>
      <w:proofErr w:type="gramEnd"/>
      <w:r w:rsidR="0095369B" w:rsidRPr="0095369B">
        <w:rPr>
          <w:rFonts w:cs="Arial"/>
          <w:color w:val="000000"/>
          <w:shd w:val="clear" w:color="auto" w:fill="FFFFFF"/>
        </w:rPr>
        <w:t xml:space="preserve"> </w:t>
      </w:r>
      <w:proofErr w:type="gramStart"/>
      <w:r w:rsidR="0095369B" w:rsidRPr="0095369B">
        <w:rPr>
          <w:rFonts w:cs="Arial"/>
          <w:color w:val="000000"/>
          <w:shd w:val="clear" w:color="auto" w:fill="FFFFFF"/>
        </w:rPr>
        <w:t>соответствие с предельными параметрами разрешенного строительства, реконструкции объектов капитального строительства, установленными </w:t>
      </w:r>
      <w:hyperlink r:id="rId148" w:anchor="dst100464" w:history="1">
        <w:r w:rsidR="0095369B" w:rsidRPr="0095369B">
          <w:rPr>
            <w:rStyle w:val="a5"/>
            <w:color w:val="666699"/>
            <w:shd w:val="clear" w:color="auto" w:fill="FFFFFF"/>
          </w:rPr>
          <w:t>правилами</w:t>
        </w:r>
      </w:hyperlink>
      <w:r w:rsidR="0095369B" w:rsidRPr="0095369B">
        <w:rPr>
          <w:rFonts w:cs="Arial"/>
          <w:color w:val="000000"/>
          <w:shd w:val="clear" w:color="auto" w:fill="FFFFFF"/>
        </w:rPr>
        <w:t> землепользования и застройки, </w:t>
      </w:r>
      <w:hyperlink r:id="rId149" w:anchor="dst1657" w:history="1">
        <w:r w:rsidR="0095369B" w:rsidRPr="0095369B">
          <w:rPr>
            <w:rStyle w:val="a5"/>
            <w:color w:val="666699"/>
            <w:shd w:val="clear" w:color="auto" w:fill="FFFFFF"/>
          </w:rPr>
          <w:t>документацией</w:t>
        </w:r>
      </w:hyperlink>
      <w:r w:rsidR="0095369B" w:rsidRPr="0095369B">
        <w:rPr>
          <w:rFonts w:cs="Arial"/>
          <w:color w:val="000000"/>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95369B" w:rsidRPr="0095369B">
        <w:rPr>
          <w:rFonts w:cs="Arial"/>
          <w:color w:val="000000"/>
          <w:shd w:val="clear" w:color="auto" w:fill="FFFFFF"/>
        </w:rPr>
        <w:t xml:space="preserve"> ее приведения в соответствие с установленными требованиями в случаях, предусмотренных Градостроительным </w:t>
      </w:r>
      <w:hyperlink r:id="rId150" w:anchor="dst2781" w:history="1">
        <w:r w:rsidR="0095369B" w:rsidRPr="0095369B">
          <w:rPr>
            <w:rStyle w:val="a5"/>
            <w:color w:val="666699"/>
            <w:shd w:val="clear" w:color="auto" w:fill="FFFFFF"/>
          </w:rPr>
          <w:t>кодексом</w:t>
        </w:r>
      </w:hyperlink>
      <w:r w:rsidR="0095369B" w:rsidRPr="0095369B">
        <w:rPr>
          <w:rFonts w:cs="Arial"/>
          <w:color w:val="000000"/>
          <w:shd w:val="clear" w:color="auto" w:fill="FFFFFF"/>
        </w:rPr>
        <w:t> Российской Федерации;</w:t>
      </w:r>
    </w:p>
    <w:p w:rsidR="0071729D" w:rsidRPr="0095369B" w:rsidRDefault="0071729D" w:rsidP="00AB2927">
      <w:pPr>
        <w:suppressAutoHyphens/>
        <w:autoSpaceDE w:val="0"/>
        <w:autoSpaceDN w:val="0"/>
        <w:adjustRightInd w:val="0"/>
      </w:pPr>
    </w:p>
    <w:p w:rsidR="00E068CE" w:rsidRPr="0095369B" w:rsidRDefault="00E068CE" w:rsidP="00E068CE">
      <w:pPr>
        <w:suppressAutoHyphens/>
        <w:autoSpaceDE w:val="0"/>
        <w:autoSpaceDN w:val="0"/>
        <w:adjustRightInd w:val="0"/>
        <w:outlineLvl w:val="1"/>
      </w:pPr>
      <w:r w:rsidRPr="0095369B">
        <w:t xml:space="preserve">(пункт 23 в редакции решения Думы </w:t>
      </w:r>
      <w:proofErr w:type="spellStart"/>
      <w:r w:rsidRPr="0095369B">
        <w:t>Юрьянского</w:t>
      </w:r>
      <w:proofErr w:type="spellEnd"/>
      <w:r w:rsidRPr="0095369B">
        <w:t xml:space="preserve"> городского поселения от </w:t>
      </w:r>
      <w:hyperlink r:id="rId151" w:tgtFrame="Logical" w:history="1">
        <w:r w:rsidRPr="0095369B">
          <w:rPr>
            <w:rStyle w:val="a5"/>
          </w:rPr>
          <w:t>28.10.2016 № 51/1</w:t>
        </w:r>
      </w:hyperlink>
      <w:r w:rsidR="0071729D" w:rsidRPr="0095369B">
        <w:rPr>
          <w:b/>
          <w:color w:val="365F91" w:themeColor="accent1" w:themeShade="BF"/>
        </w:rPr>
        <w:t>, от 06.12.2018 №19/5</w:t>
      </w:r>
      <w:r w:rsidRPr="0095369B">
        <w:rPr>
          <w:color w:val="365F91" w:themeColor="accent1" w:themeShade="BF"/>
        </w:rPr>
        <w:t>)</w:t>
      </w:r>
    </w:p>
    <w:p w:rsidR="00594945" w:rsidRPr="0095369B" w:rsidRDefault="00E068CE" w:rsidP="00AB2927">
      <w:pPr>
        <w:suppressAutoHyphens/>
        <w:autoSpaceDE w:val="0"/>
        <w:autoSpaceDN w:val="0"/>
        <w:adjustRightInd w:val="0"/>
        <w:outlineLvl w:val="1"/>
      </w:pPr>
      <w:r w:rsidRPr="0095369B">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594945" w:rsidRPr="0095369B">
        <w:t>;</w:t>
      </w:r>
    </w:p>
    <w:p w:rsidR="00E068CE" w:rsidRPr="0095369B" w:rsidRDefault="00E068CE" w:rsidP="00E068CE">
      <w:pPr>
        <w:suppressAutoHyphens/>
        <w:autoSpaceDE w:val="0"/>
        <w:autoSpaceDN w:val="0"/>
        <w:adjustRightInd w:val="0"/>
        <w:outlineLvl w:val="1"/>
      </w:pPr>
      <w:r w:rsidRPr="0095369B">
        <w:t xml:space="preserve">(пункт 24 в редакции решения Думы </w:t>
      </w:r>
      <w:proofErr w:type="spellStart"/>
      <w:r w:rsidRPr="0095369B">
        <w:t>Юрьянского</w:t>
      </w:r>
      <w:proofErr w:type="spellEnd"/>
      <w:r w:rsidRPr="0095369B">
        <w:t xml:space="preserve"> городского поселения от </w:t>
      </w:r>
      <w:hyperlink r:id="rId152" w:tgtFrame="Logical" w:history="1">
        <w:r w:rsidRPr="0095369B">
          <w:rPr>
            <w:rStyle w:val="a5"/>
          </w:rPr>
          <w:t>28.10.2016 № 51/1</w:t>
        </w:r>
      </w:hyperlink>
      <w:r w:rsidRPr="0095369B">
        <w:t>)</w:t>
      </w:r>
    </w:p>
    <w:p w:rsidR="00594945" w:rsidRPr="0095369B" w:rsidRDefault="00594945" w:rsidP="00BD3515">
      <w:pPr>
        <w:ind w:firstLine="540"/>
      </w:pPr>
      <w:r w:rsidRPr="0095369B">
        <w:t xml:space="preserve">25) организация ритуальных услуг и содержание мест захоронения; </w:t>
      </w:r>
    </w:p>
    <w:p w:rsidR="00594945" w:rsidRPr="0095369B" w:rsidRDefault="00594945" w:rsidP="00BD3515">
      <w:pPr>
        <w:ind w:firstLine="540"/>
      </w:pPr>
      <w:r w:rsidRPr="0095369B">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4945" w:rsidRPr="0095369B" w:rsidRDefault="00594945" w:rsidP="009C6D97">
      <w:pPr>
        <w:pStyle w:val="text"/>
      </w:pPr>
      <w:r w:rsidRPr="0095369B">
        <w:t xml:space="preserve">(пункт 26 в редакции решения Думы </w:t>
      </w:r>
      <w:proofErr w:type="spellStart"/>
      <w:r w:rsidRPr="0095369B">
        <w:t>Юрьянского</w:t>
      </w:r>
      <w:proofErr w:type="spellEnd"/>
      <w:r w:rsidRPr="0095369B">
        <w:t xml:space="preserve"> городского поселения от </w:t>
      </w:r>
      <w:hyperlink r:id="rId153" w:tgtFrame="Logical" w:history="1">
        <w:r w:rsidRPr="0095369B">
          <w:rPr>
            <w:rStyle w:val="a5"/>
          </w:rPr>
          <w:t>10.09.2013 № 13/1</w:t>
        </w:r>
      </w:hyperlink>
      <w:r w:rsidRPr="0095369B">
        <w:t>)</w:t>
      </w:r>
    </w:p>
    <w:p w:rsidR="00594945" w:rsidRPr="0095369B" w:rsidRDefault="00594945" w:rsidP="00BD3515">
      <w:pPr>
        <w:ind w:firstLine="540"/>
      </w:pPr>
      <w:r w:rsidRPr="0095369B">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4945" w:rsidRPr="0095369B" w:rsidRDefault="00594945" w:rsidP="00BD3515">
      <w:pPr>
        <w:ind w:firstLine="540"/>
      </w:pPr>
      <w:r w:rsidRPr="0095369B">
        <w:t>28) осуществление мероприятий по обеспечению безопасности людей на водных объектах, охране их жизни и здоровья;</w:t>
      </w:r>
    </w:p>
    <w:p w:rsidR="00594945" w:rsidRPr="0095369B" w:rsidRDefault="00594945" w:rsidP="00BD3515">
      <w:pPr>
        <w:ind w:firstLine="540"/>
      </w:pPr>
      <w:r w:rsidRPr="0095369B">
        <w:t>29) создание, развитие и обеспечение охраны лечебно-оздоровительных местностей и курортов местного значения на территории поселения;</w:t>
      </w:r>
    </w:p>
    <w:p w:rsidR="00594945" w:rsidRPr="0095369B" w:rsidRDefault="00594945" w:rsidP="00BD3515">
      <w:pPr>
        <w:ind w:firstLine="540"/>
      </w:pPr>
      <w:r w:rsidRPr="0095369B">
        <w:t>30) содействие в развитии сельскохозяйственного производства, создание условий для развития малого и среднего предпринимательства;</w:t>
      </w:r>
    </w:p>
    <w:p w:rsidR="00594945" w:rsidRPr="0095369B" w:rsidRDefault="00594945" w:rsidP="00BD3515">
      <w:pPr>
        <w:ind w:firstLine="540"/>
      </w:pPr>
      <w:r w:rsidRPr="0095369B">
        <w:t>31)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9,10, 17, 20 части 1 статьи 8 настоящего Устава;</w:t>
      </w:r>
    </w:p>
    <w:p w:rsidR="00594945" w:rsidRPr="0095369B" w:rsidRDefault="00594945" w:rsidP="00BD3515">
      <w:pPr>
        <w:ind w:firstLine="540"/>
      </w:pPr>
      <w:r w:rsidRPr="0095369B">
        <w:t>32) организация и осуществление мероприятий по работе с детьми и молодежью в поселении;</w:t>
      </w:r>
    </w:p>
    <w:p w:rsidR="00594945" w:rsidRPr="0095369B" w:rsidRDefault="00594945" w:rsidP="00BD3515">
      <w:pPr>
        <w:ind w:firstLine="540"/>
      </w:pPr>
      <w:r w:rsidRPr="0095369B">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4945" w:rsidRPr="0095369B" w:rsidRDefault="00594945" w:rsidP="00BD3515">
      <w:pPr>
        <w:ind w:firstLine="540"/>
      </w:pPr>
      <w:r w:rsidRPr="0095369B">
        <w:t>34) осуществление муниципального лесного контроля;</w:t>
      </w:r>
    </w:p>
    <w:p w:rsidR="00594945" w:rsidRPr="0095369B" w:rsidRDefault="00594945" w:rsidP="000C518D">
      <w:pPr>
        <w:pStyle w:val="text"/>
      </w:pPr>
      <w:r w:rsidRPr="0095369B">
        <w:t xml:space="preserve">(пункт 34 в редакции решения Думы </w:t>
      </w:r>
      <w:proofErr w:type="spellStart"/>
      <w:r w:rsidRPr="0095369B">
        <w:t>Юрьянского</w:t>
      </w:r>
      <w:proofErr w:type="spellEnd"/>
      <w:r w:rsidRPr="0095369B">
        <w:t xml:space="preserve"> городского поселения от </w:t>
      </w:r>
      <w:hyperlink r:id="rId154" w:tgtFrame="Logical" w:history="1">
        <w:r w:rsidRPr="0095369B">
          <w:rPr>
            <w:rStyle w:val="a5"/>
          </w:rPr>
          <w:t>12.03.2013 № 6/1</w:t>
        </w:r>
      </w:hyperlink>
      <w:r w:rsidRPr="0095369B">
        <w:t>)</w:t>
      </w:r>
    </w:p>
    <w:p w:rsidR="00594945" w:rsidRPr="0095369B" w:rsidRDefault="00E068CE" w:rsidP="00BD3515">
      <w:pPr>
        <w:ind w:firstLine="540"/>
      </w:pPr>
      <w:r w:rsidRPr="0095369B">
        <w:t>35)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594945" w:rsidRPr="0095369B">
        <w:t>;</w:t>
      </w:r>
    </w:p>
    <w:p w:rsidR="00E068CE" w:rsidRPr="0095369B" w:rsidRDefault="00E068CE" w:rsidP="00E068CE">
      <w:pPr>
        <w:suppressAutoHyphens/>
        <w:autoSpaceDE w:val="0"/>
        <w:autoSpaceDN w:val="0"/>
        <w:adjustRightInd w:val="0"/>
        <w:outlineLvl w:val="1"/>
      </w:pPr>
      <w:r w:rsidRPr="0095369B">
        <w:t xml:space="preserve">(пункт 35 в редакции решения Думы </w:t>
      </w:r>
      <w:proofErr w:type="spellStart"/>
      <w:r w:rsidRPr="0095369B">
        <w:t>Юрьянского</w:t>
      </w:r>
      <w:proofErr w:type="spellEnd"/>
      <w:r w:rsidRPr="0095369B">
        <w:t xml:space="preserve"> городского поселения от </w:t>
      </w:r>
      <w:hyperlink r:id="rId155" w:tgtFrame="Logical" w:history="1">
        <w:r w:rsidRPr="0095369B">
          <w:rPr>
            <w:rStyle w:val="a5"/>
          </w:rPr>
          <w:t>28.10.2016 № 51/1</w:t>
        </w:r>
      </w:hyperlink>
      <w:r w:rsidRPr="0095369B">
        <w:t>)</w:t>
      </w:r>
    </w:p>
    <w:p w:rsidR="00594945" w:rsidRPr="0095369B" w:rsidRDefault="00594945" w:rsidP="000C518D">
      <w:pPr>
        <w:suppressAutoHyphens/>
        <w:autoSpaceDE w:val="0"/>
        <w:autoSpaceDN w:val="0"/>
        <w:adjustRightInd w:val="0"/>
        <w:outlineLvl w:val="0"/>
      </w:pPr>
      <w:r w:rsidRPr="0095369B">
        <w:t>35.1)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4945" w:rsidRPr="0095369B" w:rsidRDefault="00594945" w:rsidP="000C518D">
      <w:pPr>
        <w:pStyle w:val="text"/>
      </w:pPr>
      <w:r w:rsidRPr="0095369B">
        <w:t xml:space="preserve">(пункт 35.1 введен решением Думы </w:t>
      </w:r>
      <w:proofErr w:type="spellStart"/>
      <w:r w:rsidRPr="0095369B">
        <w:t>Юрьянского</w:t>
      </w:r>
      <w:proofErr w:type="spellEnd"/>
      <w:r w:rsidRPr="0095369B">
        <w:t xml:space="preserve"> городского поселения от </w:t>
      </w:r>
      <w:hyperlink r:id="rId156" w:tgtFrame="Logical" w:history="1">
        <w:r w:rsidRPr="0095369B">
          <w:rPr>
            <w:rStyle w:val="a5"/>
          </w:rPr>
          <w:t>12.03.2013 № 6/1</w:t>
        </w:r>
      </w:hyperlink>
      <w:r w:rsidRPr="0095369B">
        <w:t>)</w:t>
      </w:r>
    </w:p>
    <w:p w:rsidR="00594945" w:rsidRPr="0095369B" w:rsidRDefault="00594945" w:rsidP="000C518D">
      <w:pPr>
        <w:suppressAutoHyphens/>
        <w:autoSpaceDE w:val="0"/>
        <w:autoSpaceDN w:val="0"/>
        <w:adjustRightInd w:val="0"/>
        <w:outlineLvl w:val="0"/>
      </w:pPr>
      <w:r w:rsidRPr="0095369B">
        <w:t>35.2)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4945" w:rsidRPr="0095369B" w:rsidRDefault="00594945" w:rsidP="000C518D">
      <w:pPr>
        <w:pStyle w:val="text"/>
      </w:pPr>
      <w:r w:rsidRPr="0095369B">
        <w:t xml:space="preserve">(пункт 35.2 введен решением Думы </w:t>
      </w:r>
      <w:proofErr w:type="spellStart"/>
      <w:r w:rsidRPr="0095369B">
        <w:t>Юрьянского</w:t>
      </w:r>
      <w:proofErr w:type="spellEnd"/>
      <w:r w:rsidRPr="0095369B">
        <w:t xml:space="preserve"> городского поселения от </w:t>
      </w:r>
      <w:hyperlink r:id="rId157" w:tgtFrame="Logical" w:history="1">
        <w:r w:rsidRPr="0095369B">
          <w:rPr>
            <w:rStyle w:val="a5"/>
          </w:rPr>
          <w:t>12.03.2013 № 6/1</w:t>
        </w:r>
      </w:hyperlink>
      <w:r w:rsidRPr="0095369B">
        <w:t>)</w:t>
      </w:r>
    </w:p>
    <w:p w:rsidR="00594945" w:rsidRPr="0095369B" w:rsidRDefault="00594945" w:rsidP="00BD3515">
      <w:pPr>
        <w:ind w:firstLine="540"/>
      </w:pPr>
      <w:r w:rsidRPr="0095369B">
        <w:t>36)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94945" w:rsidRPr="0095369B" w:rsidRDefault="00594945" w:rsidP="005F48BE">
      <w:pPr>
        <w:pStyle w:val="a3"/>
        <w:spacing w:before="0" w:after="0"/>
        <w:ind w:firstLine="540"/>
        <w:jc w:val="both"/>
        <w:rPr>
          <w:b w:val="0"/>
          <w:bCs w:val="0"/>
          <w:sz w:val="24"/>
          <w:szCs w:val="24"/>
        </w:rPr>
      </w:pPr>
      <w:r w:rsidRPr="0095369B">
        <w:rPr>
          <w:b w:val="0"/>
          <w:bCs w:val="0"/>
          <w:sz w:val="24"/>
          <w:szCs w:val="24"/>
        </w:rPr>
        <w:t xml:space="preserve">37) – пункт утратил силу решением Думы </w:t>
      </w:r>
      <w:proofErr w:type="spellStart"/>
      <w:r w:rsidRPr="0095369B">
        <w:rPr>
          <w:b w:val="0"/>
          <w:bCs w:val="0"/>
          <w:sz w:val="24"/>
          <w:szCs w:val="24"/>
        </w:rPr>
        <w:t>Юрьянского</w:t>
      </w:r>
      <w:proofErr w:type="spellEnd"/>
      <w:r w:rsidRPr="0095369B">
        <w:rPr>
          <w:b w:val="0"/>
          <w:bCs w:val="0"/>
          <w:sz w:val="24"/>
          <w:szCs w:val="24"/>
        </w:rPr>
        <w:t xml:space="preserve"> городского поселения от </w:t>
      </w:r>
      <w:hyperlink r:id="rId158" w:tgtFrame="Logical" w:history="1">
        <w:r w:rsidRPr="0095369B">
          <w:rPr>
            <w:rStyle w:val="a5"/>
            <w:b w:val="0"/>
            <w:bCs w:val="0"/>
            <w:sz w:val="24"/>
            <w:szCs w:val="24"/>
          </w:rPr>
          <w:t>26.05.2014 № 21/1</w:t>
        </w:r>
      </w:hyperlink>
    </w:p>
    <w:p w:rsidR="00594945" w:rsidRPr="0095369B" w:rsidRDefault="00594945" w:rsidP="00E068CE">
      <w:pPr>
        <w:suppressAutoHyphens/>
        <w:autoSpaceDE w:val="0"/>
        <w:autoSpaceDN w:val="0"/>
        <w:adjustRightInd w:val="0"/>
        <w:outlineLvl w:val="1"/>
      </w:pPr>
      <w:r w:rsidRPr="0095369B">
        <w:t xml:space="preserve">38) </w:t>
      </w:r>
      <w:r w:rsidR="00E068CE" w:rsidRPr="0095369B">
        <w:t xml:space="preserve">– пункт исключен решением Думы </w:t>
      </w:r>
      <w:proofErr w:type="spellStart"/>
      <w:r w:rsidR="00E068CE" w:rsidRPr="0095369B">
        <w:t>Юрьянского</w:t>
      </w:r>
      <w:proofErr w:type="spellEnd"/>
      <w:r w:rsidR="00E068CE" w:rsidRPr="0095369B">
        <w:t xml:space="preserve"> городского поселения от </w:t>
      </w:r>
      <w:hyperlink r:id="rId159" w:tgtFrame="Logical" w:history="1">
        <w:r w:rsidR="00E068CE" w:rsidRPr="0095369B">
          <w:rPr>
            <w:rStyle w:val="a5"/>
          </w:rPr>
          <w:t>28.10.2016 № 51/1</w:t>
        </w:r>
      </w:hyperlink>
      <w:r w:rsidR="00E068CE" w:rsidRPr="0095369B">
        <w:t>;</w:t>
      </w:r>
    </w:p>
    <w:p w:rsidR="00594945" w:rsidRPr="0095369B" w:rsidRDefault="00594945" w:rsidP="000C518D">
      <w:pPr>
        <w:suppressAutoHyphens/>
        <w:autoSpaceDE w:val="0"/>
        <w:autoSpaceDN w:val="0"/>
        <w:adjustRightInd w:val="0"/>
        <w:outlineLvl w:val="0"/>
      </w:pPr>
      <w:r w:rsidRPr="0095369B">
        <w:t>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4945" w:rsidRPr="0095369B" w:rsidRDefault="00594945" w:rsidP="000C518D">
      <w:pPr>
        <w:pStyle w:val="text"/>
      </w:pPr>
      <w:r w:rsidRPr="0095369B">
        <w:t xml:space="preserve">(пункт 39 введен решением Думы </w:t>
      </w:r>
      <w:proofErr w:type="spellStart"/>
      <w:r w:rsidRPr="0095369B">
        <w:t>Юрьянского</w:t>
      </w:r>
      <w:proofErr w:type="spellEnd"/>
      <w:r w:rsidRPr="0095369B">
        <w:t xml:space="preserve"> городского поселения от </w:t>
      </w:r>
      <w:hyperlink r:id="rId160" w:tgtFrame="Logical" w:history="1">
        <w:r w:rsidRPr="0095369B">
          <w:rPr>
            <w:rStyle w:val="a5"/>
          </w:rPr>
          <w:t>12.03.2013 № 6/1</w:t>
        </w:r>
      </w:hyperlink>
      <w:r w:rsidRPr="0095369B">
        <w:t>)</w:t>
      </w:r>
    </w:p>
    <w:p w:rsidR="00594945" w:rsidRDefault="00594945" w:rsidP="00BD3515">
      <w:pPr>
        <w:pStyle w:val="text"/>
      </w:pPr>
      <w:r>
        <w:t>40</w:t>
      </w:r>
      <w:r w:rsidRPr="002C051F">
        <w:t xml:space="preserve">) </w:t>
      </w:r>
      <w: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94945" w:rsidRPr="00AB2927" w:rsidRDefault="00594945" w:rsidP="000C518D">
      <w:pPr>
        <w:pStyle w:val="text"/>
      </w:pPr>
      <w:r w:rsidRPr="00AB2927">
        <w:t>(</w:t>
      </w:r>
      <w:r>
        <w:t>пункт 40</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61" w:tgtFrame="Logical" w:history="1">
        <w:r w:rsidRPr="005421EB">
          <w:rPr>
            <w:rStyle w:val="a5"/>
          </w:rPr>
          <w:t>21.05.2015 № 32/1</w:t>
        </w:r>
      </w:hyperlink>
      <w:r w:rsidRPr="00AB2927">
        <w:t>)</w:t>
      </w:r>
    </w:p>
    <w:p w:rsidR="00594945" w:rsidRPr="005421EB" w:rsidRDefault="00594945" w:rsidP="000C518D">
      <w:pPr>
        <w:pStyle w:val="a3"/>
        <w:spacing w:before="0" w:after="0"/>
        <w:jc w:val="both"/>
        <w:rPr>
          <w:b w:val="0"/>
          <w:bCs w:val="0"/>
          <w:sz w:val="24"/>
          <w:szCs w:val="24"/>
        </w:rPr>
      </w:pPr>
      <w:r w:rsidRPr="005421EB">
        <w:rPr>
          <w:b w:val="0"/>
          <w:bCs w:val="0"/>
          <w:sz w:val="24"/>
          <w:szCs w:val="24"/>
        </w:rPr>
        <w:t>41) осуществление иных исполнительно-распорядительных полномочий, предусмотренных федеральным, областным законодательством и настоящим Уставом</w:t>
      </w:r>
      <w:r>
        <w:rPr>
          <w:b w:val="0"/>
          <w:bCs w:val="0"/>
          <w:sz w:val="24"/>
          <w:szCs w:val="24"/>
        </w:rPr>
        <w:t>.</w:t>
      </w:r>
    </w:p>
    <w:p w:rsidR="00594945" w:rsidRDefault="00594945" w:rsidP="005421EB">
      <w:pPr>
        <w:ind w:firstLine="540"/>
      </w:pPr>
      <w:r>
        <w:t xml:space="preserve">(пункт 41 введен решением </w:t>
      </w:r>
      <w:r w:rsidRPr="00135092">
        <w:t xml:space="preserve">Думы </w:t>
      </w:r>
      <w:proofErr w:type="spellStart"/>
      <w:r w:rsidRPr="00135092">
        <w:t>Юрьянского</w:t>
      </w:r>
      <w:proofErr w:type="spellEnd"/>
      <w:r w:rsidRPr="00135092">
        <w:t xml:space="preserve"> городского поселения </w:t>
      </w:r>
      <w:r>
        <w:t xml:space="preserve">от </w:t>
      </w:r>
      <w:hyperlink r:id="rId162" w:tgtFrame="Logical" w:history="1">
        <w:r w:rsidRPr="005421EB">
          <w:rPr>
            <w:rStyle w:val="a5"/>
          </w:rPr>
          <w:t>21.05.2015 № 32/1</w:t>
        </w:r>
      </w:hyperlink>
      <w:r>
        <w:t>)</w:t>
      </w:r>
    </w:p>
    <w:p w:rsidR="00594945" w:rsidRPr="00BD3515" w:rsidRDefault="00594945" w:rsidP="005421EB">
      <w:pPr>
        <w:pStyle w:val="a3"/>
        <w:spacing w:before="0" w:after="0"/>
        <w:jc w:val="both"/>
        <w:rPr>
          <w:b w:val="0"/>
          <w:bCs w:val="0"/>
          <w:sz w:val="24"/>
          <w:szCs w:val="24"/>
        </w:rPr>
      </w:pPr>
      <w:r>
        <w:rPr>
          <w:b w:val="0"/>
          <w:bCs w:val="0"/>
          <w:sz w:val="24"/>
          <w:szCs w:val="24"/>
        </w:rPr>
        <w:t xml:space="preserve">(часть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63" w:history="1">
        <w:r w:rsidRPr="00BD3515">
          <w:rPr>
            <w:rStyle w:val="a5"/>
            <w:b w:val="0"/>
            <w:bCs w:val="0"/>
            <w:sz w:val="24"/>
            <w:szCs w:val="24"/>
          </w:rPr>
          <w:t>16.08.2010 № 34/2</w:t>
        </w:r>
      </w:hyperlink>
      <w:r w:rsidRPr="00BD3515">
        <w:rPr>
          <w:b w:val="0"/>
          <w:bCs w:val="0"/>
          <w:sz w:val="24"/>
          <w:szCs w:val="24"/>
        </w:rPr>
        <w:t>)</w:t>
      </w:r>
    </w:p>
    <w:p w:rsidR="00594945" w:rsidRDefault="00594945">
      <w:pPr>
        <w:pStyle w:val="text"/>
      </w:pPr>
      <w: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поселения.</w:t>
      </w:r>
    </w:p>
    <w:p w:rsidR="00594945" w:rsidRDefault="00594945" w:rsidP="00453D21">
      <w:pPr>
        <w:pStyle w:val="article"/>
        <w:outlineLvl w:val="0"/>
      </w:pPr>
      <w:r>
        <w:rPr>
          <w:b/>
          <w:bCs/>
        </w:rPr>
        <w:t>Статья 33. Глава администрации городского поселения</w:t>
      </w:r>
    </w:p>
    <w:p w:rsidR="00594945" w:rsidRPr="004E13DE" w:rsidRDefault="00594945" w:rsidP="000C518D">
      <w:pPr>
        <w:shd w:val="clear" w:color="auto" w:fill="FFFFFF"/>
        <w:suppressAutoHyphens/>
      </w:pPr>
      <w:r w:rsidRPr="004E13DE">
        <w:t>1. Главой администрации поселения является глава поселения.</w:t>
      </w:r>
    </w:p>
    <w:p w:rsidR="00594945" w:rsidRPr="004E13DE" w:rsidRDefault="00594945" w:rsidP="000C518D">
      <w:pPr>
        <w:shd w:val="clear" w:color="auto" w:fill="FFFFFF"/>
        <w:suppressAutoHyphens/>
      </w:pPr>
      <w:r w:rsidRPr="004E13DE">
        <w:t>2. Полномочия главы администрации поселения прекращаются в случае досрочного прекращения полномочий главы поселения.</w:t>
      </w:r>
    </w:p>
    <w:p w:rsidR="00594945" w:rsidRPr="00AB2927" w:rsidRDefault="00594945" w:rsidP="000C518D">
      <w:pPr>
        <w:pStyle w:val="text"/>
      </w:pPr>
      <w:r w:rsidRPr="00AB2927">
        <w:t>(</w:t>
      </w:r>
      <w:r>
        <w:t>статья 33</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64" w:tgtFrame="Logical" w:history="1">
        <w:r w:rsidRPr="00AB2927">
          <w:rPr>
            <w:rStyle w:val="a5"/>
          </w:rPr>
          <w:t>12.03.2013 № 6/1</w:t>
        </w:r>
      </w:hyperlink>
      <w:r w:rsidRPr="00AB2927">
        <w:t>)</w:t>
      </w:r>
    </w:p>
    <w:p w:rsidR="00594945" w:rsidRDefault="00594945">
      <w:pPr>
        <w:pStyle w:val="article"/>
      </w:pPr>
      <w:r>
        <w:rPr>
          <w:b/>
          <w:bCs/>
        </w:rPr>
        <w:t>Статья 34. Полномочия главы администрации городского поселения</w:t>
      </w:r>
    </w:p>
    <w:p w:rsidR="00594945" w:rsidRDefault="00594945">
      <w:pPr>
        <w:pStyle w:val="text"/>
      </w:pPr>
      <w:r>
        <w:t>1. В сфере осуществления исполнительно-распорядительной деятельности глава администрации поселения:</w:t>
      </w:r>
    </w:p>
    <w:p w:rsidR="00594945" w:rsidRDefault="00594945">
      <w:pPr>
        <w:pStyle w:val="text"/>
      </w:pPr>
      <w: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594945" w:rsidRDefault="00594945">
      <w:pPr>
        <w:pStyle w:val="text"/>
      </w:pPr>
      <w:r>
        <w:t>2) действует без доверенности от имени администрации поселения, представляет её во всех учреждениях и организациях;</w:t>
      </w:r>
    </w:p>
    <w:p w:rsidR="00594945" w:rsidRDefault="00594945">
      <w:pPr>
        <w:pStyle w:val="text"/>
      </w:pPr>
      <w:r>
        <w:t>3) заключает от имени администрации поселения договоры и соглашения в пределах своих полномочий;</w:t>
      </w:r>
    </w:p>
    <w:p w:rsidR="00594945" w:rsidRDefault="00594945">
      <w:pPr>
        <w:pStyle w:val="text"/>
      </w:pPr>
      <w:r>
        <w:t xml:space="preserve">4) разрабатывает и представляет на утверждение Думы поселения структуру администрации поселения, формирует штат администрации в </w:t>
      </w:r>
      <w:proofErr w:type="gramStart"/>
      <w:r>
        <w:t>пределах</w:t>
      </w:r>
      <w:proofErr w:type="gramEnd"/>
      <w:r>
        <w:t xml:space="preserve"> утвержденных в бюджете средств на содержание администрации;</w:t>
      </w:r>
    </w:p>
    <w:p w:rsidR="00594945" w:rsidRDefault="00594945">
      <w:pPr>
        <w:pStyle w:val="text"/>
      </w:pPr>
      <w:r>
        <w:t>5) осуществляет функции распорядителя бюджетных сре</w:t>
      </w:r>
      <w:proofErr w:type="gramStart"/>
      <w:r>
        <w:t>дств пр</w:t>
      </w:r>
      <w:proofErr w:type="gramEnd"/>
      <w:r>
        <w:t>и исполнении бюджета (за исключением средств по расходам, связанным с деятельностью городской Думы поселения и депутатов);</w:t>
      </w:r>
    </w:p>
    <w:p w:rsidR="00594945" w:rsidRDefault="00594945">
      <w:pPr>
        <w:pStyle w:val="text"/>
      </w:pPr>
      <w:r>
        <w:t xml:space="preserve">6) – пункт исключен решением Думы </w:t>
      </w:r>
      <w:proofErr w:type="spellStart"/>
      <w:r>
        <w:t>Юрьянского</w:t>
      </w:r>
      <w:proofErr w:type="spellEnd"/>
      <w:r>
        <w:t xml:space="preserve"> городского поселения от </w:t>
      </w:r>
      <w:hyperlink r:id="rId165" w:tgtFrame="Logical" w:history="1">
        <w:r w:rsidRPr="00001C10">
          <w:rPr>
            <w:rStyle w:val="a5"/>
          </w:rPr>
          <w:t>10.09.2013 № 13/1</w:t>
        </w:r>
      </w:hyperlink>
      <w:r>
        <w:t>;</w:t>
      </w:r>
    </w:p>
    <w:p w:rsidR="00594945" w:rsidRDefault="00594945">
      <w:pPr>
        <w:pStyle w:val="text"/>
      </w:pPr>
      <w:r>
        <w:t>7) участвует в разработке и вносит в Думу поселения на утверждение проект бюджета поселения, планы и программы социально - экономического развития поселения, а также отчеты об их исполнении;</w:t>
      </w:r>
    </w:p>
    <w:p w:rsidR="00594945" w:rsidRDefault="00594945">
      <w:pPr>
        <w:pStyle w:val="text"/>
      </w:pPr>
      <w:r>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594945" w:rsidRDefault="00594945">
      <w:pPr>
        <w:pStyle w:val="text"/>
      </w:pPr>
      <w:r>
        <w:t>9) принимает решения по вопросам муниципальной службы в соответствии с федеральным и областным законодательством;</w:t>
      </w:r>
    </w:p>
    <w:p w:rsidR="00594945" w:rsidRDefault="00594945">
      <w:pPr>
        <w:pStyle w:val="text"/>
      </w:pPr>
      <w: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594945" w:rsidRDefault="00594945">
      <w:pPr>
        <w:pStyle w:val="text"/>
      </w:pPr>
      <w:r>
        <w:t>11) обеспечивает исполнение принятого на местном референдуме решения, в пределах своих полномочий;</w:t>
      </w:r>
    </w:p>
    <w:p w:rsidR="00594945" w:rsidRDefault="00594945">
      <w:pPr>
        <w:pStyle w:val="text"/>
      </w:pPr>
      <w:r>
        <w:t>12) осуществляет иные полномочия, предусмотренные настоящим Уставом поселения и положением об администрации городского поселения.</w:t>
      </w:r>
    </w:p>
    <w:p w:rsidR="00594945" w:rsidRDefault="00594945">
      <w:pPr>
        <w:pStyle w:val="text"/>
      </w:pPr>
      <w:r>
        <w:t>2. В сфере взаимодействия с Думой поселения глава администрации поселения:</w:t>
      </w:r>
    </w:p>
    <w:p w:rsidR="00594945" w:rsidRDefault="00594945">
      <w:pPr>
        <w:pStyle w:val="text"/>
      </w:pPr>
      <w:r>
        <w:t>1) вносит на рассмотрение в Думу поселения проекты нормативных правовых актов;</w:t>
      </w:r>
    </w:p>
    <w:p w:rsidR="00594945" w:rsidRDefault="00594945">
      <w:pPr>
        <w:pStyle w:val="text"/>
      </w:pPr>
      <w:r>
        <w:t>2) вносит на утверждение Думы поселения проекты бюджета поселения и отчеты о его исполнении;</w:t>
      </w:r>
    </w:p>
    <w:p w:rsidR="00594945" w:rsidRDefault="00594945">
      <w:pPr>
        <w:pStyle w:val="text"/>
      </w:pPr>
      <w:r>
        <w:t>3) вносит предложения о созыве внеочередных заседаний Думы поселения;</w:t>
      </w:r>
    </w:p>
    <w:p w:rsidR="00594945" w:rsidRDefault="00594945">
      <w:pPr>
        <w:pStyle w:val="text"/>
      </w:pPr>
      <w:r>
        <w:t>4) предлагает вопросы в повестку дня заседаний городской Думы поселения;</w:t>
      </w:r>
    </w:p>
    <w:p w:rsidR="00594945" w:rsidRDefault="00594945">
      <w:pPr>
        <w:pStyle w:val="text"/>
      </w:pPr>
      <w:r>
        <w:t>5) представляет на утверждение городской Думы поселения планы и программы социально - экономического развития поселения, отчеты об их исполнении;</w:t>
      </w:r>
    </w:p>
    <w:p w:rsidR="00594945" w:rsidRPr="004E13DE" w:rsidRDefault="00594945" w:rsidP="000C518D">
      <w:pPr>
        <w:suppressAutoHyphens/>
        <w:autoSpaceDE w:val="0"/>
        <w:autoSpaceDN w:val="0"/>
        <w:adjustRightInd w:val="0"/>
        <w:outlineLvl w:val="1"/>
      </w:pPr>
      <w:r w:rsidRPr="004E13DE">
        <w:t xml:space="preserve">3. </w:t>
      </w:r>
      <w:proofErr w:type="gramStart"/>
      <w:r w:rsidRPr="004E13DE">
        <w:t>Глава администрации в пределах своих полномочий, установленных федеральными законами, законами области, настоящим Уставом, нормативными правовыми актами Думы поселения, издает постановления</w:t>
      </w:r>
      <w:r>
        <w:t xml:space="preserve"> </w:t>
      </w:r>
      <w:r w:rsidRPr="004E13DE">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w:t>
      </w:r>
      <w:r>
        <w:t xml:space="preserve"> </w:t>
      </w:r>
      <w:r w:rsidRPr="004E13DE">
        <w:t>администрации по вопросам организации работы</w:t>
      </w:r>
      <w:r>
        <w:t xml:space="preserve"> </w:t>
      </w:r>
      <w:r w:rsidRPr="004E13DE">
        <w:t>администрации.</w:t>
      </w:r>
      <w:proofErr w:type="gramEnd"/>
    </w:p>
    <w:p w:rsidR="00594945" w:rsidRPr="00AB2927" w:rsidRDefault="00594945" w:rsidP="000C518D">
      <w:pPr>
        <w:pStyle w:val="text"/>
      </w:pPr>
      <w:r w:rsidRPr="00AB2927">
        <w:t>(</w:t>
      </w:r>
      <w:r>
        <w:t>часть 3</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66" w:tgtFrame="Logical" w:history="1">
        <w:r w:rsidRPr="00AB2927">
          <w:rPr>
            <w:rStyle w:val="a5"/>
          </w:rPr>
          <w:t>12.03.2013 № 6/1</w:t>
        </w:r>
      </w:hyperlink>
      <w:r w:rsidRPr="00AB2927">
        <w:t>)</w:t>
      </w:r>
    </w:p>
    <w:p w:rsidR="00594945" w:rsidRDefault="00594945">
      <w:pPr>
        <w:pStyle w:val="text"/>
      </w:pPr>
      <w:r>
        <w:t>4. Глава администрации поселения несет ответственность за деятельность должностных лиц администрации поселения.</w:t>
      </w:r>
    </w:p>
    <w:p w:rsidR="004A2B1B" w:rsidRDefault="004A2B1B" w:rsidP="00453D21">
      <w:pPr>
        <w:pStyle w:val="article"/>
        <w:outlineLvl w:val="0"/>
      </w:pPr>
      <w:r>
        <w:t>5. В период временного отсутствия главы администрации поселения, его полномочия осуществляет должностное лицо администрации поселения, назначаемое в соответствии со статьей 31 Устава.</w:t>
      </w:r>
    </w:p>
    <w:p w:rsidR="004A2B1B" w:rsidRDefault="004A2B1B" w:rsidP="004A2B1B">
      <w:pPr>
        <w:pStyle w:val="text"/>
      </w:pPr>
      <w:r w:rsidRPr="00AB2927">
        <w:t>(</w:t>
      </w:r>
      <w:r>
        <w:t>часть 5</w:t>
      </w:r>
      <w:r w:rsidRPr="00AB2927">
        <w:t xml:space="preserve"> в редакции решения Думы </w:t>
      </w:r>
      <w:proofErr w:type="spellStart"/>
      <w:r w:rsidRPr="00AB2927">
        <w:t>Юрьянского</w:t>
      </w:r>
      <w:proofErr w:type="spellEnd"/>
      <w:r w:rsidRPr="00AB2927">
        <w:t xml:space="preserve"> городского поселения от</w:t>
      </w:r>
      <w:r>
        <w:t xml:space="preserve"> </w:t>
      </w:r>
      <w:hyperlink r:id="rId167" w:tgtFrame="Logical" w:history="1">
        <w:r w:rsidRPr="004A2B1B">
          <w:rPr>
            <w:rStyle w:val="a5"/>
          </w:rPr>
          <w:t>28.03.2017 № 58/2</w:t>
        </w:r>
      </w:hyperlink>
      <w:r>
        <w:t>)</w:t>
      </w:r>
    </w:p>
    <w:p w:rsidR="00594945" w:rsidRDefault="00594945" w:rsidP="00453D21">
      <w:pPr>
        <w:pStyle w:val="article"/>
        <w:outlineLvl w:val="0"/>
      </w:pPr>
      <w:r>
        <w:rPr>
          <w:b/>
          <w:bCs/>
        </w:rPr>
        <w:t>Статья 35. Избирательная комиссия городского поселения</w:t>
      </w:r>
    </w:p>
    <w:p w:rsidR="00594945" w:rsidRPr="002C051F" w:rsidRDefault="00594945" w:rsidP="00BD3515">
      <w:pPr>
        <w:ind w:firstLine="540"/>
      </w:pPr>
      <w:r w:rsidRPr="002C051F">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594945" w:rsidRPr="002C051F" w:rsidRDefault="00594945" w:rsidP="00BD3515">
      <w:pPr>
        <w:ind w:firstLine="540"/>
      </w:pPr>
      <w:r w:rsidRPr="002C051F">
        <w:t>2. Избирательная комиссия поселения не является юридическим лицом, органом местного самоуправления.</w:t>
      </w:r>
    </w:p>
    <w:p w:rsidR="00594945" w:rsidRPr="002C051F" w:rsidRDefault="00594945" w:rsidP="00BD3515">
      <w:pPr>
        <w:ind w:firstLine="540"/>
      </w:pPr>
      <w:r w:rsidRPr="002C051F">
        <w:t>3. Формирование избирательной комиссии поселения осуществляется Думой поселения в соответствии с федеральным и областным законодательством.</w:t>
      </w:r>
    </w:p>
    <w:p w:rsidR="00594945" w:rsidRPr="002C051F" w:rsidRDefault="00594945" w:rsidP="00BD3515">
      <w:pPr>
        <w:ind w:firstLine="540"/>
      </w:pPr>
      <w:r w:rsidRPr="002C051F">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Думы поселения .</w:t>
      </w:r>
    </w:p>
    <w:p w:rsidR="00594945" w:rsidRPr="002C051F" w:rsidRDefault="00594945" w:rsidP="00BD3515">
      <w:pPr>
        <w:ind w:firstLine="540"/>
      </w:pPr>
      <w:r w:rsidRPr="002C051F">
        <w:t>5. Число членов избирательной комиссии поселения с правом решающего голоса составляет 10 человек.</w:t>
      </w:r>
    </w:p>
    <w:p w:rsidR="00594945" w:rsidRDefault="00594945" w:rsidP="00BD3515">
      <w:pPr>
        <w:pStyle w:val="text"/>
      </w:pPr>
      <w:r w:rsidRPr="002C051F">
        <w:t xml:space="preserve">6. Полномочия избирательной комиссии поселения по решению </w:t>
      </w:r>
      <w:r>
        <w:t>И</w:t>
      </w:r>
      <w:r w:rsidRPr="002C051F">
        <w:t>збирательной комиссии Кировской области, принятому на основании обращения Думы поселения, могут возлагаться на территориальную избирательную комиссию</w:t>
      </w:r>
      <w:r>
        <w:t>.</w:t>
      </w:r>
    </w:p>
    <w:p w:rsidR="00594945" w:rsidRDefault="00594945" w:rsidP="00BD3515">
      <w:pPr>
        <w:pStyle w:val="a3"/>
        <w:spacing w:before="0" w:after="0"/>
        <w:jc w:val="both"/>
        <w:rPr>
          <w:b w:val="0"/>
          <w:bCs w:val="0"/>
          <w:sz w:val="24"/>
          <w:szCs w:val="24"/>
        </w:rPr>
      </w:pPr>
      <w:r>
        <w:rPr>
          <w:b w:val="0"/>
          <w:bCs w:val="0"/>
          <w:sz w:val="24"/>
          <w:szCs w:val="24"/>
        </w:rPr>
        <w:t xml:space="preserve">(часть 6 в редакции решения </w:t>
      </w:r>
      <w:r w:rsidRPr="009C6D97">
        <w:rPr>
          <w:b w:val="0"/>
          <w:bCs w:val="0"/>
          <w:sz w:val="24"/>
          <w:szCs w:val="24"/>
        </w:rPr>
        <w:t xml:space="preserve">Думы </w:t>
      </w:r>
      <w:proofErr w:type="spellStart"/>
      <w:r w:rsidRPr="009C6D97">
        <w:rPr>
          <w:b w:val="0"/>
          <w:bCs w:val="0"/>
          <w:sz w:val="24"/>
          <w:szCs w:val="24"/>
        </w:rPr>
        <w:t>Юрьянского</w:t>
      </w:r>
      <w:proofErr w:type="spellEnd"/>
      <w:r w:rsidRPr="009C6D97">
        <w:rPr>
          <w:b w:val="0"/>
          <w:bCs w:val="0"/>
          <w:sz w:val="24"/>
          <w:szCs w:val="24"/>
        </w:rPr>
        <w:t xml:space="preserve"> городского поселения от </w:t>
      </w:r>
      <w:hyperlink r:id="rId168" w:tgtFrame="Logical" w:history="1">
        <w:r w:rsidRPr="009C6D97">
          <w:rPr>
            <w:rStyle w:val="a5"/>
            <w:b w:val="0"/>
            <w:bCs w:val="0"/>
            <w:sz w:val="24"/>
            <w:szCs w:val="24"/>
          </w:rPr>
          <w:t>10.09.2013 № 13/1</w:t>
        </w:r>
      </w:hyperlink>
      <w:r>
        <w:rPr>
          <w:b w:val="0"/>
          <w:bCs w:val="0"/>
          <w:sz w:val="24"/>
          <w:szCs w:val="24"/>
        </w:rPr>
        <w:t>)</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69" w:history="1">
        <w:r w:rsidRPr="00BD3515">
          <w:rPr>
            <w:rStyle w:val="a5"/>
            <w:b w:val="0"/>
            <w:bCs w:val="0"/>
            <w:sz w:val="24"/>
            <w:szCs w:val="24"/>
          </w:rPr>
          <w:t>16.08.2010 № 34/2</w:t>
        </w:r>
      </w:hyperlink>
      <w:r w:rsidRPr="00BD3515">
        <w:rPr>
          <w:b w:val="0"/>
          <w:bCs w:val="0"/>
          <w:sz w:val="24"/>
          <w:szCs w:val="24"/>
        </w:rPr>
        <w:t>)</w:t>
      </w:r>
    </w:p>
    <w:p w:rsidR="00594945" w:rsidRDefault="00594945" w:rsidP="00453D21">
      <w:pPr>
        <w:pStyle w:val="article"/>
        <w:outlineLvl w:val="0"/>
      </w:pPr>
      <w:r>
        <w:rPr>
          <w:b/>
          <w:bCs/>
        </w:rPr>
        <w:t>Статья 36. Муниципальные средства массовой информации</w:t>
      </w:r>
    </w:p>
    <w:p w:rsidR="00594945" w:rsidRDefault="00594945">
      <w:pPr>
        <w:pStyle w:val="text"/>
      </w:pPr>
      <w: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594945" w:rsidRDefault="00594945">
      <w:pPr>
        <w:pStyle w:val="chapter"/>
      </w:pPr>
      <w:r>
        <w:rPr>
          <w:b/>
          <w:bCs/>
        </w:rPr>
        <w:t xml:space="preserve">ГЛАВА 5. МУНИЦИПАЛЬНАЯ СЛУЖБА ГОРОДСКОГО ПОСЕЛЕНИЯ </w:t>
      </w:r>
    </w:p>
    <w:p w:rsidR="00594945" w:rsidRDefault="00594945">
      <w:pPr>
        <w:pStyle w:val="article"/>
      </w:pPr>
      <w:r>
        <w:rPr>
          <w:b/>
          <w:bCs/>
        </w:rPr>
        <w:t>Статья 37.Условия и порядок прохождения муниципальной службы городского поселения</w:t>
      </w:r>
    </w:p>
    <w:p w:rsidR="00594945" w:rsidRDefault="00594945" w:rsidP="000C518D">
      <w:pPr>
        <w:pStyle w:val="text"/>
      </w:pPr>
      <w:r w:rsidRPr="004E13DE">
        <w:t xml:space="preserve">1. </w:t>
      </w:r>
      <w:proofErr w:type="gramStart"/>
      <w:r w:rsidRPr="004E13DE">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4E13DE">
        <w:t xml:space="preserve"> также от других обстоятельств, не связанных с профессиональными и деловыми качествами муниципального служащего</w:t>
      </w:r>
      <w:r w:rsidRPr="00AB2927">
        <w:t xml:space="preserve"> </w:t>
      </w:r>
    </w:p>
    <w:p w:rsidR="00594945" w:rsidRPr="00AB2927" w:rsidRDefault="00594945" w:rsidP="000C518D">
      <w:pPr>
        <w:pStyle w:val="text"/>
      </w:pPr>
      <w:r w:rsidRPr="00AB2927">
        <w:t>(</w:t>
      </w:r>
      <w:r>
        <w:t>часть 1</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70" w:tgtFrame="Logical" w:history="1">
        <w:r w:rsidRPr="00AB2927">
          <w:rPr>
            <w:rStyle w:val="a5"/>
          </w:rPr>
          <w:t>12.03.2013 № 6/1</w:t>
        </w:r>
      </w:hyperlink>
      <w:r w:rsidRPr="00AB2927">
        <w:t>)</w:t>
      </w:r>
    </w:p>
    <w:p w:rsidR="00594945" w:rsidRDefault="00594945">
      <w:pPr>
        <w:pStyle w:val="text"/>
      </w:pPr>
      <w:r>
        <w:t>2.Правовое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поселения, а также принятыми на их основе иными нормативными правовыми актами органов государственной власти и органов местного самоуправления.</w:t>
      </w:r>
    </w:p>
    <w:p w:rsidR="00594945" w:rsidRDefault="00594945">
      <w:pPr>
        <w:pStyle w:val="text"/>
      </w:pPr>
      <w:proofErr w:type="gramStart"/>
      <w:r>
        <w:t>3.Статус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городского поселения, утверждаемым Думой поселения в соответствии с федеральным и областным законодательством.</w:t>
      </w:r>
      <w:proofErr w:type="gramEnd"/>
    </w:p>
    <w:p w:rsidR="00594945" w:rsidRDefault="00594945">
      <w:pPr>
        <w:pStyle w:val="text"/>
      </w:pPr>
      <w:r>
        <w:t xml:space="preserve">(статья в редакции решения Думы </w:t>
      </w:r>
      <w:proofErr w:type="spellStart"/>
      <w:r>
        <w:t>Юрьянского</w:t>
      </w:r>
      <w:proofErr w:type="spellEnd"/>
      <w:r>
        <w:t xml:space="preserve"> городского поселения от </w:t>
      </w:r>
      <w:hyperlink r:id="rId171" w:history="1">
        <w:r>
          <w:rPr>
            <w:rStyle w:val="a5"/>
          </w:rPr>
          <w:t>30.10.2007 № 21/2</w:t>
        </w:r>
      </w:hyperlink>
      <w:r>
        <w:t>)</w:t>
      </w:r>
    </w:p>
    <w:p w:rsidR="00594945" w:rsidRDefault="00594945">
      <w:pPr>
        <w:pStyle w:val="chapter"/>
      </w:pPr>
      <w:r>
        <w:rPr>
          <w:b/>
          <w:bCs/>
        </w:rPr>
        <w:t>ГЛАВА 6. ВЗАИМООТНОШЕНИЯ ОРГАНОВ МЕСТНОГО САМОУПРАВЛЕНИЯ ГОРОДСКОГО ПОСЕЛЕНИЯ С ДРУГИМИ МУНИЦИПАЛЬНЫМИ ОБРАЗОВАНИЯМИ</w:t>
      </w:r>
    </w:p>
    <w:p w:rsidR="00594945" w:rsidRDefault="00594945" w:rsidP="00453D21">
      <w:pPr>
        <w:pStyle w:val="article"/>
        <w:outlineLvl w:val="0"/>
      </w:pPr>
      <w:r>
        <w:rPr>
          <w:b/>
          <w:bCs/>
        </w:rPr>
        <w:t>Статья 38. Межмуниципальное сотрудничество</w:t>
      </w:r>
    </w:p>
    <w:p w:rsidR="00594945" w:rsidRDefault="00594945">
      <w:pPr>
        <w:pStyle w:val="text"/>
      </w:pPr>
      <w:r>
        <w:t>В целях организации взаимодействия органов местного самоуправления, выражения и защиты общих интересов муниципальных образований Дума поселения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594945" w:rsidRDefault="00594945">
      <w:pPr>
        <w:pStyle w:val="article"/>
      </w:pPr>
      <w:r>
        <w:rPr>
          <w:b/>
          <w:bCs/>
        </w:rPr>
        <w:t>Статья 39. Участие городского поселения в хозяйственных обществах и некоммерческих организациях</w:t>
      </w:r>
    </w:p>
    <w:p w:rsidR="00594945" w:rsidRPr="002C051F" w:rsidRDefault="00594945" w:rsidP="00BD3515">
      <w:pPr>
        <w:ind w:firstLine="540"/>
      </w:pPr>
      <w:r w:rsidRPr="002C051F">
        <w:t xml:space="preserve">1. Для совместного решения вопросов местного значения Дума поселения может принять решение об участии поселения в межмуниципальных хозяйственных обществах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 </w:t>
      </w:r>
    </w:p>
    <w:p w:rsidR="00594945" w:rsidRPr="002C051F" w:rsidRDefault="00594945" w:rsidP="00BD3515">
      <w:pPr>
        <w:ind w:firstLine="540"/>
      </w:pPr>
      <w:r w:rsidRPr="002C051F">
        <w:t>2. Решения об участии поселения в межмуниципальных хозяйственных обществах в форме закрытых акционерных обществ и обществ с ограниченной ответственностью или некоммерческих организациях принимаются Думой поселения по инициативе главы администрации поселения или Думы поселения.</w:t>
      </w:r>
    </w:p>
    <w:p w:rsidR="00594945" w:rsidRPr="002C051F" w:rsidRDefault="00594945" w:rsidP="00BD3515">
      <w:pPr>
        <w:ind w:firstLine="540"/>
      </w:pPr>
      <w:r w:rsidRPr="002C051F">
        <w:t xml:space="preserve">3. Порядок участия поселения в межмуниципальных хозяйственных обществах и некоммерческих организациях определяется решением Думы поселения. </w:t>
      </w:r>
    </w:p>
    <w:p w:rsidR="00594945" w:rsidRPr="002C051F" w:rsidRDefault="00594945" w:rsidP="00BD3515">
      <w:pPr>
        <w:ind w:firstLine="540"/>
        <w:rPr>
          <w:sz w:val="28"/>
          <w:szCs w:val="28"/>
        </w:rPr>
      </w:pPr>
      <w:r w:rsidRPr="002C051F">
        <w:t xml:space="preserve">4. Участником в межмуниципальных хозяйственных обществах и некоммерческих организациях от имени поселения выступает администрация поселения. </w:t>
      </w:r>
    </w:p>
    <w:p w:rsidR="00594945" w:rsidRDefault="00594945" w:rsidP="00BD3515">
      <w:pPr>
        <w:pStyle w:val="text"/>
      </w:pPr>
      <w:r w:rsidRPr="002C051F">
        <w:t>5. Органы местного самоуправления могут выступать соучредителями межмуниципального печатного средства массовой информации</w:t>
      </w:r>
      <w:r>
        <w:t>.</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72" w:history="1">
        <w:r w:rsidRPr="00BD3515">
          <w:rPr>
            <w:rStyle w:val="a5"/>
            <w:b w:val="0"/>
            <w:bCs w:val="0"/>
            <w:sz w:val="24"/>
            <w:szCs w:val="24"/>
          </w:rPr>
          <w:t>16.08.2010 № 34/2</w:t>
        </w:r>
      </w:hyperlink>
      <w:r w:rsidRPr="00BD3515">
        <w:rPr>
          <w:b w:val="0"/>
          <w:bCs w:val="0"/>
          <w:sz w:val="24"/>
          <w:szCs w:val="24"/>
        </w:rPr>
        <w:t>)</w:t>
      </w:r>
    </w:p>
    <w:p w:rsidR="00594945" w:rsidRDefault="00594945">
      <w:pPr>
        <w:pStyle w:val="chapter"/>
      </w:pPr>
      <w:r>
        <w:rPr>
          <w:b/>
          <w:bCs/>
        </w:rPr>
        <w:t>ГЛАВА 7. ЭКОНОМИЧЕСКАЯ ОСНОВА МЕСТНОГО САМОУПРАВЛЕНИЯ</w:t>
      </w:r>
    </w:p>
    <w:p w:rsidR="00594945" w:rsidRPr="006877E1" w:rsidRDefault="00594945" w:rsidP="00135092">
      <w:pPr>
        <w:widowControl w:val="0"/>
        <w:suppressAutoHyphens/>
      </w:pPr>
      <w:r w:rsidRPr="006877E1">
        <w:rPr>
          <w:b/>
          <w:bCs/>
          <w:sz w:val="26"/>
          <w:szCs w:val="26"/>
        </w:rPr>
        <w:t>Статья 40. Муниципальное имущество городского поселения</w:t>
      </w:r>
    </w:p>
    <w:p w:rsidR="00594945" w:rsidRPr="006877E1" w:rsidRDefault="00594945" w:rsidP="00135092">
      <w:pPr>
        <w:widowControl w:val="0"/>
        <w:suppressAutoHyphens/>
      </w:pPr>
      <w:r w:rsidRPr="006877E1">
        <w:t>1.Имущество,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594945" w:rsidRPr="006877E1" w:rsidRDefault="00594945" w:rsidP="00135092">
      <w:pPr>
        <w:widowControl w:val="0"/>
        <w:suppressAutoHyphens/>
      </w:pPr>
      <w:r w:rsidRPr="006877E1">
        <w:t>2. В собственности поселения может находиться:</w:t>
      </w:r>
    </w:p>
    <w:p w:rsidR="00594945" w:rsidRPr="006877E1" w:rsidRDefault="00594945" w:rsidP="00135092">
      <w:pPr>
        <w:widowControl w:val="0"/>
        <w:suppressAutoHyphens/>
      </w:pPr>
      <w:r w:rsidRPr="006877E1">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94945" w:rsidRPr="006877E1" w:rsidRDefault="00594945" w:rsidP="00135092">
      <w:pPr>
        <w:widowControl w:val="0"/>
        <w:suppressAutoHyphens/>
      </w:pPr>
      <w:proofErr w:type="gramStart"/>
      <w:r w:rsidRPr="006877E1">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594945" w:rsidRPr="006877E1" w:rsidRDefault="00594945" w:rsidP="00135092">
      <w:pPr>
        <w:widowControl w:val="0"/>
        <w:suppressAutoHyphens/>
      </w:pPr>
      <w:r w:rsidRPr="006877E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594945" w:rsidRPr="006877E1" w:rsidRDefault="00594945" w:rsidP="00135092">
      <w:pPr>
        <w:widowControl w:val="0"/>
        <w:suppressAutoHyphens/>
      </w:pPr>
      <w:r w:rsidRPr="006877E1">
        <w:t xml:space="preserve">4) имущество, необходимое для решения вопросов, право </w:t>
      </w:r>
      <w:proofErr w:type="gramStart"/>
      <w:r w:rsidRPr="006877E1">
        <w:t>решения</w:t>
      </w:r>
      <w:proofErr w:type="gramEnd"/>
      <w:r w:rsidRPr="006877E1">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94945" w:rsidRPr="006877E1" w:rsidRDefault="00594945" w:rsidP="00135092">
      <w:pPr>
        <w:widowControl w:val="0"/>
        <w:suppressAutoHyphens/>
      </w:pPr>
      <w:r w:rsidRPr="006877E1">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594945" w:rsidRPr="00AB2927" w:rsidRDefault="00594945" w:rsidP="00135092">
      <w:pPr>
        <w:pStyle w:val="text"/>
      </w:pPr>
      <w:r w:rsidRPr="006877E1">
        <w:t>3.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t>.</w:t>
      </w:r>
    </w:p>
    <w:p w:rsidR="00594945" w:rsidRPr="00135092" w:rsidRDefault="00594945" w:rsidP="00135092">
      <w:r w:rsidRPr="00135092">
        <w:t>(</w:t>
      </w:r>
      <w:r>
        <w:t xml:space="preserve">статья 40 </w:t>
      </w:r>
      <w:r w:rsidRPr="00135092">
        <w:t>в редакции решени</w:t>
      </w:r>
      <w:r>
        <w:t>я</w:t>
      </w:r>
      <w:r w:rsidRPr="00135092">
        <w:t xml:space="preserve"> Думы </w:t>
      </w:r>
      <w:proofErr w:type="spellStart"/>
      <w:r w:rsidRPr="00135092">
        <w:t>Юрьянского</w:t>
      </w:r>
      <w:proofErr w:type="spellEnd"/>
      <w:r w:rsidRPr="00135092">
        <w:t xml:space="preserve"> городского поселения </w:t>
      </w:r>
      <w:r>
        <w:t xml:space="preserve">от </w:t>
      </w:r>
      <w:hyperlink r:id="rId173" w:tgtFrame="Logical" w:history="1">
        <w:r w:rsidRPr="00135092">
          <w:rPr>
            <w:rStyle w:val="a5"/>
          </w:rPr>
          <w:t>18.12.2014 № 27/1</w:t>
        </w:r>
      </w:hyperlink>
      <w:r w:rsidRPr="00135092">
        <w:t>)</w:t>
      </w:r>
    </w:p>
    <w:p w:rsidR="00594945" w:rsidRDefault="00594945">
      <w:pPr>
        <w:pStyle w:val="article"/>
      </w:pPr>
      <w:r>
        <w:rPr>
          <w:b/>
          <w:bCs/>
        </w:rPr>
        <w:t>Статья 41. Владение, пользование и распоряжение муниципальным имуществом городского поселения</w:t>
      </w:r>
    </w:p>
    <w:p w:rsidR="00594945" w:rsidRDefault="00594945">
      <w:pPr>
        <w:pStyle w:val="text"/>
      </w:pPr>
      <w: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594945" w:rsidRDefault="00594945">
      <w:pPr>
        <w:pStyle w:val="text"/>
      </w:pPr>
      <w: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94945" w:rsidRDefault="00594945">
      <w:pPr>
        <w:pStyle w:val="text"/>
      </w:pPr>
      <w:r>
        <w:t>3. Порядок управления и распоряжения муниципальным имуществом поселения устанавливается муниципальными правовыми актами, принимаемыми Думой поселения.</w:t>
      </w:r>
    </w:p>
    <w:p w:rsidR="00594945" w:rsidRDefault="00594945">
      <w:pPr>
        <w:pStyle w:val="article"/>
      </w:pPr>
      <w:r>
        <w:rPr>
          <w:b/>
          <w:bCs/>
        </w:rPr>
        <w:t>Статья 42. Приватизация муниципального имущества городского поселения</w:t>
      </w:r>
    </w:p>
    <w:p w:rsidR="00594945" w:rsidRDefault="00594945">
      <w:pPr>
        <w:pStyle w:val="text"/>
      </w:pPr>
      <w:r>
        <w:t>1. Порядок и условия приватизации муниципального имущества определяются муниципальными нормативными правовыми актами, принимаемыми Думой в соответствии с федеральными законами.</w:t>
      </w:r>
    </w:p>
    <w:p w:rsidR="00594945" w:rsidRDefault="00594945">
      <w:pPr>
        <w:pStyle w:val="text"/>
      </w:pPr>
      <w:r>
        <w:t xml:space="preserve">2. Доходы от использования и приватизации муниципального имущества поступают в бюджет поселения. </w:t>
      </w:r>
    </w:p>
    <w:p w:rsidR="00594945" w:rsidRPr="000C518D" w:rsidRDefault="00594945" w:rsidP="000C518D">
      <w:pPr>
        <w:suppressAutoHyphens/>
        <w:autoSpaceDE w:val="0"/>
        <w:autoSpaceDN w:val="0"/>
        <w:adjustRightInd w:val="0"/>
        <w:outlineLvl w:val="1"/>
        <w:rPr>
          <w:b/>
          <w:bCs/>
          <w:sz w:val="26"/>
          <w:szCs w:val="26"/>
        </w:rPr>
      </w:pPr>
      <w:r w:rsidRPr="000C518D">
        <w:rPr>
          <w:b/>
          <w:bCs/>
          <w:sz w:val="26"/>
          <w:szCs w:val="26"/>
        </w:rPr>
        <w:t>Статья 43. Отношения органов местного самоуправления с предприятиями и учреждениями, находящимися в муниципальной собственности городского поселения</w:t>
      </w:r>
    </w:p>
    <w:p w:rsidR="00594945" w:rsidRPr="004E13DE" w:rsidRDefault="00594945" w:rsidP="000C518D">
      <w:pPr>
        <w:tabs>
          <w:tab w:val="left" w:pos="7200"/>
        </w:tabs>
        <w:suppressAutoHyphens/>
      </w:pPr>
      <w:r w:rsidRPr="004E13DE">
        <w:t xml:space="preserve">1.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94945" w:rsidRPr="004E13DE" w:rsidRDefault="00594945" w:rsidP="000C518D">
      <w:pPr>
        <w:tabs>
          <w:tab w:val="left" w:pos="7200"/>
        </w:tabs>
        <w:suppressAutoHyphens/>
      </w:pPr>
      <w:r w:rsidRPr="004E13DE">
        <w:t>Функции и полномочия учредителя в отношении муниципальных предприятий и учреждений осуществляет администрация поселения.</w:t>
      </w:r>
    </w:p>
    <w:p w:rsidR="00594945" w:rsidRPr="004E13DE" w:rsidRDefault="00594945" w:rsidP="000C518D">
      <w:pPr>
        <w:tabs>
          <w:tab w:val="left" w:pos="7200"/>
        </w:tabs>
        <w:suppressAutoHyphens/>
      </w:pPr>
      <w:r w:rsidRPr="004E13DE">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94945" w:rsidRDefault="00594945" w:rsidP="000C518D">
      <w:pPr>
        <w:pStyle w:val="text"/>
      </w:pPr>
      <w:r w:rsidRPr="004E13DE">
        <w:t xml:space="preserve">3. Органы местного самоуправления от имени муниципального образования </w:t>
      </w:r>
      <w:proofErr w:type="spellStart"/>
      <w:r w:rsidRPr="004E13DE">
        <w:t>субсидиарно</w:t>
      </w:r>
      <w:proofErr w:type="spellEnd"/>
      <w:r w:rsidRPr="004E13DE">
        <w:t xml:space="preserve"> отвечают по обязательствам муниципальных казенных учреждений и обеспечивают их исполнение в </w:t>
      </w:r>
      <w:proofErr w:type="gramStart"/>
      <w:r w:rsidRPr="004E13DE">
        <w:t>порядке</w:t>
      </w:r>
      <w:proofErr w:type="gramEnd"/>
      <w:r w:rsidRPr="004E13DE">
        <w:t xml:space="preserve"> установленном федеральным законом.</w:t>
      </w:r>
      <w:r w:rsidRPr="00AB2927">
        <w:t xml:space="preserve"> </w:t>
      </w:r>
    </w:p>
    <w:p w:rsidR="00594945" w:rsidRPr="00AB2927" w:rsidRDefault="00594945" w:rsidP="000C518D">
      <w:pPr>
        <w:pStyle w:val="text"/>
      </w:pPr>
      <w:r w:rsidRPr="00AB2927">
        <w:t>(</w:t>
      </w:r>
      <w:r>
        <w:t>статья 43</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74" w:tgtFrame="Logical" w:history="1">
        <w:r w:rsidRPr="00AB2927">
          <w:rPr>
            <w:rStyle w:val="a5"/>
          </w:rPr>
          <w:t>12.03.2013 № 6/1</w:t>
        </w:r>
      </w:hyperlink>
      <w:r w:rsidRPr="00AB2927">
        <w:t>)</w:t>
      </w:r>
    </w:p>
    <w:p w:rsidR="00594945" w:rsidRDefault="00594945" w:rsidP="00453D21">
      <w:pPr>
        <w:pStyle w:val="article"/>
        <w:outlineLvl w:val="0"/>
      </w:pPr>
      <w:r>
        <w:rPr>
          <w:b/>
          <w:bCs/>
        </w:rPr>
        <w:t>Статья 44. Местный бюджет городского поселения.</w:t>
      </w:r>
    </w:p>
    <w:p w:rsidR="00594945" w:rsidRPr="002C051F" w:rsidRDefault="00594945" w:rsidP="00BD3515">
      <w:pPr>
        <w:ind w:firstLine="540"/>
      </w:pPr>
      <w:r>
        <w:t xml:space="preserve">1. </w:t>
      </w:r>
      <w:r w:rsidRPr="002C051F">
        <w:t>Поселение имеет собственный бюджет (бюджет поселения).</w:t>
      </w:r>
    </w:p>
    <w:p w:rsidR="00594945" w:rsidRPr="002C051F" w:rsidRDefault="00594945" w:rsidP="00BD3515">
      <w:pPr>
        <w:ind w:firstLine="540"/>
      </w:pPr>
      <w:r w:rsidRPr="002C051F">
        <w:t>2. 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Думой поселения.</w:t>
      </w:r>
    </w:p>
    <w:p w:rsidR="00594945" w:rsidRPr="002C051F" w:rsidRDefault="00594945" w:rsidP="00BD3515">
      <w:pPr>
        <w:ind w:firstLine="540"/>
      </w:pPr>
      <w:r w:rsidRPr="002C051F">
        <w:t>3. Органы местного самоуправления поселения обеспечивают сбалансированность бюджета поселения и соблюдение установленных федеральными и областными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594945" w:rsidRPr="002C051F" w:rsidRDefault="00594945" w:rsidP="00BD3515">
      <w:pPr>
        <w:ind w:firstLine="540"/>
      </w:pPr>
      <w:r w:rsidRPr="002C051F">
        <w:t xml:space="preserve">4. Порядок формирования, утверждения, исполнения бюджета и </w:t>
      </w:r>
      <w:proofErr w:type="gramStart"/>
      <w:r w:rsidRPr="002C051F">
        <w:t>контроль за</w:t>
      </w:r>
      <w:proofErr w:type="gramEnd"/>
      <w:r w:rsidRPr="002C051F">
        <w:t xml:space="preserve"> его исполнением осуществляется в соответствии с решением Думы поселения с соблюдением требований, установленных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законами области.</w:t>
      </w:r>
    </w:p>
    <w:p w:rsidR="00594945" w:rsidRPr="002C051F" w:rsidRDefault="00594945" w:rsidP="00BD3515">
      <w:pPr>
        <w:ind w:firstLine="540"/>
      </w:pPr>
      <w:r w:rsidRPr="002C051F">
        <w:t xml:space="preserve">Полномочия администрации поселения по формированию, исполнению и (или) </w:t>
      </w:r>
      <w:proofErr w:type="gramStart"/>
      <w:r w:rsidRPr="002C051F">
        <w:t>контролю за</w:t>
      </w:r>
      <w:proofErr w:type="gramEnd"/>
      <w:r w:rsidRPr="002C051F">
        <w:t xml:space="preserve"> исполнением бюджета поселения могут полностью или частично осуществляться на договорной основе администрацией муниципального района.</w:t>
      </w:r>
    </w:p>
    <w:p w:rsidR="00594945" w:rsidRPr="002C051F" w:rsidRDefault="00594945" w:rsidP="00BD3515">
      <w:pPr>
        <w:ind w:firstLine="540"/>
      </w:pPr>
      <w:r w:rsidRPr="002C051F">
        <w:t>5. Формирование и исполнение бюджета поселения осуществляет администрация поселения.</w:t>
      </w:r>
    </w:p>
    <w:p w:rsidR="00594945" w:rsidRPr="002C051F" w:rsidRDefault="00594945" w:rsidP="00BD3515">
      <w:pPr>
        <w:ind w:firstLine="540"/>
      </w:pPr>
      <w:r w:rsidRPr="002C051F">
        <w:t xml:space="preserve">6. </w:t>
      </w:r>
      <w:proofErr w:type="gramStart"/>
      <w:r w:rsidRPr="002C051F">
        <w:t>В бюджете поселения, в соответствии с бюджетной классификацией Российской Федерации и области,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области, а также осуществляемые за счет указанных доходов и субвенций соответствующие расходы бюджета поселения.</w:t>
      </w:r>
      <w:proofErr w:type="gramEnd"/>
    </w:p>
    <w:p w:rsidR="00594945" w:rsidRDefault="00945124" w:rsidP="00BD3515">
      <w:pPr>
        <w:pStyle w:val="text"/>
      </w:pPr>
      <w:r w:rsidRPr="00954C1A">
        <w:rPr>
          <w:rFonts w:cs="Arial"/>
        </w:rPr>
        <w:t>7.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r w:rsidR="00594945">
        <w:t>.</w:t>
      </w:r>
    </w:p>
    <w:p w:rsidR="00945124" w:rsidRPr="002C051F" w:rsidRDefault="00945124" w:rsidP="00945124">
      <w:pPr>
        <w:ind w:firstLine="540"/>
      </w:pPr>
      <w:r>
        <w:t>(часть 7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175" w:tgtFrame="Logical" w:history="1">
        <w:r w:rsidRPr="00945124">
          <w:rPr>
            <w:rStyle w:val="a5"/>
          </w:rPr>
          <w:t>18.12.2015 № 42/1</w:t>
        </w:r>
      </w:hyperlink>
      <w:r>
        <w:t>)</w:t>
      </w:r>
    </w:p>
    <w:p w:rsidR="00594945" w:rsidRPr="00BD3515" w:rsidRDefault="00945124" w:rsidP="00945124">
      <w:pPr>
        <w:pStyle w:val="a3"/>
        <w:spacing w:before="0" w:after="0"/>
        <w:jc w:val="both"/>
        <w:rPr>
          <w:b w:val="0"/>
          <w:bCs w:val="0"/>
          <w:sz w:val="24"/>
          <w:szCs w:val="24"/>
        </w:rPr>
      </w:pPr>
      <w:r>
        <w:rPr>
          <w:b w:val="0"/>
          <w:bCs w:val="0"/>
          <w:sz w:val="24"/>
          <w:szCs w:val="24"/>
        </w:rPr>
        <w:t xml:space="preserve"> </w:t>
      </w:r>
      <w:r w:rsidR="00594945">
        <w:rPr>
          <w:b w:val="0"/>
          <w:bCs w:val="0"/>
          <w:sz w:val="24"/>
          <w:szCs w:val="24"/>
        </w:rPr>
        <w:t xml:space="preserve">(статья </w:t>
      </w:r>
      <w:r w:rsidR="00594945" w:rsidRPr="00BD3515">
        <w:rPr>
          <w:b w:val="0"/>
          <w:bCs w:val="0"/>
          <w:sz w:val="24"/>
          <w:szCs w:val="24"/>
        </w:rPr>
        <w:t>в</w:t>
      </w:r>
      <w:r w:rsidR="00594945">
        <w:rPr>
          <w:b w:val="0"/>
          <w:bCs w:val="0"/>
          <w:sz w:val="24"/>
          <w:szCs w:val="24"/>
        </w:rPr>
        <w:t xml:space="preserve"> редакции </w:t>
      </w:r>
      <w:r w:rsidR="00594945" w:rsidRPr="00BD3515">
        <w:rPr>
          <w:b w:val="0"/>
          <w:bCs w:val="0"/>
          <w:sz w:val="24"/>
          <w:szCs w:val="24"/>
        </w:rPr>
        <w:t xml:space="preserve">решения Думы </w:t>
      </w:r>
      <w:proofErr w:type="spellStart"/>
      <w:r w:rsidR="00594945" w:rsidRPr="00BD3515">
        <w:rPr>
          <w:b w:val="0"/>
          <w:bCs w:val="0"/>
          <w:sz w:val="24"/>
          <w:szCs w:val="24"/>
        </w:rPr>
        <w:t>Юрьянского</w:t>
      </w:r>
      <w:proofErr w:type="spellEnd"/>
      <w:r w:rsidR="00594945" w:rsidRPr="00BD3515">
        <w:rPr>
          <w:b w:val="0"/>
          <w:bCs w:val="0"/>
          <w:sz w:val="24"/>
          <w:szCs w:val="24"/>
        </w:rPr>
        <w:t xml:space="preserve"> городского поселения от</w:t>
      </w:r>
      <w:r w:rsidR="00594945">
        <w:rPr>
          <w:b w:val="0"/>
          <w:bCs w:val="0"/>
          <w:sz w:val="24"/>
          <w:szCs w:val="24"/>
        </w:rPr>
        <w:t xml:space="preserve"> </w:t>
      </w:r>
      <w:hyperlink r:id="rId176" w:history="1">
        <w:r w:rsidR="00594945" w:rsidRPr="00BD3515">
          <w:rPr>
            <w:rStyle w:val="a5"/>
            <w:b w:val="0"/>
            <w:bCs w:val="0"/>
            <w:sz w:val="24"/>
            <w:szCs w:val="24"/>
          </w:rPr>
          <w:t>16.08.2010 № 34/2</w:t>
        </w:r>
      </w:hyperlink>
      <w:r w:rsidR="00594945" w:rsidRPr="00BD3515">
        <w:rPr>
          <w:b w:val="0"/>
          <w:bCs w:val="0"/>
          <w:sz w:val="24"/>
          <w:szCs w:val="24"/>
        </w:rPr>
        <w:t>)</w:t>
      </w:r>
    </w:p>
    <w:p w:rsidR="00594945" w:rsidRDefault="00594945" w:rsidP="00453D21">
      <w:pPr>
        <w:pStyle w:val="article"/>
        <w:outlineLvl w:val="0"/>
      </w:pPr>
      <w:r>
        <w:rPr>
          <w:b/>
          <w:bCs/>
        </w:rPr>
        <w:t>Статья 45. Доходы и расходы бюджета</w:t>
      </w:r>
    </w:p>
    <w:p w:rsidR="00594945" w:rsidRDefault="00594945" w:rsidP="00135092">
      <w:r>
        <w:t>1.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4945" w:rsidRDefault="00594945" w:rsidP="00135092">
      <w:r>
        <w:t>2.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в соответствии с требованиями Бюджетного кодекса Российской Федерации.</w:t>
      </w:r>
    </w:p>
    <w:p w:rsidR="00594945" w:rsidRDefault="00594945" w:rsidP="00135092">
      <w:r>
        <w:t>3.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594945" w:rsidRPr="00135092" w:rsidRDefault="00594945" w:rsidP="00135092">
      <w:r w:rsidRPr="00135092">
        <w:t>(</w:t>
      </w:r>
      <w:r>
        <w:t xml:space="preserve">статья 45 </w:t>
      </w:r>
      <w:r w:rsidRPr="00135092">
        <w:t>в редакции решени</w:t>
      </w:r>
      <w:r>
        <w:t>я</w:t>
      </w:r>
      <w:r w:rsidRPr="00135092">
        <w:t xml:space="preserve"> Думы </w:t>
      </w:r>
      <w:proofErr w:type="spellStart"/>
      <w:r w:rsidRPr="00135092">
        <w:t>Юрьянского</w:t>
      </w:r>
      <w:proofErr w:type="spellEnd"/>
      <w:r w:rsidRPr="00135092">
        <w:t xml:space="preserve"> городского поселения </w:t>
      </w:r>
      <w:r>
        <w:t xml:space="preserve">от </w:t>
      </w:r>
      <w:hyperlink r:id="rId177" w:tgtFrame="Logical" w:history="1">
        <w:r w:rsidRPr="00135092">
          <w:rPr>
            <w:rStyle w:val="a5"/>
          </w:rPr>
          <w:t>18.12.2014 № 27/1</w:t>
        </w:r>
      </w:hyperlink>
      <w:r w:rsidRPr="00135092">
        <w:t>)</w:t>
      </w:r>
    </w:p>
    <w:p w:rsidR="00594945" w:rsidRDefault="00594945" w:rsidP="00012609">
      <w:pPr>
        <w:pStyle w:val="article"/>
        <w:outlineLvl w:val="0"/>
      </w:pPr>
      <w:r>
        <w:rPr>
          <w:b/>
          <w:bCs/>
        </w:rPr>
        <w:t>Статья 46. Местные налоги и сборы</w:t>
      </w:r>
    </w:p>
    <w:p w:rsidR="00594945" w:rsidRDefault="00594945" w:rsidP="00012609">
      <w:pPr>
        <w:pStyle w:val="text"/>
      </w:pPr>
      <w: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594945" w:rsidRPr="00012609" w:rsidRDefault="00594945" w:rsidP="00012609">
      <w:pPr>
        <w:rPr>
          <w:b/>
          <w:bCs/>
          <w:sz w:val="26"/>
          <w:szCs w:val="26"/>
        </w:rPr>
      </w:pPr>
      <w:r w:rsidRPr="00012609">
        <w:rPr>
          <w:b/>
          <w:bCs/>
          <w:sz w:val="26"/>
          <w:szCs w:val="26"/>
        </w:rPr>
        <w:t>Статья 47. Закупки для обеспечения муниципальных нужд</w:t>
      </w:r>
    </w:p>
    <w:p w:rsidR="00594945" w:rsidRPr="003539E3" w:rsidRDefault="00594945" w:rsidP="00012609">
      <w:r w:rsidRPr="003539E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4945" w:rsidRPr="00012609" w:rsidRDefault="00594945" w:rsidP="00012609">
      <w:pPr>
        <w:pStyle w:val="a3"/>
        <w:spacing w:before="0" w:after="0"/>
        <w:jc w:val="both"/>
        <w:rPr>
          <w:b w:val="0"/>
          <w:bCs w:val="0"/>
          <w:sz w:val="24"/>
          <w:szCs w:val="24"/>
        </w:rPr>
      </w:pPr>
      <w:r w:rsidRPr="00012609">
        <w:rPr>
          <w:b w:val="0"/>
          <w:bCs w:val="0"/>
          <w:sz w:val="24"/>
          <w:szCs w:val="24"/>
        </w:rPr>
        <w:t>2. Закупки товаров, работ, услуг для обеспечения муниципальных нужд осуществляются за счет средств местного бюджета</w:t>
      </w:r>
    </w:p>
    <w:p w:rsidR="00594945" w:rsidRPr="005F48BE" w:rsidRDefault="00594945" w:rsidP="00012609">
      <w:pPr>
        <w:pStyle w:val="a3"/>
        <w:spacing w:before="0" w:after="0"/>
        <w:jc w:val="both"/>
        <w:rPr>
          <w:b w:val="0"/>
          <w:bCs w:val="0"/>
          <w:sz w:val="24"/>
          <w:szCs w:val="24"/>
        </w:rPr>
      </w:pPr>
      <w:r>
        <w:rPr>
          <w:b w:val="0"/>
          <w:bCs w:val="0"/>
          <w:sz w:val="24"/>
          <w:szCs w:val="24"/>
        </w:rPr>
        <w:t>(статья 47 в редакции решения</w:t>
      </w:r>
      <w:r w:rsidRPr="005F48BE">
        <w:rPr>
          <w:b w:val="0"/>
          <w:bCs w:val="0"/>
          <w:sz w:val="24"/>
          <w:szCs w:val="24"/>
        </w:rPr>
        <w:t xml:space="preserve"> Думы </w:t>
      </w:r>
      <w:proofErr w:type="spellStart"/>
      <w:r w:rsidRPr="005F48BE">
        <w:rPr>
          <w:b w:val="0"/>
          <w:bCs w:val="0"/>
          <w:sz w:val="24"/>
          <w:szCs w:val="24"/>
        </w:rPr>
        <w:t>Юрьянского</w:t>
      </w:r>
      <w:proofErr w:type="spellEnd"/>
      <w:r w:rsidRPr="005F48BE">
        <w:rPr>
          <w:b w:val="0"/>
          <w:bCs w:val="0"/>
          <w:sz w:val="24"/>
          <w:szCs w:val="24"/>
        </w:rPr>
        <w:t xml:space="preserve"> городского поселения от </w:t>
      </w:r>
      <w:hyperlink r:id="rId178" w:tgtFrame="Logical" w:history="1">
        <w:r w:rsidRPr="005F48BE">
          <w:rPr>
            <w:rStyle w:val="a5"/>
            <w:b w:val="0"/>
            <w:bCs w:val="0"/>
            <w:sz w:val="24"/>
            <w:szCs w:val="24"/>
          </w:rPr>
          <w:t>26.05.2014 № 21/1</w:t>
        </w:r>
      </w:hyperlink>
      <w:r w:rsidRPr="005F48BE">
        <w:rPr>
          <w:b w:val="0"/>
          <w:bCs w:val="0"/>
          <w:sz w:val="24"/>
          <w:szCs w:val="24"/>
        </w:rPr>
        <w:t>)</w:t>
      </w:r>
    </w:p>
    <w:p w:rsidR="00594945" w:rsidRDefault="00594945" w:rsidP="00012609">
      <w:pPr>
        <w:pStyle w:val="article"/>
        <w:outlineLvl w:val="0"/>
      </w:pPr>
      <w:r>
        <w:rPr>
          <w:b/>
          <w:bCs/>
        </w:rPr>
        <w:t>Статья 48. Самообложение граждан городского поселения</w:t>
      </w:r>
    </w:p>
    <w:p w:rsidR="00594945" w:rsidRDefault="00594945" w:rsidP="00012609">
      <w:pPr>
        <w:pStyle w:val="text"/>
      </w:pPr>
      <w: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поселения и для которых размер платежей может быть уменьшен.</w:t>
      </w:r>
    </w:p>
    <w:p w:rsidR="00594945" w:rsidRDefault="00594945">
      <w:pPr>
        <w:pStyle w:val="text"/>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 поселения.</w:t>
      </w:r>
    </w:p>
    <w:p w:rsidR="00594945" w:rsidRDefault="00594945">
      <w:pPr>
        <w:pStyle w:val="article"/>
      </w:pPr>
      <w:r>
        <w:rPr>
          <w:b/>
          <w:bCs/>
        </w:rPr>
        <w:t>Статья 49. Порядок финансирования отдельных государственных полномочий</w:t>
      </w:r>
    </w:p>
    <w:p w:rsidR="00594945" w:rsidRDefault="00594945">
      <w:pPr>
        <w:pStyle w:val="text"/>
      </w:pPr>
      <w:r>
        <w:t>1. Органам местного самоуправления на осуществление отдельных государственных полномочий из областного бюджета предоставляются субвенции.</w:t>
      </w:r>
    </w:p>
    <w:p w:rsidR="00594945" w:rsidRDefault="00594945">
      <w:pPr>
        <w:pStyle w:val="text"/>
      </w:pPr>
      <w:r>
        <w:t xml:space="preserve">(часть 1 в редакции решения Думы </w:t>
      </w:r>
      <w:proofErr w:type="spellStart"/>
      <w:r>
        <w:t>Юрьянского</w:t>
      </w:r>
      <w:proofErr w:type="spellEnd"/>
      <w:r>
        <w:t xml:space="preserve"> городского поселения от </w:t>
      </w:r>
      <w:hyperlink r:id="rId179" w:tgtFrame="Logical" w:history="1">
        <w:r w:rsidRPr="005D43F8">
          <w:rPr>
            <w:rStyle w:val="a5"/>
          </w:rPr>
          <w:t>10.09.2013 № 13/1</w:t>
        </w:r>
      </w:hyperlink>
      <w:r>
        <w:t>)</w:t>
      </w:r>
    </w:p>
    <w:p w:rsidR="00594945" w:rsidRDefault="00594945">
      <w:pPr>
        <w:pStyle w:val="text"/>
      </w:pPr>
      <w: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Думой поселения соответствующего решения.</w:t>
      </w:r>
    </w:p>
    <w:p w:rsidR="00594945" w:rsidRDefault="00594945">
      <w:pPr>
        <w:pStyle w:val="text"/>
      </w:pPr>
      <w:r>
        <w:t>3. Внести на рассмотрение Думы поселения вопрос об использовании для осуществления государственных полномочий собственных материальных ресурсов и финансовых сре</w:t>
      </w:r>
      <w:proofErr w:type="gramStart"/>
      <w:r>
        <w:t>дств впр</w:t>
      </w:r>
      <w:proofErr w:type="gramEnd"/>
      <w:r>
        <w:t>аве глава поселения.</w:t>
      </w:r>
    </w:p>
    <w:p w:rsidR="00594945" w:rsidRDefault="00594945" w:rsidP="00453D21">
      <w:pPr>
        <w:pStyle w:val="article"/>
        <w:outlineLvl w:val="0"/>
      </w:pPr>
      <w:r>
        <w:rPr>
          <w:b/>
          <w:bCs/>
        </w:rPr>
        <w:t xml:space="preserve">Статья 50. Муниципальные заимствования </w:t>
      </w:r>
    </w:p>
    <w:p w:rsidR="00594945" w:rsidRDefault="00594945">
      <w:pPr>
        <w:pStyle w:val="text"/>
      </w:pPr>
      <w:r w:rsidRPr="002C051F">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t>.</w:t>
      </w:r>
    </w:p>
    <w:p w:rsidR="00594945" w:rsidRPr="00BD3515" w:rsidRDefault="00594945" w:rsidP="00BD3515">
      <w:pPr>
        <w:pStyle w:val="a3"/>
        <w:spacing w:before="0" w:after="0"/>
        <w:jc w:val="both"/>
        <w:rPr>
          <w:b w:val="0"/>
          <w:bCs w:val="0"/>
          <w:sz w:val="24"/>
          <w:szCs w:val="24"/>
        </w:rPr>
      </w:pPr>
      <w:r>
        <w:rPr>
          <w:b w:val="0"/>
          <w:bCs w:val="0"/>
          <w:sz w:val="24"/>
          <w:szCs w:val="24"/>
        </w:rPr>
        <w:t xml:space="preserve">(статья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80" w:history="1">
        <w:r w:rsidRPr="00BD3515">
          <w:rPr>
            <w:rStyle w:val="a5"/>
            <w:b w:val="0"/>
            <w:bCs w:val="0"/>
            <w:sz w:val="24"/>
            <w:szCs w:val="24"/>
          </w:rPr>
          <w:t>16.08.2010 № 34/2</w:t>
        </w:r>
      </w:hyperlink>
      <w:r w:rsidRPr="00BD3515">
        <w:rPr>
          <w:b w:val="0"/>
          <w:bCs w:val="0"/>
          <w:sz w:val="24"/>
          <w:szCs w:val="24"/>
        </w:rPr>
        <w:t>)</w:t>
      </w:r>
    </w:p>
    <w:p w:rsidR="00594945" w:rsidRDefault="00594945" w:rsidP="00453D21">
      <w:pPr>
        <w:pStyle w:val="chapter"/>
        <w:outlineLvl w:val="0"/>
      </w:pPr>
      <w:r>
        <w:rPr>
          <w:b/>
          <w:bCs/>
        </w:rPr>
        <w:t>ГЛАВА 8. ГАРАНТИИ И ОТВЕТСТВЕННОСТЬ</w:t>
      </w:r>
    </w:p>
    <w:p w:rsidR="00594945" w:rsidRDefault="00594945">
      <w:pPr>
        <w:pStyle w:val="article"/>
      </w:pPr>
      <w:r>
        <w:rPr>
          <w:b/>
          <w:bCs/>
        </w:rPr>
        <w:t>Статья 51. Гарантии прав граждан на осуществление местного самоуправления</w:t>
      </w:r>
    </w:p>
    <w:p w:rsidR="00594945" w:rsidRDefault="00594945">
      <w:pPr>
        <w:pStyle w:val="text"/>
      </w:pPr>
      <w:r>
        <w:t xml:space="preserve">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поселения не допускается. </w:t>
      </w:r>
    </w:p>
    <w:p w:rsidR="00594945" w:rsidRDefault="00594945">
      <w:pPr>
        <w:pStyle w:val="article"/>
      </w:pPr>
      <w:r>
        <w:rPr>
          <w:b/>
          <w:bCs/>
        </w:rPr>
        <w:t>Статья 52. 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w:t>
      </w:r>
    </w:p>
    <w:p w:rsidR="00594945" w:rsidRPr="002C051F" w:rsidRDefault="00594945" w:rsidP="00453D21">
      <w:pPr>
        <w:ind w:firstLine="540"/>
        <w:outlineLvl w:val="0"/>
      </w:pPr>
      <w:r>
        <w:t xml:space="preserve">1. </w:t>
      </w:r>
      <w:r w:rsidRPr="005D43F8">
        <w:t>Полномочия Думы поселения могут быть прекращены со дня вступления в силу закона Кировской област</w:t>
      </w:r>
      <w:proofErr w:type="gramStart"/>
      <w:r w:rsidRPr="005D43F8">
        <w:t>и о ее</w:t>
      </w:r>
      <w:proofErr w:type="gramEnd"/>
      <w:r w:rsidRPr="005D43F8">
        <w:t xml:space="preserve"> роспуске в случае</w:t>
      </w:r>
      <w:r w:rsidRPr="002C051F">
        <w:t>:</w:t>
      </w:r>
    </w:p>
    <w:p w:rsidR="00594945" w:rsidRDefault="00594945" w:rsidP="005D43F8">
      <w:pPr>
        <w:pStyle w:val="text"/>
      </w:pPr>
      <w:r>
        <w:t xml:space="preserve">(абзац первый в редакции решения Думы </w:t>
      </w:r>
      <w:proofErr w:type="spellStart"/>
      <w:r>
        <w:t>Юрьянского</w:t>
      </w:r>
      <w:proofErr w:type="spellEnd"/>
      <w:r>
        <w:t xml:space="preserve"> городского поселения от </w:t>
      </w:r>
      <w:hyperlink r:id="rId181" w:tgtFrame="Logical" w:history="1">
        <w:r w:rsidRPr="005D43F8">
          <w:rPr>
            <w:rStyle w:val="a5"/>
          </w:rPr>
          <w:t>10.09.2013 № 13/1</w:t>
        </w:r>
      </w:hyperlink>
      <w:r>
        <w:t>)</w:t>
      </w:r>
    </w:p>
    <w:p w:rsidR="00594945" w:rsidRPr="002C051F" w:rsidRDefault="00594945" w:rsidP="00BD3515">
      <w:pPr>
        <w:ind w:firstLine="540"/>
      </w:pPr>
      <w:proofErr w:type="gramStart"/>
      <w:r w:rsidRPr="002C051F">
        <w:t>1) если соответствующим судом установлено, что Думой поселения принят</w:t>
      </w:r>
      <w:r>
        <w:t xml:space="preserve"> </w:t>
      </w:r>
      <w:r w:rsidRPr="002C051F">
        <w:t>нормативный правовой акт, противоречащий Конституции Российской Федерации,</w:t>
      </w:r>
      <w:r>
        <w:t xml:space="preserve"> </w:t>
      </w:r>
      <w:r w:rsidRPr="002C051F">
        <w:t>федеральным конституционным законам, федеральным законам, Уставу области, законам области, Уставу поселения, а Дума поселения в</w:t>
      </w:r>
      <w:r w:rsidRPr="002C051F">
        <w:rPr>
          <w:smallCaps/>
        </w:rPr>
        <w:t xml:space="preserve"> </w:t>
      </w:r>
      <w:r w:rsidRPr="002C051F">
        <w:t>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w:t>
      </w:r>
      <w:proofErr w:type="gramEnd"/>
      <w:r w:rsidRPr="002C051F">
        <w:t>, в том числе не отменила соответствующий нормативный правовой акт;</w:t>
      </w:r>
    </w:p>
    <w:p w:rsidR="00594945" w:rsidRPr="002C051F" w:rsidRDefault="00594945" w:rsidP="00BD3515">
      <w:pPr>
        <w:ind w:firstLine="540"/>
      </w:pPr>
      <w:r w:rsidRPr="002C051F">
        <w:t>2)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w:t>
      </w:r>
    </w:p>
    <w:p w:rsidR="00594945" w:rsidRPr="002C051F" w:rsidRDefault="00594945" w:rsidP="00BD3515">
      <w:pPr>
        <w:ind w:firstLine="540"/>
      </w:pPr>
      <w:r w:rsidRPr="002C051F">
        <w:t>3)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w:t>
      </w:r>
    </w:p>
    <w:p w:rsidR="00594945" w:rsidRPr="002C051F" w:rsidRDefault="00594945" w:rsidP="00453D21">
      <w:pPr>
        <w:ind w:firstLine="540"/>
        <w:outlineLvl w:val="0"/>
      </w:pPr>
      <w:r w:rsidRPr="002C051F">
        <w:t xml:space="preserve">2. </w:t>
      </w:r>
      <w:r w:rsidRPr="005D43F8">
        <w:t>Глава  поселения   отрешается  от  должности  Губернатором  области  в случае</w:t>
      </w:r>
      <w:r w:rsidRPr="002C051F">
        <w:t>:</w:t>
      </w:r>
    </w:p>
    <w:p w:rsidR="00594945" w:rsidRDefault="00594945" w:rsidP="005D43F8">
      <w:pPr>
        <w:pStyle w:val="text"/>
      </w:pPr>
      <w:r>
        <w:t xml:space="preserve">(абзац первый в редакции решения Думы </w:t>
      </w:r>
      <w:proofErr w:type="spellStart"/>
      <w:r>
        <w:t>Юрьянского</w:t>
      </w:r>
      <w:proofErr w:type="spellEnd"/>
      <w:r>
        <w:t xml:space="preserve"> городского поселения от </w:t>
      </w:r>
      <w:hyperlink r:id="rId182" w:tgtFrame="Logical" w:history="1">
        <w:r w:rsidRPr="005D43F8">
          <w:rPr>
            <w:rStyle w:val="a5"/>
          </w:rPr>
          <w:t>10.09.2013 № 13/1</w:t>
        </w:r>
      </w:hyperlink>
      <w:r>
        <w:t>)</w:t>
      </w:r>
    </w:p>
    <w:p w:rsidR="00594945" w:rsidRPr="002C051F" w:rsidRDefault="00594945" w:rsidP="00BD3515">
      <w:pPr>
        <w:ind w:firstLine="540"/>
      </w:pPr>
      <w:r w:rsidRPr="002C051F">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w:t>
      </w:r>
      <w:r w:rsidRPr="002C051F">
        <w:rPr>
          <w:smallCaps/>
        </w:rPr>
        <w:t xml:space="preserve"> </w:t>
      </w:r>
      <w:r w:rsidRPr="002C051F">
        <w:t xml:space="preserve">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местного самоуправления течение 2 месяцев со </w:t>
      </w:r>
      <w:proofErr w:type="gramStart"/>
      <w:r w:rsidRPr="002C051F">
        <w:t>дня</w:t>
      </w:r>
      <w:proofErr w:type="gramEnd"/>
      <w:r w:rsidRPr="002C051F">
        <w:t xml:space="preserve"> вступившего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94945" w:rsidRDefault="00E068CE" w:rsidP="00BD3515">
      <w:pPr>
        <w:pStyle w:val="text"/>
      </w:pPr>
      <w:proofErr w:type="gramStart"/>
      <w:r w:rsidRPr="00DB4702">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B4702">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068CE" w:rsidRDefault="00E068CE" w:rsidP="00E068CE">
      <w:pPr>
        <w:suppressAutoHyphens/>
        <w:autoSpaceDE w:val="0"/>
        <w:autoSpaceDN w:val="0"/>
        <w:adjustRightInd w:val="0"/>
        <w:outlineLvl w:val="1"/>
      </w:pPr>
      <w:r>
        <w:t>(пункт 2 в редакции решения</w:t>
      </w:r>
      <w:r w:rsidRPr="00BD3515">
        <w:t xml:space="preserve"> Думы </w:t>
      </w:r>
      <w:proofErr w:type="spellStart"/>
      <w:r w:rsidRPr="00BD3515">
        <w:t>Юрьянского</w:t>
      </w:r>
      <w:proofErr w:type="spellEnd"/>
      <w:r w:rsidRPr="00BD3515">
        <w:t xml:space="preserve"> городского поселения</w:t>
      </w:r>
      <w:r>
        <w:t xml:space="preserve"> от </w:t>
      </w:r>
      <w:hyperlink r:id="rId183" w:tgtFrame="Logical" w:history="1">
        <w:r w:rsidRPr="00E068CE">
          <w:rPr>
            <w:rStyle w:val="a5"/>
          </w:rPr>
          <w:t>28.10.2016 № 51/1</w:t>
        </w:r>
      </w:hyperlink>
      <w:r>
        <w:t>)</w:t>
      </w:r>
    </w:p>
    <w:p w:rsidR="00594945" w:rsidRPr="00BD3515" w:rsidRDefault="00594945" w:rsidP="00E068CE">
      <w:pPr>
        <w:pStyle w:val="a3"/>
        <w:spacing w:before="0" w:after="0"/>
        <w:jc w:val="both"/>
        <w:rPr>
          <w:b w:val="0"/>
          <w:bCs w:val="0"/>
          <w:sz w:val="24"/>
          <w:szCs w:val="24"/>
        </w:rPr>
      </w:pPr>
      <w:r>
        <w:rPr>
          <w:b w:val="0"/>
          <w:bCs w:val="0"/>
          <w:sz w:val="24"/>
          <w:szCs w:val="24"/>
        </w:rPr>
        <w:t xml:space="preserve">(статья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84" w:history="1">
        <w:r w:rsidRPr="00BD3515">
          <w:rPr>
            <w:rStyle w:val="a5"/>
            <w:b w:val="0"/>
            <w:bCs w:val="0"/>
            <w:sz w:val="24"/>
            <w:szCs w:val="24"/>
          </w:rPr>
          <w:t>16.08.2010 № 34/2</w:t>
        </w:r>
      </w:hyperlink>
      <w:r w:rsidRPr="00BD3515">
        <w:rPr>
          <w:b w:val="0"/>
          <w:bCs w:val="0"/>
          <w:sz w:val="24"/>
          <w:szCs w:val="24"/>
        </w:rPr>
        <w:t>)</w:t>
      </w:r>
    </w:p>
    <w:p w:rsidR="00594945" w:rsidRDefault="00594945">
      <w:pPr>
        <w:pStyle w:val="article"/>
      </w:pPr>
      <w:r>
        <w:rPr>
          <w:b/>
          <w:bCs/>
        </w:rPr>
        <w:t>Статья 53. Ответственность органов местного самоуправления городского поселения и должностных лиц местного самоуправления городского поселения перед физическими и юридическими лицами</w:t>
      </w:r>
    </w:p>
    <w:p w:rsidR="00594945" w:rsidRDefault="00594945">
      <w:pPr>
        <w:pStyle w:val="text"/>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594945" w:rsidRDefault="00594945">
      <w:pPr>
        <w:pStyle w:val="article"/>
      </w:pPr>
      <w:r>
        <w:rPr>
          <w:b/>
          <w:bCs/>
        </w:rPr>
        <w:t xml:space="preserve">Статья 54. </w:t>
      </w:r>
      <w:proofErr w:type="gramStart"/>
      <w:r>
        <w:rPr>
          <w:b/>
          <w:bCs/>
        </w:rPr>
        <w:t>Контроль за</w:t>
      </w:r>
      <w:proofErr w:type="gramEnd"/>
      <w:r>
        <w:rPr>
          <w:b/>
          <w:bCs/>
        </w:rPr>
        <w:t xml:space="preserve"> деятельностью органов местного самоуправления городского поселения и должностных лиц местного самоуправления городского поселения</w:t>
      </w:r>
    </w:p>
    <w:p w:rsidR="00594945" w:rsidRDefault="00594945">
      <w:pPr>
        <w:pStyle w:val="text"/>
      </w:pPr>
      <w:r>
        <w:t xml:space="preserve">1. Дума поселения осуществляет контроль </w:t>
      </w:r>
      <w:proofErr w:type="gramStart"/>
      <w:r>
        <w:t>за</w:t>
      </w:r>
      <w:proofErr w:type="gramEnd"/>
      <w:r>
        <w:t>:</w:t>
      </w:r>
    </w:p>
    <w:p w:rsidR="00594945" w:rsidRDefault="00594945">
      <w:pPr>
        <w:pStyle w:val="text"/>
      </w:pPr>
      <w:r>
        <w:t>1) соответствием деятельности органов местного самоуправления и должностных лиц местного самоуправления поселения Уставу поселения и принятыми в соответствии с ним нормативными правовыми актами Думы поселения;</w:t>
      </w:r>
    </w:p>
    <w:p w:rsidR="00594945" w:rsidRDefault="00594945">
      <w:pPr>
        <w:pStyle w:val="text"/>
      </w:pPr>
      <w:r>
        <w:t>2)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94945" w:rsidRDefault="00594945">
      <w:pPr>
        <w:pStyle w:val="text"/>
      </w:pPr>
      <w: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594945" w:rsidRDefault="00594945">
      <w:pPr>
        <w:pStyle w:val="text"/>
      </w:pPr>
      <w:r>
        <w:t>4) выполнением программ и планов социально - экономического развития поселения;</w:t>
      </w:r>
    </w:p>
    <w:p w:rsidR="00594945" w:rsidRDefault="00594945">
      <w:pPr>
        <w:pStyle w:val="text"/>
      </w:pPr>
      <w:r>
        <w:t>5) управлением и распоряжением имуществом, находящимся в муниципальной собственности.</w:t>
      </w:r>
    </w:p>
    <w:p w:rsidR="00594945" w:rsidRDefault="00594945">
      <w:pPr>
        <w:pStyle w:val="text"/>
      </w:pPr>
      <w:r>
        <w:t xml:space="preserve">2. В соответствии с законодательством, настоящим Уставом поселения и нормативными правовыми актами Думы поселения, контроль могут осуществлять также и иные органы местного </w:t>
      </w:r>
      <w:proofErr w:type="gramStart"/>
      <w:r>
        <w:t>самоуправления</w:t>
      </w:r>
      <w:proofErr w:type="gramEnd"/>
      <w:r>
        <w:t xml:space="preserve"> и должностные лица местного самоуправления поселения.</w:t>
      </w:r>
    </w:p>
    <w:p w:rsidR="00594945" w:rsidRDefault="00594945" w:rsidP="00453D21">
      <w:pPr>
        <w:pStyle w:val="chapter"/>
        <w:outlineLvl w:val="0"/>
      </w:pPr>
      <w:r>
        <w:rPr>
          <w:b/>
          <w:bCs/>
        </w:rPr>
        <w:t>ГЛАВА 9. ЗАКЛЮЧИТЕЛЬНЫЕ ПОЛОЖЕНИЯ</w:t>
      </w:r>
    </w:p>
    <w:p w:rsidR="00594945" w:rsidRDefault="00594945">
      <w:pPr>
        <w:pStyle w:val="article"/>
      </w:pPr>
      <w:r>
        <w:rPr>
          <w:b/>
          <w:bCs/>
        </w:rPr>
        <w:t>Статья 55. Принятие Устава городского поселения, решения о внесении изменений и дополнений в Устав городского поселения</w:t>
      </w:r>
    </w:p>
    <w:p w:rsidR="00594945" w:rsidRDefault="00594945">
      <w:pPr>
        <w:pStyle w:val="text"/>
      </w:pPr>
      <w:r>
        <w:t>1. Инициатива по внесению на рассмотрение Думы поселения проекта нового Устава поселения, а также проекта решения о внесении изменений и дополнений в Устав поселения может исходить от главы поселения, депутатов Думы поселения</w:t>
      </w:r>
      <w:proofErr w:type="gramStart"/>
      <w:r>
        <w:t xml:space="preserve"> ,</w:t>
      </w:r>
      <w:proofErr w:type="gramEnd"/>
      <w:r>
        <w:t xml:space="preserve"> численностью не менее одной трети от установленного настоящим Уставом числа депутатов Думы поселения, органов ТОС, инициативных групп граждан в порядке, установленном Думой поселения</w:t>
      </w:r>
      <w:r w:rsidRPr="00C661D8">
        <w:t xml:space="preserve"> </w:t>
      </w:r>
      <w:r w:rsidRPr="004E13DE">
        <w:t>прокурора района</w:t>
      </w:r>
      <w:r>
        <w:t xml:space="preserve">. </w:t>
      </w:r>
    </w:p>
    <w:p w:rsidR="00594945" w:rsidRPr="00AB2927" w:rsidRDefault="00594945" w:rsidP="00C661D8">
      <w:pPr>
        <w:pStyle w:val="text"/>
      </w:pPr>
      <w:r w:rsidRPr="00AB2927">
        <w:t>(</w:t>
      </w:r>
      <w:r>
        <w:t>часть 1</w:t>
      </w:r>
      <w:r w:rsidRPr="00AB2927">
        <w:t xml:space="preserve"> в редакции решения Думы </w:t>
      </w:r>
      <w:proofErr w:type="spellStart"/>
      <w:r w:rsidRPr="00AB2927">
        <w:t>Юрьянского</w:t>
      </w:r>
      <w:proofErr w:type="spellEnd"/>
      <w:r w:rsidRPr="00AB2927">
        <w:t xml:space="preserve"> городского поселения от </w:t>
      </w:r>
      <w:hyperlink r:id="rId185" w:tgtFrame="Logical" w:history="1">
        <w:r w:rsidRPr="00AB2927">
          <w:rPr>
            <w:rStyle w:val="a5"/>
          </w:rPr>
          <w:t>12.03.2013 № 6/1</w:t>
        </w:r>
      </w:hyperlink>
      <w:r w:rsidRPr="00AB2927">
        <w:t>)</w:t>
      </w:r>
    </w:p>
    <w:p w:rsidR="00594945" w:rsidRDefault="00594945">
      <w:pPr>
        <w:pStyle w:val="text"/>
      </w:pPr>
      <w:r>
        <w:t xml:space="preserve">2. </w:t>
      </w:r>
      <w:r w:rsidRPr="002C051F">
        <w:t>Проект устава поселения, проект решения о внесении изменений и дополнений в Устав поселения подлежит официальному обнародованию не позднее, чем за 30 дней до его рассмотрения с одновременным обнародованием установленного Думой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случаях, установленных Федеральным законом от 06.10.2003 № 131-ФЗ «Об общих принципах организации местного самоуправления в Российской Федерации</w:t>
      </w:r>
      <w:r>
        <w:t xml:space="preserve">. </w:t>
      </w:r>
    </w:p>
    <w:p w:rsidR="00594945" w:rsidRPr="00BD3515" w:rsidRDefault="00594945" w:rsidP="00BD3515">
      <w:pPr>
        <w:pStyle w:val="a3"/>
        <w:spacing w:before="0" w:after="0"/>
        <w:jc w:val="both"/>
        <w:rPr>
          <w:b w:val="0"/>
          <w:bCs w:val="0"/>
          <w:sz w:val="24"/>
          <w:szCs w:val="24"/>
        </w:rPr>
      </w:pPr>
      <w:r>
        <w:rPr>
          <w:b w:val="0"/>
          <w:bCs w:val="0"/>
          <w:sz w:val="24"/>
          <w:szCs w:val="24"/>
        </w:rPr>
        <w:t xml:space="preserve">(часть </w:t>
      </w:r>
      <w:r w:rsidRPr="00BD3515">
        <w:rPr>
          <w:b w:val="0"/>
          <w:bCs w:val="0"/>
          <w:sz w:val="24"/>
          <w:szCs w:val="24"/>
        </w:rPr>
        <w:t>в</w:t>
      </w:r>
      <w:r>
        <w:rPr>
          <w:b w:val="0"/>
          <w:bCs w:val="0"/>
          <w:sz w:val="24"/>
          <w:szCs w:val="24"/>
        </w:rPr>
        <w:t xml:space="preserve"> редакции </w:t>
      </w:r>
      <w:r w:rsidRPr="00BD3515">
        <w:rPr>
          <w:b w:val="0"/>
          <w:bCs w:val="0"/>
          <w:sz w:val="24"/>
          <w:szCs w:val="24"/>
        </w:rPr>
        <w:t xml:space="preserve">решения Думы </w:t>
      </w:r>
      <w:proofErr w:type="spellStart"/>
      <w:r w:rsidRPr="00BD3515">
        <w:rPr>
          <w:b w:val="0"/>
          <w:bCs w:val="0"/>
          <w:sz w:val="24"/>
          <w:szCs w:val="24"/>
        </w:rPr>
        <w:t>Юрьянского</w:t>
      </w:r>
      <w:proofErr w:type="spellEnd"/>
      <w:r w:rsidRPr="00BD3515">
        <w:rPr>
          <w:b w:val="0"/>
          <w:bCs w:val="0"/>
          <w:sz w:val="24"/>
          <w:szCs w:val="24"/>
        </w:rPr>
        <w:t xml:space="preserve"> городского поселения от</w:t>
      </w:r>
      <w:r>
        <w:rPr>
          <w:b w:val="0"/>
          <w:bCs w:val="0"/>
          <w:sz w:val="24"/>
          <w:szCs w:val="24"/>
        </w:rPr>
        <w:t xml:space="preserve"> </w:t>
      </w:r>
      <w:hyperlink r:id="rId186" w:history="1">
        <w:r w:rsidRPr="00BD3515">
          <w:rPr>
            <w:rStyle w:val="a5"/>
            <w:b w:val="0"/>
            <w:bCs w:val="0"/>
            <w:sz w:val="24"/>
            <w:szCs w:val="24"/>
          </w:rPr>
          <w:t>16.08.2010 № 34/2</w:t>
        </w:r>
      </w:hyperlink>
      <w:r w:rsidRPr="00BD3515">
        <w:rPr>
          <w:b w:val="0"/>
          <w:bCs w:val="0"/>
          <w:sz w:val="24"/>
          <w:szCs w:val="24"/>
        </w:rPr>
        <w:t>)</w:t>
      </w:r>
    </w:p>
    <w:p w:rsidR="00594945" w:rsidRDefault="00594945">
      <w:pPr>
        <w:pStyle w:val="text"/>
      </w:pPr>
      <w:r>
        <w:t xml:space="preserve">3. </w:t>
      </w:r>
      <w:r w:rsidRPr="00622A4A">
        <w:t>По проекту Устава поселения, а также проекту решения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проводятся публичные слушания</w:t>
      </w:r>
      <w:r>
        <w:t xml:space="preserve">. </w:t>
      </w:r>
    </w:p>
    <w:p w:rsidR="00594945" w:rsidRDefault="00594945" w:rsidP="00622A4A">
      <w:pPr>
        <w:pStyle w:val="text"/>
      </w:pPr>
      <w:r>
        <w:t xml:space="preserve">(часть 3 в редакции решения Думы </w:t>
      </w:r>
      <w:proofErr w:type="spellStart"/>
      <w:r>
        <w:t>Юрьянского</w:t>
      </w:r>
      <w:proofErr w:type="spellEnd"/>
      <w:r>
        <w:t xml:space="preserve"> городского поселения от </w:t>
      </w:r>
      <w:hyperlink r:id="rId187" w:tgtFrame="Logical" w:history="1">
        <w:r w:rsidRPr="005D43F8">
          <w:rPr>
            <w:rStyle w:val="a5"/>
          </w:rPr>
          <w:t>10.09.2013 № 13/1</w:t>
        </w:r>
      </w:hyperlink>
      <w:r>
        <w:t>)</w:t>
      </w:r>
    </w:p>
    <w:p w:rsidR="00594945" w:rsidRDefault="00594945">
      <w:pPr>
        <w:pStyle w:val="text"/>
      </w:pPr>
      <w:r>
        <w:t xml:space="preserve">4. Решение Думы поселения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w:t>
      </w:r>
      <w:proofErr w:type="gramStart"/>
      <w:r>
        <w:t>поселения числа депутатов Думы поселения</w:t>
      </w:r>
      <w:proofErr w:type="gramEnd"/>
      <w:r>
        <w:t xml:space="preserve">. </w:t>
      </w:r>
    </w:p>
    <w:p w:rsidR="00594945" w:rsidRDefault="00594945">
      <w:pPr>
        <w:pStyle w:val="text"/>
      </w:pPr>
      <w:r>
        <w:t xml:space="preserve">5. Устав поселения, решение о внесении в Устав поселения изменений и дополнений подлежит государственной регистрации в порядке, предусмотренном федеральным законом. </w:t>
      </w:r>
    </w:p>
    <w:p w:rsidR="00594945" w:rsidRDefault="00594945">
      <w:pPr>
        <w:pStyle w:val="article"/>
      </w:pPr>
      <w:r>
        <w:rPr>
          <w:b/>
          <w:bCs/>
        </w:rPr>
        <w:t>Статья 56. Вступление в силу Устава городского поселения, решения о внесении изменений и дополнений в Устав городского поселения</w:t>
      </w:r>
    </w:p>
    <w:p w:rsidR="00594945" w:rsidRDefault="00594945">
      <w:pPr>
        <w:pStyle w:val="text"/>
      </w:pPr>
      <w:r>
        <w:t xml:space="preserve">1. </w:t>
      </w:r>
      <w:proofErr w:type="gramStart"/>
      <w:r w:rsidRPr="00622A4A">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w:t>
      </w:r>
      <w:proofErr w:type="gramEnd"/>
    </w:p>
    <w:p w:rsidR="00594945" w:rsidRDefault="00594945" w:rsidP="00622A4A">
      <w:pPr>
        <w:pStyle w:val="text"/>
      </w:pPr>
      <w:r>
        <w:t xml:space="preserve">(часть 1 в редакции решения Думы </w:t>
      </w:r>
      <w:proofErr w:type="spellStart"/>
      <w:r>
        <w:t>Юрьянского</w:t>
      </w:r>
      <w:proofErr w:type="spellEnd"/>
      <w:r>
        <w:t xml:space="preserve"> городского поселения от </w:t>
      </w:r>
      <w:hyperlink r:id="rId188" w:tgtFrame="Logical" w:history="1">
        <w:r w:rsidRPr="005D43F8">
          <w:rPr>
            <w:rStyle w:val="a5"/>
          </w:rPr>
          <w:t>10.09.2013 № 13/1</w:t>
        </w:r>
      </w:hyperlink>
      <w:r>
        <w:t>)</w:t>
      </w:r>
    </w:p>
    <w:p w:rsidR="00594945" w:rsidRDefault="00594945">
      <w:pPr>
        <w:pStyle w:val="text"/>
      </w:pPr>
      <w:r>
        <w:t>2. Настоящая статья вступает в силу со дня официального опубликования настоящего Устава поселения.</w:t>
      </w:r>
    </w:p>
    <w:p w:rsidR="00594945" w:rsidRDefault="00594945">
      <w:pPr>
        <w:pStyle w:val="text"/>
      </w:pPr>
      <w:r>
        <w:t>3. Положения статей 3, 8, 20 - 29, 38 вступают в силу после официального опубликования Устава поселения, и до 01 января 2006 года применяются исключительно к правоотношениям, возникающим в силу требований статей 84 и 85 Федерального закона от 06.10.2003 № 131-ФЗ «Об общих принципах организации местного самоуправления в Российской Федерации».</w:t>
      </w:r>
    </w:p>
    <w:p w:rsidR="00594945" w:rsidRDefault="00594945" w:rsidP="00453D21">
      <w:pPr>
        <w:pStyle w:val="article"/>
        <w:outlineLvl w:val="0"/>
      </w:pPr>
      <w:r>
        <w:rPr>
          <w:b/>
          <w:bCs/>
        </w:rPr>
        <w:t>Статья 57. Прекращение действия Устава городского поселения</w:t>
      </w:r>
    </w:p>
    <w:p w:rsidR="00594945" w:rsidRDefault="00594945">
      <w:pPr>
        <w:pStyle w:val="text"/>
      </w:pPr>
      <w:r>
        <w:t>Настоящий Устав поселения прекращает свое действие после вступления в силу нового Устава поселения.</w:t>
      </w:r>
    </w:p>
    <w:p w:rsidR="00594945" w:rsidRDefault="00594945">
      <w:pPr>
        <w:pStyle w:val="text"/>
      </w:pPr>
      <w:r>
        <w:t>Глава</w:t>
      </w:r>
    </w:p>
    <w:p w:rsidR="00594945" w:rsidRDefault="00594945">
      <w:pPr>
        <w:pStyle w:val="text"/>
      </w:pPr>
      <w:proofErr w:type="spellStart"/>
      <w:r>
        <w:t>Юрьянского</w:t>
      </w:r>
      <w:proofErr w:type="spellEnd"/>
      <w:r>
        <w:t xml:space="preserve"> городского поселения А.Г.Новоселов</w:t>
      </w:r>
    </w:p>
    <w:sectPr w:rsidR="00594945" w:rsidSect="005421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CE1A64"/>
    <w:lvl w:ilvl="0">
      <w:start w:val="1"/>
      <w:numFmt w:val="decimal"/>
      <w:lvlText w:val="%1."/>
      <w:lvlJc w:val="left"/>
      <w:pPr>
        <w:tabs>
          <w:tab w:val="num" w:pos="1492"/>
        </w:tabs>
        <w:ind w:left="1492" w:hanging="360"/>
      </w:pPr>
    </w:lvl>
  </w:abstractNum>
  <w:abstractNum w:abstractNumId="1">
    <w:nsid w:val="FFFFFF7D"/>
    <w:multiLevelType w:val="singleLevel"/>
    <w:tmpl w:val="3DCC277A"/>
    <w:lvl w:ilvl="0">
      <w:start w:val="1"/>
      <w:numFmt w:val="decimal"/>
      <w:lvlText w:val="%1."/>
      <w:lvlJc w:val="left"/>
      <w:pPr>
        <w:tabs>
          <w:tab w:val="num" w:pos="1209"/>
        </w:tabs>
        <w:ind w:left="1209" w:hanging="360"/>
      </w:pPr>
    </w:lvl>
  </w:abstractNum>
  <w:abstractNum w:abstractNumId="2">
    <w:nsid w:val="FFFFFF7E"/>
    <w:multiLevelType w:val="singleLevel"/>
    <w:tmpl w:val="11D4779A"/>
    <w:lvl w:ilvl="0">
      <w:start w:val="1"/>
      <w:numFmt w:val="decimal"/>
      <w:lvlText w:val="%1."/>
      <w:lvlJc w:val="left"/>
      <w:pPr>
        <w:tabs>
          <w:tab w:val="num" w:pos="926"/>
        </w:tabs>
        <w:ind w:left="926" w:hanging="360"/>
      </w:pPr>
    </w:lvl>
  </w:abstractNum>
  <w:abstractNum w:abstractNumId="3">
    <w:nsid w:val="FFFFFF7F"/>
    <w:multiLevelType w:val="singleLevel"/>
    <w:tmpl w:val="501A8198"/>
    <w:lvl w:ilvl="0">
      <w:start w:val="1"/>
      <w:numFmt w:val="decimal"/>
      <w:lvlText w:val="%1."/>
      <w:lvlJc w:val="left"/>
      <w:pPr>
        <w:tabs>
          <w:tab w:val="num" w:pos="643"/>
        </w:tabs>
        <w:ind w:left="643" w:hanging="360"/>
      </w:pPr>
    </w:lvl>
  </w:abstractNum>
  <w:abstractNum w:abstractNumId="4">
    <w:nsid w:val="FFFFFF80"/>
    <w:multiLevelType w:val="singleLevel"/>
    <w:tmpl w:val="3C28139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8908D5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DA0D55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A605C3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B963BA2"/>
    <w:lvl w:ilvl="0">
      <w:start w:val="1"/>
      <w:numFmt w:val="decimal"/>
      <w:lvlText w:val="%1."/>
      <w:lvlJc w:val="left"/>
      <w:pPr>
        <w:tabs>
          <w:tab w:val="num" w:pos="360"/>
        </w:tabs>
        <w:ind w:left="360" w:hanging="360"/>
      </w:pPr>
    </w:lvl>
  </w:abstractNum>
  <w:abstractNum w:abstractNumId="9">
    <w:nsid w:val="FFFFFF89"/>
    <w:multiLevelType w:val="singleLevel"/>
    <w:tmpl w:val="ADECC864"/>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attachedTemplate r:id="rId1"/>
  <w:defaultTabStop w:val="708"/>
  <w:doNotHyphenateCaps/>
  <w:noPunctuationKerning/>
  <w:characterSpacingControl w:val="doNotCompress"/>
  <w:savePreviewPicture/>
  <w:doNotValidateAgainstSchema/>
  <w:doNotDemarcateInvalidXml/>
  <w:compat/>
  <w:rsids>
    <w:rsidRoot w:val="00CD029E"/>
    <w:rsid w:val="00001C10"/>
    <w:rsid w:val="00012609"/>
    <w:rsid w:val="00044A52"/>
    <w:rsid w:val="00046A71"/>
    <w:rsid w:val="00080D68"/>
    <w:rsid w:val="000853E1"/>
    <w:rsid w:val="000A2BCA"/>
    <w:rsid w:val="000B254A"/>
    <w:rsid w:val="000B3735"/>
    <w:rsid w:val="000C518D"/>
    <w:rsid w:val="00135092"/>
    <w:rsid w:val="00135CC4"/>
    <w:rsid w:val="001443A2"/>
    <w:rsid w:val="0017527A"/>
    <w:rsid w:val="00185FB5"/>
    <w:rsid w:val="001B05A1"/>
    <w:rsid w:val="001B5E81"/>
    <w:rsid w:val="00200B1B"/>
    <w:rsid w:val="0022581D"/>
    <w:rsid w:val="00242690"/>
    <w:rsid w:val="00283EF2"/>
    <w:rsid w:val="002C051F"/>
    <w:rsid w:val="002F150F"/>
    <w:rsid w:val="002F4047"/>
    <w:rsid w:val="00303AE4"/>
    <w:rsid w:val="00326233"/>
    <w:rsid w:val="00330537"/>
    <w:rsid w:val="003324B0"/>
    <w:rsid w:val="003539E3"/>
    <w:rsid w:val="003A4551"/>
    <w:rsid w:val="003B09E5"/>
    <w:rsid w:val="003B769C"/>
    <w:rsid w:val="003C069D"/>
    <w:rsid w:val="003C3F6F"/>
    <w:rsid w:val="003F1DD1"/>
    <w:rsid w:val="00413BFA"/>
    <w:rsid w:val="0042278E"/>
    <w:rsid w:val="00431D20"/>
    <w:rsid w:val="00442C61"/>
    <w:rsid w:val="00451A7D"/>
    <w:rsid w:val="00453D21"/>
    <w:rsid w:val="004650C5"/>
    <w:rsid w:val="00474557"/>
    <w:rsid w:val="00494FFE"/>
    <w:rsid w:val="004A2B1B"/>
    <w:rsid w:val="004E13DE"/>
    <w:rsid w:val="004E2482"/>
    <w:rsid w:val="005421EB"/>
    <w:rsid w:val="00594945"/>
    <w:rsid w:val="005B291D"/>
    <w:rsid w:val="005D43F8"/>
    <w:rsid w:val="005F48BE"/>
    <w:rsid w:val="005F490F"/>
    <w:rsid w:val="00622A4A"/>
    <w:rsid w:val="00625A30"/>
    <w:rsid w:val="00633D83"/>
    <w:rsid w:val="006510C2"/>
    <w:rsid w:val="006517F3"/>
    <w:rsid w:val="006877E1"/>
    <w:rsid w:val="006B201D"/>
    <w:rsid w:val="006D4600"/>
    <w:rsid w:val="0071729D"/>
    <w:rsid w:val="00755EDF"/>
    <w:rsid w:val="00785E3B"/>
    <w:rsid w:val="007A3BD6"/>
    <w:rsid w:val="007E7CFD"/>
    <w:rsid w:val="00844DE8"/>
    <w:rsid w:val="00845D9E"/>
    <w:rsid w:val="008670EE"/>
    <w:rsid w:val="00882E8D"/>
    <w:rsid w:val="008B33AB"/>
    <w:rsid w:val="008B57A1"/>
    <w:rsid w:val="008B7EDF"/>
    <w:rsid w:val="008C7A96"/>
    <w:rsid w:val="008D5B5D"/>
    <w:rsid w:val="008E2114"/>
    <w:rsid w:val="00922920"/>
    <w:rsid w:val="00937607"/>
    <w:rsid w:val="00945124"/>
    <w:rsid w:val="0095369B"/>
    <w:rsid w:val="009617E4"/>
    <w:rsid w:val="009C2E65"/>
    <w:rsid w:val="009C6D97"/>
    <w:rsid w:val="00A0124F"/>
    <w:rsid w:val="00A10919"/>
    <w:rsid w:val="00A41A67"/>
    <w:rsid w:val="00A47B7D"/>
    <w:rsid w:val="00AB2927"/>
    <w:rsid w:val="00B326F8"/>
    <w:rsid w:val="00B42B6E"/>
    <w:rsid w:val="00B70B1E"/>
    <w:rsid w:val="00B7285C"/>
    <w:rsid w:val="00BA0121"/>
    <w:rsid w:val="00BA2F45"/>
    <w:rsid w:val="00BD3515"/>
    <w:rsid w:val="00BD7AC6"/>
    <w:rsid w:val="00BE4D54"/>
    <w:rsid w:val="00BF73F6"/>
    <w:rsid w:val="00C5087D"/>
    <w:rsid w:val="00C661D8"/>
    <w:rsid w:val="00C91495"/>
    <w:rsid w:val="00CC410A"/>
    <w:rsid w:val="00CD029E"/>
    <w:rsid w:val="00D05A50"/>
    <w:rsid w:val="00D321E6"/>
    <w:rsid w:val="00E068CE"/>
    <w:rsid w:val="00ED5BA3"/>
    <w:rsid w:val="00EF7C70"/>
    <w:rsid w:val="00F559F8"/>
    <w:rsid w:val="00F730FE"/>
    <w:rsid w:val="00FA2F42"/>
    <w:rsid w:val="00FF1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B33AB"/>
    <w:pPr>
      <w:ind w:firstLine="567"/>
      <w:jc w:val="both"/>
    </w:pPr>
    <w:rPr>
      <w:rFonts w:ascii="Arial" w:hAnsi="Arial"/>
      <w:sz w:val="24"/>
      <w:szCs w:val="24"/>
    </w:rPr>
  </w:style>
  <w:style w:type="paragraph" w:styleId="1">
    <w:name w:val="heading 1"/>
    <w:aliases w:val="!Части документа"/>
    <w:basedOn w:val="a"/>
    <w:next w:val="a"/>
    <w:link w:val="10"/>
    <w:qFormat/>
    <w:rsid w:val="008B33AB"/>
    <w:pPr>
      <w:jc w:val="center"/>
      <w:outlineLvl w:val="0"/>
    </w:pPr>
    <w:rPr>
      <w:rFonts w:cs="Arial"/>
      <w:b/>
      <w:bCs/>
      <w:kern w:val="32"/>
      <w:sz w:val="32"/>
      <w:szCs w:val="32"/>
    </w:rPr>
  </w:style>
  <w:style w:type="paragraph" w:styleId="2">
    <w:name w:val="heading 2"/>
    <w:aliases w:val="!Разделы документа"/>
    <w:basedOn w:val="a"/>
    <w:link w:val="20"/>
    <w:qFormat/>
    <w:rsid w:val="008B33AB"/>
    <w:pPr>
      <w:jc w:val="center"/>
      <w:outlineLvl w:val="1"/>
    </w:pPr>
    <w:rPr>
      <w:rFonts w:cs="Arial"/>
      <w:b/>
      <w:bCs/>
      <w:iCs/>
      <w:sz w:val="30"/>
      <w:szCs w:val="28"/>
    </w:rPr>
  </w:style>
  <w:style w:type="paragraph" w:styleId="3">
    <w:name w:val="heading 3"/>
    <w:aliases w:val="!Главы документа"/>
    <w:basedOn w:val="a"/>
    <w:link w:val="30"/>
    <w:qFormat/>
    <w:rsid w:val="008B33AB"/>
    <w:pPr>
      <w:outlineLvl w:val="2"/>
    </w:pPr>
    <w:rPr>
      <w:rFonts w:cs="Arial"/>
      <w:b/>
      <w:bCs/>
      <w:sz w:val="28"/>
      <w:szCs w:val="26"/>
    </w:rPr>
  </w:style>
  <w:style w:type="paragraph" w:styleId="4">
    <w:name w:val="heading 4"/>
    <w:aliases w:val="!Параграфы/Статьи документа"/>
    <w:basedOn w:val="a"/>
    <w:link w:val="40"/>
    <w:qFormat/>
    <w:rsid w:val="008B33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3C3F6F"/>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3C3F6F"/>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3C3F6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3C3F6F"/>
    <w:rPr>
      <w:rFonts w:ascii="Arial" w:hAnsi="Arial"/>
      <w:b/>
      <w:bCs/>
      <w:sz w:val="26"/>
      <w:szCs w:val="28"/>
    </w:rPr>
  </w:style>
  <w:style w:type="paragraph" w:customStyle="1" w:styleId="text">
    <w:name w:val="text"/>
    <w:basedOn w:val="a"/>
    <w:uiPriority w:val="99"/>
    <w:rsid w:val="005B291D"/>
  </w:style>
  <w:style w:type="paragraph" w:styleId="a3">
    <w:name w:val="caption"/>
    <w:basedOn w:val="a"/>
    <w:uiPriority w:val="99"/>
    <w:qFormat/>
    <w:rsid w:val="005B291D"/>
    <w:pPr>
      <w:spacing w:before="240" w:after="60"/>
      <w:jc w:val="center"/>
    </w:pPr>
    <w:rPr>
      <w:b/>
      <w:bCs/>
      <w:sz w:val="32"/>
      <w:szCs w:val="32"/>
    </w:rPr>
  </w:style>
  <w:style w:type="paragraph" w:customStyle="1" w:styleId="article">
    <w:name w:val="article"/>
    <w:basedOn w:val="a"/>
    <w:uiPriority w:val="99"/>
    <w:rsid w:val="005B291D"/>
    <w:rPr>
      <w:sz w:val="26"/>
      <w:szCs w:val="26"/>
    </w:rPr>
  </w:style>
  <w:style w:type="paragraph" w:customStyle="1" w:styleId="chapter">
    <w:name w:val="chapter"/>
    <w:basedOn w:val="a"/>
    <w:uiPriority w:val="99"/>
    <w:rsid w:val="005B291D"/>
    <w:rPr>
      <w:sz w:val="28"/>
      <w:szCs w:val="28"/>
    </w:rPr>
  </w:style>
  <w:style w:type="paragraph" w:customStyle="1" w:styleId="section">
    <w:name w:val="section"/>
    <w:basedOn w:val="a"/>
    <w:uiPriority w:val="99"/>
    <w:rsid w:val="005B291D"/>
    <w:pPr>
      <w:jc w:val="center"/>
    </w:pPr>
    <w:rPr>
      <w:sz w:val="30"/>
      <w:szCs w:val="30"/>
    </w:rPr>
  </w:style>
  <w:style w:type="paragraph" w:styleId="a4">
    <w:name w:val="Normal (Web)"/>
    <w:basedOn w:val="a"/>
    <w:uiPriority w:val="99"/>
    <w:rsid w:val="005B291D"/>
    <w:pPr>
      <w:spacing w:before="100" w:beforeAutospacing="1" w:after="100" w:afterAutospacing="1"/>
    </w:pPr>
  </w:style>
  <w:style w:type="character" w:styleId="a5">
    <w:name w:val="Hyperlink"/>
    <w:basedOn w:val="a0"/>
    <w:rsid w:val="008B33AB"/>
    <w:rPr>
      <w:color w:val="0000FF"/>
      <w:u w:val="none"/>
    </w:rPr>
  </w:style>
  <w:style w:type="character" w:styleId="a6">
    <w:name w:val="FollowedHyperlink"/>
    <w:basedOn w:val="a0"/>
    <w:uiPriority w:val="99"/>
    <w:rsid w:val="005B291D"/>
    <w:rPr>
      <w:color w:val="0000FF"/>
      <w:u w:val="single"/>
    </w:rPr>
  </w:style>
  <w:style w:type="character" w:styleId="HTML">
    <w:name w:val="HTML Variable"/>
    <w:aliases w:val="!Ссылки в документе"/>
    <w:basedOn w:val="a0"/>
    <w:rsid w:val="008B33A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8B33A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locked/>
    <w:rsid w:val="003C3F6F"/>
    <w:rPr>
      <w:rFonts w:ascii="Courier" w:hAnsi="Courier"/>
      <w:szCs w:val="20"/>
    </w:rPr>
  </w:style>
  <w:style w:type="paragraph" w:customStyle="1" w:styleId="Title">
    <w:name w:val="Title!Название НПА"/>
    <w:basedOn w:val="a"/>
    <w:rsid w:val="008B33AB"/>
    <w:pPr>
      <w:spacing w:before="240" w:after="60"/>
      <w:jc w:val="center"/>
      <w:outlineLvl w:val="0"/>
    </w:pPr>
    <w:rPr>
      <w:rFonts w:cs="Arial"/>
      <w:b/>
      <w:bCs/>
      <w:kern w:val="28"/>
      <w:sz w:val="32"/>
      <w:szCs w:val="32"/>
    </w:rPr>
  </w:style>
  <w:style w:type="paragraph" w:customStyle="1" w:styleId="Application">
    <w:name w:val="Application!Приложение"/>
    <w:rsid w:val="008B33AB"/>
    <w:pPr>
      <w:spacing w:before="120" w:after="120"/>
      <w:jc w:val="right"/>
    </w:pPr>
    <w:rPr>
      <w:rFonts w:ascii="Arial" w:hAnsi="Arial" w:cs="Arial"/>
      <w:b/>
      <w:bCs/>
      <w:kern w:val="28"/>
      <w:sz w:val="32"/>
      <w:szCs w:val="32"/>
    </w:rPr>
  </w:style>
  <w:style w:type="paragraph" w:customStyle="1" w:styleId="Table">
    <w:name w:val="Table!Таблица"/>
    <w:rsid w:val="008B33AB"/>
    <w:rPr>
      <w:rFonts w:ascii="Arial" w:hAnsi="Arial" w:cs="Arial"/>
      <w:bCs/>
      <w:kern w:val="28"/>
      <w:sz w:val="24"/>
      <w:szCs w:val="32"/>
    </w:rPr>
  </w:style>
  <w:style w:type="paragraph" w:customStyle="1" w:styleId="Table0">
    <w:name w:val="Table!"/>
    <w:next w:val="Table"/>
    <w:rsid w:val="008B33AB"/>
    <w:pPr>
      <w:jc w:val="center"/>
    </w:pPr>
    <w:rPr>
      <w:rFonts w:ascii="Arial" w:hAnsi="Arial" w:cs="Arial"/>
      <w:b/>
      <w:bCs/>
      <w:kern w:val="28"/>
      <w:sz w:val="24"/>
      <w:szCs w:val="32"/>
    </w:rPr>
  </w:style>
  <w:style w:type="paragraph" w:styleId="a9">
    <w:name w:val="Document Map"/>
    <w:basedOn w:val="a"/>
    <w:link w:val="aa"/>
    <w:uiPriority w:val="99"/>
    <w:semiHidden/>
    <w:rsid w:val="00453D2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3C3F6F"/>
    <w:rPr>
      <w:sz w:val="2"/>
      <w:szCs w:val="2"/>
    </w:rPr>
  </w:style>
  <w:style w:type="paragraph" w:customStyle="1" w:styleId="ab">
    <w:name w:val="Знак Знак Знак Знак Знак Знак Знак"/>
    <w:basedOn w:val="a"/>
    <w:uiPriority w:val="99"/>
    <w:rsid w:val="00453D21"/>
    <w:pPr>
      <w:widowControl w:val="0"/>
      <w:adjustRightInd w:val="0"/>
      <w:spacing w:after="160" w:line="240" w:lineRule="exact"/>
      <w:jc w:val="right"/>
    </w:pPr>
    <w:rPr>
      <w:sz w:val="20"/>
      <w:szCs w:val="20"/>
      <w:lang w:val="en-GB" w:eastAsia="en-US"/>
    </w:rPr>
  </w:style>
  <w:style w:type="paragraph" w:customStyle="1" w:styleId="NumberAndDate">
    <w:name w:val="NumberAndDate"/>
    <w:aliases w:val="!Дата и Номер"/>
    <w:qFormat/>
    <w:rsid w:val="008B33AB"/>
    <w:pPr>
      <w:jc w:val="center"/>
    </w:pPr>
    <w:rPr>
      <w:rFonts w:ascii="Arial" w:hAnsi="Arial" w:cs="Arial"/>
      <w:bCs/>
      <w:kern w:val="28"/>
      <w:sz w:val="24"/>
      <w:szCs w:val="32"/>
    </w:rPr>
  </w:style>
  <w:style w:type="paragraph" w:styleId="ac">
    <w:name w:val="Body Text"/>
    <w:basedOn w:val="a"/>
    <w:link w:val="ad"/>
    <w:uiPriority w:val="99"/>
    <w:rsid w:val="00A0124F"/>
    <w:pPr>
      <w:tabs>
        <w:tab w:val="left" w:pos="1493"/>
      </w:tabs>
    </w:pPr>
    <w:rPr>
      <w:sz w:val="28"/>
      <w:szCs w:val="28"/>
    </w:rPr>
  </w:style>
  <w:style w:type="character" w:customStyle="1" w:styleId="ad">
    <w:name w:val="Основной текст Знак"/>
    <w:basedOn w:val="a0"/>
    <w:link w:val="ac"/>
    <w:uiPriority w:val="99"/>
    <w:semiHidden/>
    <w:locked/>
    <w:rsid w:val="00A0124F"/>
    <w:rPr>
      <w:rFonts w:ascii="Arial" w:hAnsi="Arial" w:cs="Arial"/>
      <w:sz w:val="28"/>
      <w:szCs w:val="28"/>
      <w:lang w:val="ru-RU" w:eastAsia="ru-RU"/>
    </w:rPr>
  </w:style>
  <w:style w:type="paragraph" w:customStyle="1" w:styleId="ae">
    <w:name w:val="Знак"/>
    <w:basedOn w:val="a"/>
    <w:uiPriority w:val="99"/>
    <w:rsid w:val="00135092"/>
    <w:pPr>
      <w:spacing w:before="100" w:beforeAutospacing="1" w:after="100" w:afterAutospacing="1"/>
    </w:pPr>
    <w:rPr>
      <w:rFonts w:ascii="Tahoma" w:hAnsi="Tahoma" w:cs="Tahoma"/>
      <w:lang w:val="en-US" w:eastAsia="en-US"/>
    </w:rPr>
  </w:style>
  <w:style w:type="paragraph" w:customStyle="1" w:styleId="Institution">
    <w:name w:val="Institution!Орган принятия"/>
    <w:basedOn w:val="NumberAndDate"/>
    <w:next w:val="a"/>
    <w:rsid w:val="008B33AB"/>
    <w:rPr>
      <w:sz w:val="28"/>
    </w:rPr>
  </w:style>
  <w:style w:type="character" w:customStyle="1" w:styleId="apple-converted-space">
    <w:name w:val="apple-converted-space"/>
    <w:basedOn w:val="a0"/>
    <w:rsid w:val="00E068CE"/>
  </w:style>
  <w:style w:type="character" w:customStyle="1" w:styleId="Bodytext3">
    <w:name w:val="Body text (3)"/>
    <w:basedOn w:val="a0"/>
    <w:rsid w:val="00F730FE"/>
    <w:rPr>
      <w:rFonts w:ascii="Times New Roman" w:hAnsi="Times New Roman" w:cs="Times New Roman" w:hint="default"/>
      <w:strike w:val="0"/>
      <w:dstrike w:val="0"/>
      <w:color w:val="000000"/>
      <w:spacing w:val="0"/>
      <w:w w:val="100"/>
      <w:position w:val="0"/>
      <w:sz w:val="28"/>
      <w:szCs w:val="28"/>
      <w:u w:val="none"/>
      <w:effect w:val="none"/>
      <w:lang w:val="ru-RU" w:eastAsia="ru-RU"/>
    </w:rPr>
  </w:style>
  <w:style w:type="character" w:customStyle="1" w:styleId="blk">
    <w:name w:val="blk"/>
    <w:basedOn w:val="a0"/>
    <w:rsid w:val="004650C5"/>
  </w:style>
</w:styles>
</file>

<file path=word/webSettings.xml><?xml version="1.0" encoding="utf-8"?>
<w:webSettings xmlns:r="http://schemas.openxmlformats.org/officeDocument/2006/relationships" xmlns:w="http://schemas.openxmlformats.org/wordprocessingml/2006/main">
  <w:divs>
    <w:div w:id="616912647">
      <w:marLeft w:val="0"/>
      <w:marRight w:val="0"/>
      <w:marTop w:val="0"/>
      <w:marBottom w:val="0"/>
      <w:divBdr>
        <w:top w:val="none" w:sz="0" w:space="0" w:color="auto"/>
        <w:left w:val="none" w:sz="0" w:space="0" w:color="auto"/>
        <w:bottom w:val="none" w:sz="0" w:space="0" w:color="auto"/>
        <w:right w:val="none" w:sz="0" w:space="0" w:color="auto"/>
      </w:divBdr>
    </w:div>
    <w:div w:id="1906451833">
      <w:bodyDiv w:val="1"/>
      <w:marLeft w:val="0"/>
      <w:marRight w:val="0"/>
      <w:marTop w:val="0"/>
      <w:marBottom w:val="0"/>
      <w:divBdr>
        <w:top w:val="none" w:sz="0" w:space="0" w:color="auto"/>
        <w:left w:val="none" w:sz="0" w:space="0" w:color="auto"/>
        <w:bottom w:val="none" w:sz="0" w:space="0" w:color="auto"/>
        <w:right w:val="none" w:sz="0" w:space="0" w:color="auto"/>
      </w:divBdr>
      <w:divsChild>
        <w:div w:id="1627003448">
          <w:marLeft w:val="0"/>
          <w:marRight w:val="0"/>
          <w:marTop w:val="192"/>
          <w:marBottom w:val="0"/>
          <w:divBdr>
            <w:top w:val="none" w:sz="0" w:space="0" w:color="auto"/>
            <w:left w:val="none" w:sz="0" w:space="0" w:color="auto"/>
            <w:bottom w:val="none" w:sz="0" w:space="0" w:color="auto"/>
            <w:right w:val="none" w:sz="0" w:space="0" w:color="auto"/>
          </w:divBdr>
        </w:div>
        <w:div w:id="1889684007">
          <w:marLeft w:val="0"/>
          <w:marRight w:val="0"/>
          <w:marTop w:val="192"/>
          <w:marBottom w:val="0"/>
          <w:divBdr>
            <w:top w:val="none" w:sz="0" w:space="0" w:color="auto"/>
            <w:left w:val="none" w:sz="0" w:space="0" w:color="auto"/>
            <w:bottom w:val="none" w:sz="0" w:space="0" w:color="auto"/>
            <w:right w:val="none" w:sz="0" w:space="0" w:color="auto"/>
          </w:divBdr>
        </w:div>
        <w:div w:id="1687899725">
          <w:marLeft w:val="0"/>
          <w:marRight w:val="0"/>
          <w:marTop w:val="192"/>
          <w:marBottom w:val="0"/>
          <w:divBdr>
            <w:top w:val="none" w:sz="0" w:space="0" w:color="auto"/>
            <w:left w:val="none" w:sz="0" w:space="0" w:color="auto"/>
            <w:bottom w:val="none" w:sz="0" w:space="0" w:color="auto"/>
            <w:right w:val="none" w:sz="0" w:space="0" w:color="auto"/>
          </w:divBdr>
        </w:div>
      </w:divsChild>
    </w:div>
    <w:div w:id="21123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255271">
          <w:marLeft w:val="0"/>
          <w:marRight w:val="0"/>
          <w:marTop w:val="192"/>
          <w:marBottom w:val="0"/>
          <w:divBdr>
            <w:top w:val="none" w:sz="0" w:space="0" w:color="auto"/>
            <w:left w:val="none" w:sz="0" w:space="0" w:color="auto"/>
            <w:bottom w:val="none" w:sz="0" w:space="0" w:color="auto"/>
            <w:right w:val="none" w:sz="0" w:space="0" w:color="auto"/>
          </w:divBdr>
        </w:div>
        <w:div w:id="1398439040">
          <w:marLeft w:val="0"/>
          <w:marRight w:val="0"/>
          <w:marTop w:val="192"/>
          <w:marBottom w:val="0"/>
          <w:divBdr>
            <w:top w:val="none" w:sz="0" w:space="0" w:color="auto"/>
            <w:left w:val="none" w:sz="0" w:space="0" w:color="auto"/>
            <w:bottom w:val="none" w:sz="0" w:space="0" w:color="auto"/>
            <w:right w:val="none" w:sz="0" w:space="0" w:color="auto"/>
          </w:divBdr>
        </w:div>
        <w:div w:id="177146609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43.0.3:8080/content/act/8723c849-1e01-4e24-bb52-15a24694c0d8.doc" TargetMode="External"/><Relationship Id="rId117" Type="http://schemas.openxmlformats.org/officeDocument/2006/relationships/hyperlink" Target="http://10.43.0.3:8080/content/act/02175fdd-209c-4e1d-a32f-2452623ddf2f.doc" TargetMode="External"/><Relationship Id="rId21" Type="http://schemas.openxmlformats.org/officeDocument/2006/relationships/hyperlink" Target="http://10.43.0.3:8080/content/act/109c306c-d3ed-49ef-aea9-ba00e92b347c.doc" TargetMode="External"/><Relationship Id="rId42" Type="http://schemas.openxmlformats.org/officeDocument/2006/relationships/hyperlink" Target="http://10.43.0.3:8080/content/act/02175fdd-209c-4e1d-a32f-2452623ddf2f.doc" TargetMode="External"/><Relationship Id="rId47" Type="http://schemas.openxmlformats.org/officeDocument/2006/relationships/hyperlink" Target="http://10.43.0.3:8080/content/act/d7eecb0f-4d69-454f-aa58-7f923bb10924.doc" TargetMode="External"/><Relationship Id="rId63" Type="http://schemas.openxmlformats.org/officeDocument/2006/relationships/hyperlink" Target="http://10.43.0.3:8080/content/act/109c306c-d3ed-49ef-aea9-ba00e92b347c.doc" TargetMode="External"/><Relationship Id="rId68" Type="http://schemas.openxmlformats.org/officeDocument/2006/relationships/hyperlink" Target="http://zakon.scli.ru/" TargetMode="External"/><Relationship Id="rId84" Type="http://schemas.openxmlformats.org/officeDocument/2006/relationships/hyperlink" Target="http://10.43.0.3:8080/content/act/3cd492be-5523-48ea-9909-1d9f1e0c5c42.doc" TargetMode="External"/><Relationship Id="rId89" Type="http://schemas.openxmlformats.org/officeDocument/2006/relationships/hyperlink" Target="http://10.43.0.3:8080/content/act/109c306c-d3ed-49ef-aea9-ba00e92b347c.doc" TargetMode="External"/><Relationship Id="rId112" Type="http://schemas.openxmlformats.org/officeDocument/2006/relationships/hyperlink" Target="http://10.43.0.3:8080/content/act/109c306c-d3ed-49ef-aea9-ba00e92b347c.doc" TargetMode="External"/><Relationship Id="rId133" Type="http://schemas.openxmlformats.org/officeDocument/2006/relationships/hyperlink" Target="http://10.43.0.3:8080/content/act/d7eecb0f-4d69-454f-aa58-7f923bb10924.doc" TargetMode="External"/><Relationship Id="rId138" Type="http://schemas.openxmlformats.org/officeDocument/2006/relationships/hyperlink" Target="http://10.43.0.3:8080/content/act/3cd492be-5523-48ea-9909-1d9f1e0c5c42.doc" TargetMode="External"/><Relationship Id="rId154" Type="http://schemas.openxmlformats.org/officeDocument/2006/relationships/hyperlink" Target="http://10.43.0.3:8080/content/act/02175fdd-209c-4e1d-a32f-2452623ddf2f.doc" TargetMode="External"/><Relationship Id="rId159" Type="http://schemas.openxmlformats.org/officeDocument/2006/relationships/hyperlink" Target="http://10.43.0.3:8080/content/act/3cd492be-5523-48ea-9909-1d9f1e0c5c42.doc" TargetMode="External"/><Relationship Id="rId175" Type="http://schemas.openxmlformats.org/officeDocument/2006/relationships/hyperlink" Target="http://10.43.0.3:8080/content/act/8bd6b1a3-0bbc-48d3-9639-b32843c78464.doc" TargetMode="External"/><Relationship Id="rId170" Type="http://schemas.openxmlformats.org/officeDocument/2006/relationships/hyperlink" Target="http://10.43.0.3:8080/content/act/02175fdd-209c-4e1d-a32f-2452623ddf2f.doc" TargetMode="External"/><Relationship Id="rId16" Type="http://schemas.openxmlformats.org/officeDocument/2006/relationships/hyperlink" Target="http://10.43.0.3:8080/content/act/3cd492be-5523-48ea-9909-1d9f1e0c5c42.doc" TargetMode="External"/><Relationship Id="rId107" Type="http://schemas.openxmlformats.org/officeDocument/2006/relationships/hyperlink" Target="http://10.43.0.3:8080/content/act/8723c849-1e01-4e24-bb52-15a24694c0d8.doc" TargetMode="External"/><Relationship Id="rId11" Type="http://schemas.openxmlformats.org/officeDocument/2006/relationships/hyperlink" Target="http://10.43.0.3:8080/content/act/109c306c-d3ed-49ef-aea9-ba00e92b347c.doc" TargetMode="External"/><Relationship Id="rId32" Type="http://schemas.openxmlformats.org/officeDocument/2006/relationships/hyperlink" Target="http://10.43.0.3:8080/content/act/02175fdd-209c-4e1d-a32f-2452623ddf2f.doc" TargetMode="External"/><Relationship Id="rId37" Type="http://schemas.openxmlformats.org/officeDocument/2006/relationships/hyperlink" Target="http://10.43.0.3:8080/content/act/109c306c-d3ed-49ef-aea9-ba00e92b347c.doc" TargetMode="External"/><Relationship Id="rId53" Type="http://schemas.openxmlformats.org/officeDocument/2006/relationships/hyperlink" Target="http://10.43.0.3:8080/content/act/8bd6b1a3-0bbc-48d3-9639-b32843c78464.doc" TargetMode="External"/><Relationship Id="rId58" Type="http://schemas.openxmlformats.org/officeDocument/2006/relationships/hyperlink" Target="http://10.43.0.3:8080/content/act/109c306c-d3ed-49ef-aea9-ba00e92b347c.doc" TargetMode="External"/><Relationship Id="rId74" Type="http://schemas.openxmlformats.org/officeDocument/2006/relationships/hyperlink" Target="http://10.43.0.3:8080/content/act/8bd6b1a3-0bbc-48d3-9639-b32843c78464.doc" TargetMode="External"/><Relationship Id="rId79" Type="http://schemas.openxmlformats.org/officeDocument/2006/relationships/hyperlink" Target="http://10.43.0.3:8080/content/act/02175fdd-209c-4e1d-a32f-2452623ddf2f.doc" TargetMode="External"/><Relationship Id="rId102" Type="http://schemas.openxmlformats.org/officeDocument/2006/relationships/hyperlink" Target="http://10.43.0.3:8080/content/act/485b0908-7591-4b10-a64e-7d02e91d81c9.doc" TargetMode="External"/><Relationship Id="rId123" Type="http://schemas.openxmlformats.org/officeDocument/2006/relationships/hyperlink" Target="http://10.43.0.3:8080/content/act/485b0908-7591-4b10-a64e-7d02e91d81c9.doc" TargetMode="External"/><Relationship Id="rId128" Type="http://schemas.openxmlformats.org/officeDocument/2006/relationships/hyperlink" Target="http://10.43.0.3:8080/content/act/485b0908-7591-4b10-a64e-7d02e91d81c9.doc" TargetMode="External"/><Relationship Id="rId144" Type="http://schemas.openxmlformats.org/officeDocument/2006/relationships/hyperlink" Target="http://www.consultant.ru/document/cons_doc_LAW_357291/" TargetMode="External"/><Relationship Id="rId149" Type="http://schemas.openxmlformats.org/officeDocument/2006/relationships/hyperlink" Target="http://www.consultant.ru/document/cons_doc_LAW_357291/2a679030b1fbedead6215f4726b6f38c0f46b807/" TargetMode="External"/><Relationship Id="rId5" Type="http://schemas.openxmlformats.org/officeDocument/2006/relationships/webSettings" Target="webSettings.xml"/><Relationship Id="rId90" Type="http://schemas.openxmlformats.org/officeDocument/2006/relationships/hyperlink" Target="http://10.43.0.3:8080/content/act/109c306c-d3ed-49ef-aea9-ba00e92b347c.doc" TargetMode="External"/><Relationship Id="rId95" Type="http://schemas.openxmlformats.org/officeDocument/2006/relationships/hyperlink" Target="http://10.43.0.3:8080/content/act/02175fdd-209c-4e1d-a32f-2452623ddf2f.doc" TargetMode="External"/><Relationship Id="rId160" Type="http://schemas.openxmlformats.org/officeDocument/2006/relationships/hyperlink" Target="http://10.43.0.3:8080/content/act/02175fdd-209c-4e1d-a32f-2452623ddf2f.doc" TargetMode="External"/><Relationship Id="rId165" Type="http://schemas.openxmlformats.org/officeDocument/2006/relationships/hyperlink" Target="http://10.43.0.3:8080/content/act/109c306c-d3ed-49ef-aea9-ba00e92b347c.doc" TargetMode="External"/><Relationship Id="rId181" Type="http://schemas.openxmlformats.org/officeDocument/2006/relationships/hyperlink" Target="http://10.43.0.3:8080/content/act/109c306c-d3ed-49ef-aea9-ba00e92b347c.doc" TargetMode="External"/><Relationship Id="rId186" Type="http://schemas.openxmlformats.org/officeDocument/2006/relationships/hyperlink" Target="http://10.43.0.3:8080/content/act/8723c849-1e01-4e24-bb52-15a24694c0d8.doc" TargetMode="External"/><Relationship Id="rId22" Type="http://schemas.openxmlformats.org/officeDocument/2006/relationships/hyperlink" Target="http://zakon.scli.ru/" TargetMode="External"/><Relationship Id="rId27" Type="http://schemas.openxmlformats.org/officeDocument/2006/relationships/hyperlink" Target="http://10.43.0.3:8080/content/act/e1f2bed5-ca04-4dfc-942f-4549ebf7fa40.doc" TargetMode="External"/><Relationship Id="rId43" Type="http://schemas.openxmlformats.org/officeDocument/2006/relationships/hyperlink" Target="http://10.43.0.3:8080/content/act/cd5db6cf-a0c6-4738-88fc-6742b790801a.doc" TargetMode="External"/><Relationship Id="rId48" Type="http://schemas.openxmlformats.org/officeDocument/2006/relationships/hyperlink" Target="http://10.43.0.3:8080/content/act/95224013-668e-4f81-9400-c067bf4d0b87.doc" TargetMode="External"/><Relationship Id="rId64" Type="http://schemas.openxmlformats.org/officeDocument/2006/relationships/hyperlink" Target="http://10.43.0.3:8080/content/act/109c306c-d3ed-49ef-aea9-ba00e92b347c.doc" TargetMode="External"/><Relationship Id="rId69" Type="http://schemas.openxmlformats.org/officeDocument/2006/relationships/hyperlink" Target="http://10.43.0.3:8080/content/act/109c306c-d3ed-49ef-aea9-ba00e92b347c.doc" TargetMode="External"/><Relationship Id="rId113" Type="http://schemas.openxmlformats.org/officeDocument/2006/relationships/hyperlink" Target="http://10.43.0.3:8080/content/act/109c306c-d3ed-49ef-aea9-ba00e92b347c.doc" TargetMode="External"/><Relationship Id="rId118" Type="http://schemas.openxmlformats.org/officeDocument/2006/relationships/hyperlink" Target="http://www.consultant.ru/document/cons_doc_LAW_351246/" TargetMode="External"/><Relationship Id="rId134" Type="http://schemas.openxmlformats.org/officeDocument/2006/relationships/hyperlink" Target="http://10.43.0.3:8080/content/act/02175fdd-209c-4e1d-a32f-2452623ddf2f.doc" TargetMode="External"/><Relationship Id="rId139" Type="http://schemas.openxmlformats.org/officeDocument/2006/relationships/hyperlink" Target="http://10.43.0.3:8080/content/act/02175fdd-209c-4e1d-a32f-2452623ddf2f.doc" TargetMode="External"/><Relationship Id="rId80" Type="http://schemas.openxmlformats.org/officeDocument/2006/relationships/hyperlink" Target="http://10.43.0.3:8080/content/act/109c306c-d3ed-49ef-aea9-ba00e92b347c.doc" TargetMode="External"/><Relationship Id="rId85" Type="http://schemas.openxmlformats.org/officeDocument/2006/relationships/hyperlink" Target="http://10.43.0.3:8080/content/act/3cd492be-5523-48ea-9909-1d9f1e0c5c42.doc" TargetMode="External"/><Relationship Id="rId150" Type="http://schemas.openxmlformats.org/officeDocument/2006/relationships/hyperlink" Target="http://www.consultant.ru/document/cons_doc_LAW_357291/7cb66e0f239f00b0e1d59f167cd46beb2182ece1/" TargetMode="External"/><Relationship Id="rId155" Type="http://schemas.openxmlformats.org/officeDocument/2006/relationships/hyperlink" Target="http://10.43.0.3:8080/content/act/3cd492be-5523-48ea-9909-1d9f1e0c5c42.doc" TargetMode="External"/><Relationship Id="rId171" Type="http://schemas.openxmlformats.org/officeDocument/2006/relationships/hyperlink" Target="http://zakon.scli.ru/" TargetMode="External"/><Relationship Id="rId176" Type="http://schemas.openxmlformats.org/officeDocument/2006/relationships/hyperlink" Target="http://10.43.0.3:8080/content/act/8723c849-1e01-4e24-bb52-15a24694c0d8.doc" TargetMode="External"/><Relationship Id="rId12" Type="http://schemas.openxmlformats.org/officeDocument/2006/relationships/hyperlink" Target="http://10.43.0.3:8080/content/act/d7eecb0f-4d69-454f-aa58-7f923bb10924.doc" TargetMode="External"/><Relationship Id="rId17" Type="http://schemas.openxmlformats.org/officeDocument/2006/relationships/hyperlink" Target="http://10.43.0.3:8080/content/act/485b0908-7591-4b10-a64e-7d02e91d81c9.doc" TargetMode="External"/><Relationship Id="rId33" Type="http://schemas.openxmlformats.org/officeDocument/2006/relationships/hyperlink" Target="http://10.43.0.3:8080/content/act/3cd492be-5523-48ea-9909-1d9f1e0c5c42.doc" TargetMode="External"/><Relationship Id="rId38" Type="http://schemas.openxmlformats.org/officeDocument/2006/relationships/hyperlink" Target="http://10.43.0.3:8080/content/act/02175fdd-209c-4e1d-a32f-2452623ddf2f.doc" TargetMode="External"/><Relationship Id="rId59" Type="http://schemas.openxmlformats.org/officeDocument/2006/relationships/hyperlink" Target="http://10.43.0.3:8080/content/act/109c306c-d3ed-49ef-aea9-ba00e92b347c.doc" TargetMode="External"/><Relationship Id="rId103" Type="http://schemas.openxmlformats.org/officeDocument/2006/relationships/hyperlink" Target="http://10.43.0.3:8080/content/act/109c306c-d3ed-49ef-aea9-ba00e92b347c.doc" TargetMode="External"/><Relationship Id="rId108" Type="http://schemas.openxmlformats.org/officeDocument/2006/relationships/hyperlink" Target="http://10.43.0.3:8080/content/act/485b0908-7591-4b10-a64e-7d02e91d81c9.doc" TargetMode="External"/><Relationship Id="rId124" Type="http://schemas.openxmlformats.org/officeDocument/2006/relationships/hyperlink" Target="http://10.43.0.3:8080/content/act/8723c849-1e01-4e24-bb52-15a24694c0d8.doc" TargetMode="External"/><Relationship Id="rId129" Type="http://schemas.openxmlformats.org/officeDocument/2006/relationships/hyperlink" Target="http://10.43.0.3:8080/content/act/8723c849-1e01-4e24-bb52-15a24694c0d8.doc" TargetMode="External"/><Relationship Id="rId54" Type="http://schemas.openxmlformats.org/officeDocument/2006/relationships/hyperlink" Target="http://10.43.0.3:8080/content/act/3cd492be-5523-48ea-9909-1d9f1e0c5c42.doc" TargetMode="External"/><Relationship Id="rId70" Type="http://schemas.openxmlformats.org/officeDocument/2006/relationships/hyperlink" Target="http://10.43.0.3:8080/content/act/02175fdd-209c-4e1d-a32f-2452623ddf2f.doc" TargetMode="External"/><Relationship Id="rId75" Type="http://schemas.openxmlformats.org/officeDocument/2006/relationships/hyperlink" Target="http://10.43.0.3:8080/content/act/8bd6b1a3-0bbc-48d3-9639-b32843c78464.doc" TargetMode="External"/><Relationship Id="rId91" Type="http://schemas.openxmlformats.org/officeDocument/2006/relationships/hyperlink" Target="http://10.43.0.3:8080/content/act/02175fdd-209c-4e1d-a32f-2452623ddf2f.doc" TargetMode="External"/><Relationship Id="rId96" Type="http://schemas.openxmlformats.org/officeDocument/2006/relationships/hyperlink" Target="http://10.43.0.3:8080/content/act/d7eecb0f-4d69-454f-aa58-7f923bb10924.doc" TargetMode="External"/><Relationship Id="rId140" Type="http://schemas.openxmlformats.org/officeDocument/2006/relationships/hyperlink" Target="http://10.43.0.3:8080/content/act/3cd492be-5523-48ea-9909-1d9f1e0c5c42.doc" TargetMode="External"/><Relationship Id="rId145" Type="http://schemas.openxmlformats.org/officeDocument/2006/relationships/hyperlink" Target="http://www.consultant.ru/document/cons_doc_LAW_357291/fe0cad704c69e3b97bf615f0437ecf1996a57677/" TargetMode="External"/><Relationship Id="rId161" Type="http://schemas.openxmlformats.org/officeDocument/2006/relationships/hyperlink" Target="http://10.43.0.3:8080/content/act/95224013-668e-4f81-9400-c067bf4d0b87.doc" TargetMode="External"/><Relationship Id="rId166" Type="http://schemas.openxmlformats.org/officeDocument/2006/relationships/hyperlink" Target="http://10.43.0.3:8080/content/act/02175fdd-209c-4e1d-a32f-2452623ddf2f.doc" TargetMode="External"/><Relationship Id="rId182" Type="http://schemas.openxmlformats.org/officeDocument/2006/relationships/hyperlink" Target="http://10.43.0.3:8080/content/act/109c306c-d3ed-49ef-aea9-ba00e92b347c.doc" TargetMode="External"/><Relationship Id="rId187" Type="http://schemas.openxmlformats.org/officeDocument/2006/relationships/hyperlink" Target="http://10.43.0.3:8080/content/act/109c306c-d3ed-49ef-aea9-ba00e92b347c.doc"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23" Type="http://schemas.openxmlformats.org/officeDocument/2006/relationships/hyperlink" Target="http://10.43.0.3:8080/content/act/109c306c-d3ed-49ef-aea9-ba00e92b347c.doc" TargetMode="External"/><Relationship Id="rId28" Type="http://schemas.openxmlformats.org/officeDocument/2006/relationships/hyperlink" Target="http://10.43.0.3:8080/content/act/02175fdd-209c-4e1d-a32f-2452623ddf2f.doc" TargetMode="External"/><Relationship Id="rId49" Type="http://schemas.openxmlformats.org/officeDocument/2006/relationships/hyperlink" Target="http://10.43.0.3:8080/content/act/8723c849-1e01-4e24-bb52-15a24694c0d8.doc" TargetMode="External"/><Relationship Id="rId114" Type="http://schemas.openxmlformats.org/officeDocument/2006/relationships/hyperlink" Target="http://zakon.scli.ru/" TargetMode="External"/><Relationship Id="rId119" Type="http://schemas.openxmlformats.org/officeDocument/2006/relationships/hyperlink" Target="http://www.consultant.ru/document/cons_doc_LAW_299547/" TargetMode="External"/><Relationship Id="rId44" Type="http://schemas.openxmlformats.org/officeDocument/2006/relationships/hyperlink" Target="http://10.43.0.3:8080/content/act/d7eecb0f-4d69-454f-aa58-7f923bb10924.doc" TargetMode="External"/><Relationship Id="rId60" Type="http://schemas.openxmlformats.org/officeDocument/2006/relationships/hyperlink" Target="http://10.43.0.3:8080/content/act/02175fdd-209c-4e1d-a32f-2452623ddf2f.doc" TargetMode="External"/><Relationship Id="rId65" Type="http://schemas.openxmlformats.org/officeDocument/2006/relationships/hyperlink" Target="http://10.43.0.3:8080/content/act/109c306c-d3ed-49ef-aea9-ba00e92b347c.doc" TargetMode="External"/><Relationship Id="rId81" Type="http://schemas.openxmlformats.org/officeDocument/2006/relationships/hyperlink" Target="http://10.43.0.3:8080/content/act/02175fdd-209c-4e1d-a32f-2452623ddf2f.doc" TargetMode="External"/><Relationship Id="rId86" Type="http://schemas.openxmlformats.org/officeDocument/2006/relationships/hyperlink" Target="http://zakon.scli.ru/" TargetMode="External"/><Relationship Id="rId130" Type="http://schemas.openxmlformats.org/officeDocument/2006/relationships/hyperlink" Target="http://10.43.0.3:8080/content/act/485b0908-7591-4b10-a64e-7d02e91d81c9.doc" TargetMode="External"/><Relationship Id="rId135" Type="http://schemas.openxmlformats.org/officeDocument/2006/relationships/hyperlink" Target="http://10.43.0.3:8080/content/act/02175fdd-209c-4e1d-a32f-2452623ddf2f.doc" TargetMode="External"/><Relationship Id="rId151" Type="http://schemas.openxmlformats.org/officeDocument/2006/relationships/hyperlink" Target="http://10.43.0.3:8080/content/act/3cd492be-5523-48ea-9909-1d9f1e0c5c42.doc" TargetMode="External"/><Relationship Id="rId156" Type="http://schemas.openxmlformats.org/officeDocument/2006/relationships/hyperlink" Target="http://10.43.0.3:8080/content/act/02175fdd-209c-4e1d-a32f-2452623ddf2f.doc" TargetMode="External"/><Relationship Id="rId177" Type="http://schemas.openxmlformats.org/officeDocument/2006/relationships/hyperlink" Target="http://10.43.0.3:8080/content/act/e1f2bed5-ca04-4dfc-942f-4549ebf7fa40.doc" TargetMode="External"/><Relationship Id="rId172" Type="http://schemas.openxmlformats.org/officeDocument/2006/relationships/hyperlink" Target="http://10.43.0.3:8080/content/act/8723c849-1e01-4e24-bb52-15a24694c0d8.doc" TargetMode="External"/><Relationship Id="rId13" Type="http://schemas.openxmlformats.org/officeDocument/2006/relationships/hyperlink" Target="http://10.43.0.3:8080/content/act/e1f2bed5-ca04-4dfc-942f-4549ebf7fa40.doc" TargetMode="External"/><Relationship Id="rId18" Type="http://schemas.openxmlformats.org/officeDocument/2006/relationships/hyperlink" Target="http://10.43.0.3:8080/content/act/8723c849-1e01-4e24-bb52-15a24694c0d8.doc" TargetMode="External"/><Relationship Id="rId39" Type="http://schemas.openxmlformats.org/officeDocument/2006/relationships/hyperlink" Target="http://10.43.0.3:8080/content/act/02175fdd-209c-4e1d-a32f-2452623ddf2f.doc" TargetMode="External"/><Relationship Id="rId109" Type="http://schemas.openxmlformats.org/officeDocument/2006/relationships/hyperlink" Target="http://10.43.0.3:8080/content/act/02175fdd-209c-4e1d-a32f-2452623ddf2f.doc" TargetMode="External"/><Relationship Id="rId34" Type="http://schemas.openxmlformats.org/officeDocument/2006/relationships/hyperlink" Target="http://10.43.0.3:8080/content/act/02175fdd-209c-4e1d-a32f-2452623ddf2f.doc" TargetMode="External"/><Relationship Id="rId50" Type="http://schemas.openxmlformats.org/officeDocument/2006/relationships/hyperlink" Target="http://10.43.0.3:8080/content/act/02175fdd-209c-4e1d-a32f-2452623ddf2f.doc" TargetMode="External"/><Relationship Id="rId55" Type="http://schemas.openxmlformats.org/officeDocument/2006/relationships/hyperlink" Target="http://10.43.0.3:8080/content/act/3cd492be-5523-48ea-9909-1d9f1e0c5c42.doc" TargetMode="External"/><Relationship Id="rId76" Type="http://schemas.openxmlformats.org/officeDocument/2006/relationships/hyperlink" Target="http://10.43.0.3:8080/content/act/8bd6b1a3-0bbc-48d3-9639-b32843c78464.doc" TargetMode="External"/><Relationship Id="rId97" Type="http://schemas.openxmlformats.org/officeDocument/2006/relationships/hyperlink" Target="http://10.43.0.3:8080/content/act/d7eecb0f-4d69-454f-aa58-7f923bb10924.doc" TargetMode="External"/><Relationship Id="rId104" Type="http://schemas.openxmlformats.org/officeDocument/2006/relationships/hyperlink" Target="http://zakon.scli.ru/" TargetMode="External"/><Relationship Id="rId120" Type="http://schemas.openxmlformats.org/officeDocument/2006/relationships/hyperlink" Target="http://www.consultant.ru/document/cons_doc_LAW_317673/" TargetMode="External"/><Relationship Id="rId125" Type="http://schemas.openxmlformats.org/officeDocument/2006/relationships/hyperlink" Target="http://10.43.0.3:8080/content/act/485b0908-7591-4b10-a64e-7d02e91d81c9.doc" TargetMode="External"/><Relationship Id="rId141" Type="http://schemas.openxmlformats.org/officeDocument/2006/relationships/hyperlink" Target="http://10.43.0.3:8080/content/act/02175fdd-209c-4e1d-a32f-2452623ddf2f.doc" TargetMode="External"/><Relationship Id="rId146" Type="http://schemas.openxmlformats.org/officeDocument/2006/relationships/hyperlink" Target="http://www.consultant.ru/document/cons_doc_LAW_357291/fe0cad704c69e3b97bf615f0437ecf1996a57677/" TargetMode="External"/><Relationship Id="rId167" Type="http://schemas.openxmlformats.org/officeDocument/2006/relationships/hyperlink" Target="http://10.43.0.3:8080/content/act/485b0908-7591-4b10-a64e-7d02e91d81c9.doc" TargetMode="External"/><Relationship Id="rId188" Type="http://schemas.openxmlformats.org/officeDocument/2006/relationships/hyperlink" Target="http://10.43.0.3:8080/content/act/109c306c-d3ed-49ef-aea9-ba00e92b347c.doc" TargetMode="External"/><Relationship Id="rId7" Type="http://schemas.openxmlformats.org/officeDocument/2006/relationships/hyperlink" Target="http://zakon.scli.ru/" TargetMode="External"/><Relationship Id="rId71" Type="http://schemas.openxmlformats.org/officeDocument/2006/relationships/hyperlink" Target="http://10.43.0.3:8080/content/act/109c306c-d3ed-49ef-aea9-ba00e92b347c.doc" TargetMode="External"/><Relationship Id="rId92" Type="http://schemas.openxmlformats.org/officeDocument/2006/relationships/hyperlink" Target="http://10.43.0.3:8080/content/act/8723c849-1e01-4e24-bb52-15a24694c0d8.doc" TargetMode="External"/><Relationship Id="rId162" Type="http://schemas.openxmlformats.org/officeDocument/2006/relationships/hyperlink" Target="http://10.43.0.3:8080/content/act/95224013-668e-4f81-9400-c067bf4d0b87.doc" TargetMode="External"/><Relationship Id="rId183" Type="http://schemas.openxmlformats.org/officeDocument/2006/relationships/hyperlink" Target="http://10.43.0.3:8080/content/act/3cd492be-5523-48ea-9909-1d9f1e0c5c42.doc" TargetMode="External"/><Relationship Id="rId2" Type="http://schemas.openxmlformats.org/officeDocument/2006/relationships/numbering" Target="numbering.xml"/><Relationship Id="rId29" Type="http://schemas.openxmlformats.org/officeDocument/2006/relationships/hyperlink" Target="http://10.43.0.3:8080/content/act/02175fdd-209c-4e1d-a32f-2452623ddf2f.doc" TargetMode="External"/><Relationship Id="rId24" Type="http://schemas.openxmlformats.org/officeDocument/2006/relationships/hyperlink" Target="http://10.43.0.3:8080/content/act/109c306c-d3ed-49ef-aea9-ba00e92b347c.doc" TargetMode="External"/><Relationship Id="rId40" Type="http://schemas.openxmlformats.org/officeDocument/2006/relationships/hyperlink" Target="http://10.43.0.3:8080/content/act/e1f2bed5-ca04-4dfc-942f-4549ebf7fa40.doc" TargetMode="External"/><Relationship Id="rId45" Type="http://schemas.openxmlformats.org/officeDocument/2006/relationships/hyperlink" Target="http://10.43.0.3:8080/content/act/3cd492be-5523-48ea-9909-1d9f1e0c5c42.doc" TargetMode="External"/><Relationship Id="rId66" Type="http://schemas.openxmlformats.org/officeDocument/2006/relationships/hyperlink" Target="http://10.43.0.3:8080/content/act/485b0908-7591-4b10-a64e-7d02e91d81c9.doc" TargetMode="External"/><Relationship Id="rId87" Type="http://schemas.openxmlformats.org/officeDocument/2006/relationships/hyperlink" Target="http://zakon.scli.ru/" TargetMode="External"/><Relationship Id="rId110" Type="http://schemas.openxmlformats.org/officeDocument/2006/relationships/hyperlink" Target="http://10.43.0.3:8080/content/act/02175fdd-209c-4e1d-a32f-2452623ddf2f.doc" TargetMode="External"/><Relationship Id="rId115" Type="http://schemas.openxmlformats.org/officeDocument/2006/relationships/hyperlink" Target="http://10.43.0.3:8080/content/act/109c306c-d3ed-49ef-aea9-ba00e92b347c.doc" TargetMode="External"/><Relationship Id="rId131" Type="http://schemas.openxmlformats.org/officeDocument/2006/relationships/hyperlink" Target="http://10.43.0.3:8080/content/act/109c306c-d3ed-49ef-aea9-ba00e92b347c.doc" TargetMode="External"/><Relationship Id="rId136" Type="http://schemas.openxmlformats.org/officeDocument/2006/relationships/hyperlink" Target="http://10.43.0.3:8080/content/act/02175fdd-209c-4e1d-a32f-2452623ddf2f.doc" TargetMode="External"/><Relationship Id="rId157" Type="http://schemas.openxmlformats.org/officeDocument/2006/relationships/hyperlink" Target="http://10.43.0.3:8080/content/act/02175fdd-209c-4e1d-a32f-2452623ddf2f.doc" TargetMode="External"/><Relationship Id="rId178" Type="http://schemas.openxmlformats.org/officeDocument/2006/relationships/hyperlink" Target="http://10.43.0.3:8080/content/act/d7eecb0f-4d69-454f-aa58-7f923bb10924.doc" TargetMode="External"/><Relationship Id="rId61" Type="http://schemas.openxmlformats.org/officeDocument/2006/relationships/hyperlink" Target="http://zakon.scli.ru/" TargetMode="External"/><Relationship Id="rId82" Type="http://schemas.openxmlformats.org/officeDocument/2006/relationships/hyperlink" Target="http://10.43.0.3:8080/content/act/109c306c-d3ed-49ef-aea9-ba00e92b347c.doc" TargetMode="External"/><Relationship Id="rId152" Type="http://schemas.openxmlformats.org/officeDocument/2006/relationships/hyperlink" Target="http://10.43.0.3:8080/content/act/3cd492be-5523-48ea-9909-1d9f1e0c5c42.doc" TargetMode="External"/><Relationship Id="rId173" Type="http://schemas.openxmlformats.org/officeDocument/2006/relationships/hyperlink" Target="http://10.43.0.3:8080/content/act/e1f2bed5-ca04-4dfc-942f-4549ebf7fa40.doc" TargetMode="External"/><Relationship Id="rId19" Type="http://schemas.openxmlformats.org/officeDocument/2006/relationships/hyperlink" Target="http://zakon.scli.ru/" TargetMode="External"/><Relationship Id="rId14" Type="http://schemas.openxmlformats.org/officeDocument/2006/relationships/hyperlink" Target="http://10.43.0.3:8080/content/act/95224013-668e-4f81-9400-c067bf4d0b87.doc" TargetMode="External"/><Relationship Id="rId30" Type="http://schemas.openxmlformats.org/officeDocument/2006/relationships/hyperlink" Target="http://10.43.0.3:8080/content/act/02175fdd-209c-4e1d-a32f-2452623ddf2f.doc" TargetMode="External"/><Relationship Id="rId35" Type="http://schemas.openxmlformats.org/officeDocument/2006/relationships/hyperlink" Target="http://10.43.0.3:8080/content/act/3cd492be-5523-48ea-9909-1d9f1e0c5c42.doc" TargetMode="External"/><Relationship Id="rId56" Type="http://schemas.openxmlformats.org/officeDocument/2006/relationships/hyperlink" Target="http://10.43.0.3:8080/content/act/3cd492be-5523-48ea-9909-1d9f1e0c5c42.doc" TargetMode="External"/><Relationship Id="rId77" Type="http://schemas.openxmlformats.org/officeDocument/2006/relationships/hyperlink" Target="http://10.43.0.3:8080/content/act/8bd6b1a3-0bbc-48d3-9639-b32843c78464.doc" TargetMode="External"/><Relationship Id="rId100" Type="http://schemas.openxmlformats.org/officeDocument/2006/relationships/hyperlink" Target="http://10.43.0.3:8080/content/act/8723c849-1e01-4e24-bb52-15a24694c0d8.doc" TargetMode="External"/><Relationship Id="rId105" Type="http://schemas.openxmlformats.org/officeDocument/2006/relationships/hyperlink" Target="http://10.43.0.3:8080/content/act/8723c849-1e01-4e24-bb52-15a24694c0d8.doc" TargetMode="External"/><Relationship Id="rId126" Type="http://schemas.openxmlformats.org/officeDocument/2006/relationships/hyperlink" Target="http://10.43.0.3:8080/content/act/8723c849-1e01-4e24-bb52-15a24694c0d8.doc" TargetMode="External"/><Relationship Id="rId147" Type="http://schemas.openxmlformats.org/officeDocument/2006/relationships/hyperlink" Target="http://www.consultant.ru/document/cons_doc_LAW_358825/f670878d88ab83726bd1804b82668b84b027802e/" TargetMode="External"/><Relationship Id="rId168" Type="http://schemas.openxmlformats.org/officeDocument/2006/relationships/hyperlink" Target="http://10.43.0.3:8080/content/act/109c306c-d3ed-49ef-aea9-ba00e92b347c.doc" TargetMode="External"/><Relationship Id="rId8" Type="http://schemas.openxmlformats.org/officeDocument/2006/relationships/hyperlink" Target="http://10.43.0.3:8080/content/act/8723c849-1e01-4e24-bb52-15a24694c0d8.doc" TargetMode="External"/><Relationship Id="rId51" Type="http://schemas.openxmlformats.org/officeDocument/2006/relationships/hyperlink" Target="http://10.43.0.3:8080/content/act/02175fdd-209c-4e1d-a32f-2452623ddf2f.doc" TargetMode="External"/><Relationship Id="rId72" Type="http://schemas.openxmlformats.org/officeDocument/2006/relationships/hyperlink" Target="http://zakon.scli.ru/" TargetMode="External"/><Relationship Id="rId93" Type="http://schemas.openxmlformats.org/officeDocument/2006/relationships/hyperlink" Target="http://10.43.0.3:8080/content/act/02175fdd-209c-4e1d-a32f-2452623ddf2f.doc" TargetMode="External"/><Relationship Id="rId98" Type="http://schemas.openxmlformats.org/officeDocument/2006/relationships/hyperlink" Target="http://10.43.0.3:8080/content/act/109c306c-d3ed-49ef-aea9-ba00e92b347c.doc" TargetMode="External"/><Relationship Id="rId121" Type="http://schemas.openxmlformats.org/officeDocument/2006/relationships/hyperlink" Target="http://10.43.0.3:8080/content/act/485b0908-7591-4b10-a64e-7d02e91d81c9.doc" TargetMode="External"/><Relationship Id="rId142" Type="http://schemas.openxmlformats.org/officeDocument/2006/relationships/hyperlink" Target="http://www.consultant.ru/document/cons_doc_LAW_350999/" TargetMode="External"/><Relationship Id="rId163" Type="http://schemas.openxmlformats.org/officeDocument/2006/relationships/hyperlink" Target="http://10.43.0.3:8080/content/act/8723c849-1e01-4e24-bb52-15a24694c0d8.doc" TargetMode="External"/><Relationship Id="rId184" Type="http://schemas.openxmlformats.org/officeDocument/2006/relationships/hyperlink" Target="http://10.43.0.3:8080/content/act/8723c849-1e01-4e24-bb52-15a24694c0d8.doc"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10.43.0.3:8080/content/act/109c306c-d3ed-49ef-aea9-ba00e92b347c.doc" TargetMode="External"/><Relationship Id="rId46" Type="http://schemas.openxmlformats.org/officeDocument/2006/relationships/hyperlink" Target="http://10.43.0.3:8080/content/act/02175fdd-209c-4e1d-a32f-2452623ddf2f.doc" TargetMode="External"/><Relationship Id="rId67" Type="http://schemas.openxmlformats.org/officeDocument/2006/relationships/hyperlink" Target="http://10.43.0.3:8080/content/act/109c306c-d3ed-49ef-aea9-ba00e92b347c.doc" TargetMode="External"/><Relationship Id="rId116" Type="http://schemas.openxmlformats.org/officeDocument/2006/relationships/hyperlink" Target="http://zakon.scli.ru/" TargetMode="External"/><Relationship Id="rId137" Type="http://schemas.openxmlformats.org/officeDocument/2006/relationships/hyperlink" Target="http://10.43.0.3:8080/content/act/d7eecb0f-4d69-454f-aa58-7f923bb10924.doc" TargetMode="External"/><Relationship Id="rId158" Type="http://schemas.openxmlformats.org/officeDocument/2006/relationships/hyperlink" Target="http://10.43.0.3:8080/content/act/d7eecb0f-4d69-454f-aa58-7f923bb10924.doc" TargetMode="External"/><Relationship Id="rId20" Type="http://schemas.openxmlformats.org/officeDocument/2006/relationships/hyperlink" Target="http://10.43.0.3:8080/content/act/109c306c-d3ed-49ef-aea9-ba00e92b347c.doc" TargetMode="External"/><Relationship Id="rId41" Type="http://schemas.openxmlformats.org/officeDocument/2006/relationships/hyperlink" Target="http://10.43.0.3:8080/content/act/02175fdd-209c-4e1d-a32f-2452623ddf2f.doc" TargetMode="External"/><Relationship Id="rId62" Type="http://schemas.openxmlformats.org/officeDocument/2006/relationships/hyperlink" Target="http://10.43.0.3:8080/content/act/109c306c-d3ed-49ef-aea9-ba00e92b347c.doc" TargetMode="External"/><Relationship Id="rId83" Type="http://schemas.openxmlformats.org/officeDocument/2006/relationships/hyperlink" Target="http://10.43.0.3:8080/content/act/02175fdd-209c-4e1d-a32f-2452623ddf2f.doc" TargetMode="External"/><Relationship Id="rId88" Type="http://schemas.openxmlformats.org/officeDocument/2006/relationships/hyperlink" Target="http://10.43.0.3:8080/content/act/109c306c-d3ed-49ef-aea9-ba00e92b347c.doc" TargetMode="External"/><Relationship Id="rId111" Type="http://schemas.openxmlformats.org/officeDocument/2006/relationships/hyperlink" Target="http://10.43.0.3:8080/content/act/109c306c-d3ed-49ef-aea9-ba00e92b347c.doc" TargetMode="External"/><Relationship Id="rId132" Type="http://schemas.openxmlformats.org/officeDocument/2006/relationships/hyperlink" Target="http://10.43.0.3:8080/content/act/109c306c-d3ed-49ef-aea9-ba00e92b347c.doc" TargetMode="External"/><Relationship Id="rId153" Type="http://schemas.openxmlformats.org/officeDocument/2006/relationships/hyperlink" Target="http://10.43.0.3:8080/content/act/109c306c-d3ed-49ef-aea9-ba00e92b347c.doc" TargetMode="External"/><Relationship Id="rId174" Type="http://schemas.openxmlformats.org/officeDocument/2006/relationships/hyperlink" Target="http://10.43.0.3:8080/content/act/02175fdd-209c-4e1d-a32f-2452623ddf2f.doc" TargetMode="External"/><Relationship Id="rId179" Type="http://schemas.openxmlformats.org/officeDocument/2006/relationships/hyperlink" Target="http://10.43.0.3:8080/content/act/109c306c-d3ed-49ef-aea9-ba00e92b347c.doc" TargetMode="External"/><Relationship Id="rId190" Type="http://schemas.openxmlformats.org/officeDocument/2006/relationships/theme" Target="theme/theme1.xml"/><Relationship Id="rId15" Type="http://schemas.openxmlformats.org/officeDocument/2006/relationships/hyperlink" Target="http://10.43.0.3:8080/content/act/8bd6b1a3-0bbc-48d3-9639-b32843c78464.doc" TargetMode="External"/><Relationship Id="rId36" Type="http://schemas.openxmlformats.org/officeDocument/2006/relationships/hyperlink" Target="http://10.43.0.3:8080/content/act/3cd492be-5523-48ea-9909-1d9f1e0c5c42.doc" TargetMode="External"/><Relationship Id="rId57" Type="http://schemas.openxmlformats.org/officeDocument/2006/relationships/hyperlink" Target="http://10.43.0.3:8080/content/act/8723c849-1e01-4e24-bb52-15a24694c0d8.doc" TargetMode="External"/><Relationship Id="rId106" Type="http://schemas.openxmlformats.org/officeDocument/2006/relationships/hyperlink" Target="http://10.43.0.3:8080/content/act/02175fdd-209c-4e1d-a32f-2452623ddf2f.doc" TargetMode="External"/><Relationship Id="rId127" Type="http://schemas.openxmlformats.org/officeDocument/2006/relationships/hyperlink" Target="http://10.43.0.3:8080/content/act/cd5db6cf-a0c6-4738-88fc-6742b790801a.doc" TargetMode="External"/><Relationship Id="rId10" Type="http://schemas.openxmlformats.org/officeDocument/2006/relationships/hyperlink" Target="http://10.43.0.3:8080/content/act/02175fdd-209c-4e1d-a32f-2452623ddf2f.doc" TargetMode="External"/><Relationship Id="rId31" Type="http://schemas.openxmlformats.org/officeDocument/2006/relationships/hyperlink" Target="http://10.43.0.3:8080/content/act/8bd6b1a3-0bbc-48d3-9639-b32843c78464.doc" TargetMode="External"/><Relationship Id="rId52" Type="http://schemas.openxmlformats.org/officeDocument/2006/relationships/hyperlink" Target="http://10.43.0.3:8080/content/act/02175fdd-209c-4e1d-a32f-2452623ddf2f.doc" TargetMode="External"/><Relationship Id="rId73" Type="http://schemas.openxmlformats.org/officeDocument/2006/relationships/hyperlink" Target="http://10.43.0.3:8080/content/act/485b0908-7591-4b10-a64e-7d02e91d81c9.doc" TargetMode="External"/><Relationship Id="rId78" Type="http://schemas.openxmlformats.org/officeDocument/2006/relationships/hyperlink" Target="http://10.43.0.3:8080/content/act/02175fdd-209c-4e1d-a32f-2452623ddf2f.doc" TargetMode="External"/><Relationship Id="rId94" Type="http://schemas.openxmlformats.org/officeDocument/2006/relationships/hyperlink" Target="http://10.43.0.3:8080/content/act/02175fdd-209c-4e1d-a32f-2452623ddf2f.doc" TargetMode="External"/><Relationship Id="rId99" Type="http://schemas.openxmlformats.org/officeDocument/2006/relationships/hyperlink" Target="http://10.43.0.3:8080/content/act/109c306c-d3ed-49ef-aea9-ba00e92b347c.doc" TargetMode="External"/><Relationship Id="rId101" Type="http://schemas.openxmlformats.org/officeDocument/2006/relationships/hyperlink" Target="http://10.43.0.3:8080/content/act/8723c849-1e01-4e24-bb52-15a24694c0d8.doc" TargetMode="External"/><Relationship Id="rId122" Type="http://schemas.openxmlformats.org/officeDocument/2006/relationships/hyperlink" Target="http://10.43.0.3:8080/content/act/485b0908-7591-4b10-a64e-7d02e91d81c9.doc" TargetMode="External"/><Relationship Id="rId143" Type="http://schemas.openxmlformats.org/officeDocument/2006/relationships/hyperlink" Target="http://www.consultant.ru/document/cons_doc_LAW_357291/570afc6feff03328459242886307d6aebe1ccb6b/" TargetMode="External"/><Relationship Id="rId148" Type="http://schemas.openxmlformats.org/officeDocument/2006/relationships/hyperlink" Target="http://www.consultant.ru/document/cons_doc_LAW_357291/7b81874f50ed9cd03230f753e5c5a4b03ef9092d/" TargetMode="External"/><Relationship Id="rId164" Type="http://schemas.openxmlformats.org/officeDocument/2006/relationships/hyperlink" Target="http://10.43.0.3:8080/content/act/02175fdd-209c-4e1d-a32f-2452623ddf2f.doc" TargetMode="External"/><Relationship Id="rId169" Type="http://schemas.openxmlformats.org/officeDocument/2006/relationships/hyperlink" Target="http://10.43.0.3:8080/content/act/8723c849-1e01-4e24-bb52-15a24694c0d8.doc" TargetMode="External"/><Relationship Id="rId185" Type="http://schemas.openxmlformats.org/officeDocument/2006/relationships/hyperlink" Target="http://10.43.0.3:8080/content/act/02175fdd-209c-4e1d-a32f-2452623ddf2f.doc" TargetMode="External"/><Relationship Id="rId4" Type="http://schemas.openxmlformats.org/officeDocument/2006/relationships/settings" Target="settings.xml"/><Relationship Id="rId9" Type="http://schemas.openxmlformats.org/officeDocument/2006/relationships/hyperlink" Target="http://10.43.0.3:8080/content/act/cd5db6cf-a0c6-4738-88fc-6742b790801a.doc" TargetMode="External"/><Relationship Id="rId180" Type="http://schemas.openxmlformats.org/officeDocument/2006/relationships/hyperlink" Target="http://10.43.0.3:8080/content/act/8723c849-1e01-4e24-bb52-15a24694c0d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2389-79A5-4C8A-808D-24CADD53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99</TotalTime>
  <Pages>39</Pages>
  <Words>20351</Words>
  <Characters>116004</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Принят решением </vt:lpstr>
      <vt:lpstr>УСТАВ</vt:lpstr>
      <vt:lpstr>Юрья</vt:lpstr>
      <vt:lpstr>ГЛАВА 1. ОБЩИЕ ПОЛОЖЕНИЯ </vt:lpstr>
      <vt:lpstr>ГЛАВА 5. МУНИЦИПАЛЬНАЯ СЛУЖБА ГОРОДСКОГО ПОСЕЛЕНИЯ </vt:lpstr>
      <vt:lpstr>ГЛАВА 7. ЭКОНОМИЧЕСКАЯ ОСНОВА МЕСТНОГО САМОУПРАВЛЕНИЯ </vt:lpstr>
      <vt:lpstr>ГЛАВА 8. ГАРАНТИИ И ОТВЕТСТВЕННОСТЬ </vt:lpstr>
      <vt:lpstr>ГЛАВА 1. ОБЩИЕ ПОЛОЖЕНИЯ</vt:lpstr>
      <vt:lpstr>Статья. 1 Правовой статус городского поселения</vt:lpstr>
      <vt:lpstr>Статья 2. Наименование городского поселения</vt:lpstr>
      <vt:lpstr>Статья 3. Территория и состав территории городского поселения </vt:lpstr>
      <vt:lpstr>Статья 4. Население городского поселения</vt:lpstr>
      <vt:lpstr>Статья 6. Местное самоуправление городского поселения</vt:lpstr>
      <vt:lpstr>Статья 7. Муниципальные правовые акты городского поселения</vt:lpstr>
      <vt:lpstr>Статья 8. Вопросы местного значения городского поселения</vt:lpstr>
      <vt:lpstr>    (пункт 19 в редакции решения Думы Юрьянского городского поселения от 28.10.2016 </vt:lpstr>
      <vt:lpstr>    20) утверждение правил благоустройства территории поселения, устанавливающих в т</vt:lpstr>
      <vt:lpstr>    (пункт 21 в редакции решения Думы Юрьянского городского поселения от 28.10.2016 </vt:lpstr>
      <vt:lpstr>    (пункт 22 в редакции решения Думы Юрьянского городского поселения от 28.10.2016 </vt:lpstr>
      <vt:lpstr>32.1) предоставление помещения для работы на обслуживаемом административном учас</vt:lpstr>
      <vt:lpstr>    36) – пункт исключен решением Думы Юрьянского городского поселения от 28.10.2016</vt:lpstr>
      <vt:lpstr>    (пункт 13 введен решением Думы Юрьянского городского поселения от 28.10.2016 № 5</vt:lpstr>
      <vt:lpstr>    (пункт 14 введен решением Думы Юрьянского городского поселения от 28.10.2016 № 5</vt:lpstr>
      <vt:lpstr>    (пункт 15 введен решением Думы Юрьянского городского поселения от 28.10.2016 № 5</vt:lpstr>
      <vt:lpstr>3. Органы местного самоуправления и должностные лица местного самоуправления обя</vt:lpstr>
      <vt:lpstr>Статья 10. Местный референдум</vt:lpstr>
      <vt:lpstr>Статья 11. Муниципальные выборы</vt:lpstr>
      <vt:lpstr>Статья 13. Правотворческая инициатива граждан</vt:lpstr>
      <vt:lpstr>Статья 14. Территориальное общественное самоуправление</vt:lpstr>
      <vt:lpstr>Статья 15. Публичные слушания, общественные обсуждения</vt:lpstr>
      <vt:lpstr>Статья 16. Собрание граждан</vt:lpstr>
      <vt:lpstr>Статья 17. Конференция граждан</vt:lpstr>
      <vt:lpstr>Статья 18. Опрос граждан</vt:lpstr>
      <vt:lpstr>    (часть 3 в редакции решения Думы Юрьянского городского поселения от 28.10.2016 №</vt:lpstr>
      <vt:lpstr>    5. – часть исключена решением Думы Юрьянского городского поселения от 28.10.2016</vt:lpstr>
      <vt:lpstr>Статья 20. Органы местного самоуправления городского поселения</vt:lpstr>
      <vt:lpstr>2) глава муниципального образования:</vt:lpstr>
      <vt:lpstr>- полное наименование: глава муниципального образования Юрьянского городского по</vt:lpstr>
      <vt:lpstr>- сокращенное наименование: глава Юрьянского городского поселения; </vt:lpstr>
      <vt:lpstr>- по тексту Устава – глава поселения;</vt:lpstr>
      <vt:lpstr>Статья 21. Дума поселения </vt:lpstr>
      <vt:lpstr>Статья 22. Компетенция Думы поселения</vt:lpstr>
      <vt:lpstr>Статья 24. Депутат Думы поселения</vt:lpstr>
      <vt:lpstr>2. Полномочия председателя Думы поселения, заместителя председателя Думы поселен</vt:lpstr>
      <vt:lpstr>Статья 26. Досрочное прекращение полномочий Думы поселения1</vt:lpstr>
      <vt:lpstr>Статья 29. Полномочия главы поселения</vt:lpstr>
      <vt:lpstr>Статья 32. Администрация городского поселения1</vt:lpstr>
      <vt:lpstr>    (пункт 18 в редакции решения Думы Юрьянского городского поселения от 28.10.2016 </vt:lpstr>
      <vt:lpstr>    (пункт 21 в редакции решения Думы Юрьянского городского поселения от 28.10.2016 </vt:lpstr>
      <vt:lpstr>    22) утверждение правил благоустройства территории поселения, устанавливающих в т</vt:lpstr>
      <vt:lpstr>    (пункт 23 в редакции решения Думы Юрьянского городского поселения от 28.10.2016 </vt:lpstr>
      <vt:lpstr>    24) присвоение адресов объектам адресации, изменение, аннулирование адресов, при</vt:lpstr>
      <vt:lpstr>    (пункт 24 в редакции решения Думы Юрьянского городского поселения от 28.10.2016 </vt:lpstr>
      <vt:lpstr>    (пункт 35 в редакции решения Думы Юрьянского городского поселения от 28.10.2016 </vt:lpstr>
      <vt:lpstr>35.1) предоставление помещения для работы на обслуживаемом административном учас</vt:lpstr>
      <vt:lpstr>35.2) до 1 января 2017 года предоставление сотруднику, замещающему должность уча</vt:lpstr>
    </vt:vector>
  </TitlesOfParts>
  <Company>SCLI</Company>
  <LinksUpToDate>false</LinksUpToDate>
  <CharactersWithSpaces>136083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Мусихина</dc:creator>
  <cp:lastModifiedBy>Admin</cp:lastModifiedBy>
  <cp:revision>7</cp:revision>
  <dcterms:created xsi:type="dcterms:W3CDTF">2020-10-07T11:29:00Z</dcterms:created>
  <dcterms:modified xsi:type="dcterms:W3CDTF">2022-05-26T08:39:00Z</dcterms:modified>
</cp:coreProperties>
</file>